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FC340" w14:textId="0764B394" w:rsidR="00E54503" w:rsidRPr="00E24037" w:rsidRDefault="00E54503" w:rsidP="003B05AC">
      <w:pPr>
        <w:rPr>
          <w:rFonts w:ascii="Arial" w:eastAsia="Calibri" w:hAnsi="Arial" w:cs="Arial"/>
          <w:b/>
          <w:sz w:val="22"/>
          <w:szCs w:val="22"/>
          <w:lang w:eastAsia="en-GB"/>
        </w:rPr>
      </w:pPr>
      <w:r>
        <w:rPr>
          <w:rStyle w:val="normaltextrun"/>
          <w:rFonts w:ascii="Arial" w:hAnsi="Arial" w:cs="Arial"/>
          <w:b/>
          <w:bCs/>
          <w:color w:val="13192E"/>
          <w:sz w:val="32"/>
          <w:szCs w:val="32"/>
          <w:shd w:val="clear" w:color="auto" w:fill="FFFFFF"/>
        </w:rPr>
        <w:t xml:space="preserve">JOB DESCRIPTION  </w:t>
      </w:r>
      <w:r>
        <w:rPr>
          <w:rStyle w:val="normaltextrun"/>
          <w:rFonts w:ascii="Arial" w:hAnsi="Arial" w:cs="Arial"/>
          <w:color w:val="FF004F"/>
          <w:sz w:val="32"/>
          <w:szCs w:val="32"/>
          <w:shd w:val="clear" w:color="auto" w:fill="FFFFFF"/>
        </w:rPr>
        <w:t>//</w:t>
      </w:r>
      <w:r>
        <w:rPr>
          <w:rStyle w:val="normaltextrun"/>
          <w:rFonts w:ascii="Arial" w:hAnsi="Arial" w:cs="Arial"/>
          <w:color w:val="13192E"/>
          <w:sz w:val="32"/>
          <w:szCs w:val="32"/>
          <w:shd w:val="clear" w:color="auto" w:fill="FFFFFF"/>
        </w:rPr>
        <w:t xml:space="preserve"> </w:t>
      </w:r>
      <w:r w:rsidR="00E66EDC">
        <w:rPr>
          <w:rStyle w:val="normaltextrun"/>
          <w:rFonts w:ascii="Arial" w:hAnsi="Arial" w:cs="Arial"/>
          <w:b/>
          <w:bCs/>
          <w:color w:val="13192E"/>
          <w:sz w:val="32"/>
          <w:szCs w:val="32"/>
          <w:shd w:val="clear" w:color="auto" w:fill="FFFFFF"/>
        </w:rPr>
        <w:t>AREA</w:t>
      </w:r>
      <w:r w:rsidR="0079433B">
        <w:rPr>
          <w:rStyle w:val="normaltextrun"/>
          <w:rFonts w:ascii="Arial" w:hAnsi="Arial" w:cs="Arial"/>
          <w:b/>
          <w:bCs/>
          <w:color w:val="13192E"/>
          <w:sz w:val="32"/>
          <w:szCs w:val="32"/>
          <w:shd w:val="clear" w:color="auto" w:fill="FFFFFF"/>
        </w:rPr>
        <w:t xml:space="preserve"> SERVICE</w:t>
      </w:r>
      <w:r w:rsidR="00E66EDC">
        <w:rPr>
          <w:rStyle w:val="normaltextrun"/>
          <w:rFonts w:ascii="Arial" w:hAnsi="Arial" w:cs="Arial"/>
          <w:b/>
          <w:bCs/>
          <w:color w:val="13192E"/>
          <w:sz w:val="32"/>
          <w:szCs w:val="32"/>
          <w:shd w:val="clear" w:color="auto" w:fill="FFFFFF"/>
        </w:rPr>
        <w:t xml:space="preserve"> MANAGER</w:t>
      </w:r>
    </w:p>
    <w:p w14:paraId="621595EC" w14:textId="77777777" w:rsidR="00E24037" w:rsidRPr="00E24037" w:rsidRDefault="00E24037" w:rsidP="00E24037">
      <w:pPr>
        <w:jc w:val="both"/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712571AC" w14:textId="6694E6CE" w:rsidR="00E24037" w:rsidRPr="00E24037" w:rsidRDefault="00E24037" w:rsidP="00E24037">
      <w:pPr>
        <w:jc w:val="both"/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E24037">
        <w:rPr>
          <w:rFonts w:ascii="Arial" w:eastAsia="Calibri" w:hAnsi="Arial" w:cs="Arial"/>
          <w:b/>
          <w:bCs/>
          <w:sz w:val="22"/>
          <w:szCs w:val="22"/>
          <w:lang w:eastAsia="en-GB"/>
        </w:rPr>
        <w:t>Job Title:</w:t>
      </w:r>
      <w:r w:rsidRPr="00E24037">
        <w:rPr>
          <w:rFonts w:ascii="Arial" w:eastAsia="Calibri" w:hAnsi="Arial" w:cs="Arial"/>
          <w:b/>
          <w:bCs/>
          <w:sz w:val="22"/>
          <w:szCs w:val="22"/>
          <w:lang w:eastAsia="en-GB"/>
        </w:rPr>
        <w:tab/>
      </w:r>
      <w:r w:rsidRPr="00E24037">
        <w:rPr>
          <w:rFonts w:ascii="Arial" w:eastAsia="Calibri" w:hAnsi="Arial" w:cs="Arial"/>
          <w:b/>
          <w:bCs/>
          <w:sz w:val="22"/>
          <w:szCs w:val="22"/>
          <w:lang w:eastAsia="en-GB"/>
        </w:rPr>
        <w:tab/>
      </w:r>
      <w:r w:rsidR="005A5400">
        <w:rPr>
          <w:rFonts w:ascii="Arial" w:eastAsia="Calibri" w:hAnsi="Arial" w:cs="Arial"/>
          <w:b/>
          <w:sz w:val="22"/>
          <w:szCs w:val="22"/>
          <w:lang w:eastAsia="en-GB"/>
        </w:rPr>
        <w:t xml:space="preserve">Area </w:t>
      </w:r>
      <w:r w:rsidR="0079433B">
        <w:rPr>
          <w:rFonts w:ascii="Arial" w:eastAsia="Calibri" w:hAnsi="Arial" w:cs="Arial"/>
          <w:b/>
          <w:sz w:val="22"/>
          <w:szCs w:val="22"/>
          <w:lang w:eastAsia="en-GB"/>
        </w:rPr>
        <w:t>Service</w:t>
      </w:r>
      <w:r w:rsidR="005A5400">
        <w:rPr>
          <w:rFonts w:ascii="Arial" w:eastAsia="Calibri" w:hAnsi="Arial" w:cs="Arial"/>
          <w:b/>
          <w:sz w:val="22"/>
          <w:szCs w:val="22"/>
          <w:lang w:eastAsia="en-GB"/>
        </w:rPr>
        <w:t xml:space="preserve"> Manager</w:t>
      </w:r>
      <w:r w:rsidRPr="00E24037">
        <w:rPr>
          <w:rFonts w:ascii="Arial" w:eastAsia="Calibri" w:hAnsi="Arial" w:cs="Arial"/>
          <w:b/>
          <w:sz w:val="22"/>
          <w:szCs w:val="22"/>
          <w:lang w:eastAsia="en-GB"/>
        </w:rPr>
        <w:t xml:space="preserve"> (A</w:t>
      </w:r>
      <w:r w:rsidR="0079433B">
        <w:rPr>
          <w:rFonts w:ascii="Arial" w:eastAsia="Calibri" w:hAnsi="Arial" w:cs="Arial"/>
          <w:b/>
          <w:sz w:val="22"/>
          <w:szCs w:val="22"/>
          <w:lang w:eastAsia="en-GB"/>
        </w:rPr>
        <w:t>S</w:t>
      </w:r>
      <w:r w:rsidRPr="00E24037">
        <w:rPr>
          <w:rFonts w:ascii="Arial" w:eastAsia="Calibri" w:hAnsi="Arial" w:cs="Arial"/>
          <w:b/>
          <w:sz w:val="22"/>
          <w:szCs w:val="22"/>
          <w:lang w:eastAsia="en-GB"/>
        </w:rPr>
        <w:t>M)</w:t>
      </w:r>
    </w:p>
    <w:p w14:paraId="4486C5C0" w14:textId="586EE95D" w:rsidR="00E24037" w:rsidRPr="00E24037" w:rsidRDefault="00E24037" w:rsidP="00E24037">
      <w:pPr>
        <w:jc w:val="both"/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E24037">
        <w:rPr>
          <w:rFonts w:ascii="Arial" w:eastAsia="Calibri" w:hAnsi="Arial" w:cs="Arial"/>
          <w:b/>
          <w:bCs/>
          <w:sz w:val="22"/>
          <w:szCs w:val="22"/>
          <w:lang w:eastAsia="en-GB"/>
        </w:rPr>
        <w:t>Reporting to:</w:t>
      </w:r>
      <w:r w:rsidRPr="00E24037">
        <w:rPr>
          <w:rFonts w:ascii="Arial" w:eastAsia="Calibri" w:hAnsi="Arial" w:cs="Arial"/>
          <w:b/>
          <w:bCs/>
          <w:sz w:val="22"/>
          <w:szCs w:val="22"/>
          <w:lang w:eastAsia="en-GB"/>
        </w:rPr>
        <w:tab/>
      </w:r>
      <w:r w:rsidRPr="00E24037">
        <w:rPr>
          <w:rFonts w:ascii="Arial" w:eastAsia="Calibri" w:hAnsi="Arial" w:cs="Arial"/>
          <w:b/>
          <w:bCs/>
          <w:sz w:val="22"/>
          <w:szCs w:val="22"/>
          <w:lang w:eastAsia="en-GB"/>
        </w:rPr>
        <w:tab/>
      </w:r>
      <w:r w:rsidR="0079433B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Snr. Area </w:t>
      </w:r>
      <w:r w:rsidR="00D16908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Service </w:t>
      </w:r>
      <w:r w:rsidR="0079433B">
        <w:rPr>
          <w:rFonts w:ascii="Arial" w:eastAsia="Calibri" w:hAnsi="Arial" w:cs="Arial"/>
          <w:b/>
          <w:bCs/>
          <w:sz w:val="22"/>
          <w:szCs w:val="22"/>
          <w:lang w:eastAsia="en-GB"/>
        </w:rPr>
        <w:t>Manager</w:t>
      </w:r>
      <w:r w:rsidR="005A5400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(</w:t>
      </w:r>
      <w:r w:rsidR="0079433B">
        <w:rPr>
          <w:rFonts w:ascii="Arial" w:eastAsia="Calibri" w:hAnsi="Arial" w:cs="Arial"/>
          <w:b/>
          <w:bCs/>
          <w:sz w:val="22"/>
          <w:szCs w:val="22"/>
          <w:lang w:eastAsia="en-GB"/>
        </w:rPr>
        <w:t>S</w:t>
      </w:r>
      <w:r w:rsidR="00D16908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nr </w:t>
      </w:r>
      <w:r w:rsidR="0079433B">
        <w:rPr>
          <w:rFonts w:ascii="Arial" w:eastAsia="Calibri" w:hAnsi="Arial" w:cs="Arial"/>
          <w:b/>
          <w:bCs/>
          <w:sz w:val="22"/>
          <w:szCs w:val="22"/>
          <w:lang w:eastAsia="en-GB"/>
        </w:rPr>
        <w:t>A</w:t>
      </w:r>
      <w:r w:rsidR="00D16908">
        <w:rPr>
          <w:rFonts w:ascii="Arial" w:eastAsia="Calibri" w:hAnsi="Arial" w:cs="Arial"/>
          <w:b/>
          <w:bCs/>
          <w:sz w:val="22"/>
          <w:szCs w:val="22"/>
          <w:lang w:eastAsia="en-GB"/>
        </w:rPr>
        <w:t>S</w:t>
      </w:r>
      <w:r w:rsidR="0079433B">
        <w:rPr>
          <w:rFonts w:ascii="Arial" w:eastAsia="Calibri" w:hAnsi="Arial" w:cs="Arial"/>
          <w:b/>
          <w:bCs/>
          <w:sz w:val="22"/>
          <w:szCs w:val="22"/>
          <w:lang w:eastAsia="en-GB"/>
        </w:rPr>
        <w:t>M</w:t>
      </w:r>
      <w:r w:rsidR="005A5400">
        <w:rPr>
          <w:rFonts w:ascii="Arial" w:eastAsia="Calibri" w:hAnsi="Arial" w:cs="Arial"/>
          <w:b/>
          <w:bCs/>
          <w:sz w:val="22"/>
          <w:szCs w:val="22"/>
          <w:lang w:eastAsia="en-GB"/>
        </w:rPr>
        <w:t>)</w:t>
      </w:r>
    </w:p>
    <w:p w14:paraId="015D30BE" w14:textId="449928A3" w:rsidR="00E24037" w:rsidRPr="00E24037" w:rsidRDefault="00E24037" w:rsidP="00E24037">
      <w:pPr>
        <w:jc w:val="both"/>
        <w:rPr>
          <w:rFonts w:ascii="Arial" w:eastAsia="Calibri" w:hAnsi="Arial" w:cs="Arial"/>
          <w:b/>
          <w:bCs/>
          <w:color w:val="FF0000"/>
          <w:sz w:val="22"/>
          <w:szCs w:val="22"/>
          <w:lang w:eastAsia="en-GB"/>
        </w:rPr>
      </w:pPr>
      <w:r w:rsidRPr="00E24037">
        <w:rPr>
          <w:rFonts w:ascii="Arial" w:eastAsia="Calibri" w:hAnsi="Arial" w:cs="Arial"/>
          <w:b/>
          <w:bCs/>
          <w:sz w:val="22"/>
          <w:szCs w:val="22"/>
          <w:lang w:eastAsia="en-GB"/>
        </w:rPr>
        <w:t>Location of work:</w:t>
      </w:r>
      <w:r w:rsidRPr="00E24037">
        <w:rPr>
          <w:rFonts w:ascii="Arial" w:eastAsia="Calibri" w:hAnsi="Arial" w:cs="Arial"/>
          <w:b/>
          <w:bCs/>
          <w:sz w:val="22"/>
          <w:szCs w:val="22"/>
          <w:lang w:eastAsia="en-GB"/>
        </w:rPr>
        <w:tab/>
      </w:r>
      <w:r w:rsidR="005A5400">
        <w:rPr>
          <w:rFonts w:ascii="Arial" w:eastAsia="Calibri" w:hAnsi="Arial" w:cs="Arial"/>
          <w:b/>
          <w:bCs/>
          <w:sz w:val="22"/>
          <w:szCs w:val="22"/>
          <w:lang w:eastAsia="en-GB"/>
        </w:rPr>
        <w:t>Home Based</w:t>
      </w:r>
      <w:r w:rsidR="0079433B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with travel</w:t>
      </w:r>
    </w:p>
    <w:p w14:paraId="6F23A244" w14:textId="77777777" w:rsidR="00E24037" w:rsidRPr="00E24037" w:rsidRDefault="00E24037" w:rsidP="00E24037">
      <w:pPr>
        <w:jc w:val="both"/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5202D291" w14:textId="6692BF20" w:rsidR="00E24037" w:rsidRPr="00E24037" w:rsidRDefault="00E24037" w:rsidP="00E24037">
      <w:pPr>
        <w:jc w:val="both"/>
        <w:rPr>
          <w:rFonts w:ascii="Arial" w:eastAsia="Calibri" w:hAnsi="Arial" w:cs="Arial"/>
          <w:b/>
          <w:sz w:val="20"/>
          <w:szCs w:val="22"/>
          <w:lang w:eastAsia="en-GB"/>
        </w:rPr>
      </w:pPr>
      <w:r w:rsidRPr="00E24037">
        <w:rPr>
          <w:rFonts w:ascii="Arial" w:eastAsia="Calibri" w:hAnsi="Arial" w:cs="Arial"/>
          <w:b/>
          <w:sz w:val="20"/>
          <w:szCs w:val="22"/>
          <w:lang w:eastAsia="en-GB"/>
        </w:rPr>
        <w:t>About Us:</w:t>
      </w:r>
    </w:p>
    <w:p w14:paraId="436177AA" w14:textId="77777777" w:rsidR="00E24037" w:rsidRPr="00E24037" w:rsidRDefault="00E24037" w:rsidP="00E2403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0D3886BC" w14:textId="5653473D" w:rsidR="00E24037" w:rsidRDefault="00E24037" w:rsidP="00E2403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E2403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The Role:</w:t>
      </w:r>
    </w:p>
    <w:p w14:paraId="53E0E459" w14:textId="77777777" w:rsidR="00E24037" w:rsidRDefault="00E24037" w:rsidP="00E24037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CC90F65" w14:textId="0608BEFA" w:rsidR="00DE2CAC" w:rsidRDefault="00DE2CAC" w:rsidP="00E24037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The role of Area Service Manager is </w:t>
      </w:r>
      <w:r w:rsidR="001C0FF5">
        <w:rPr>
          <w:rFonts w:ascii="Arial" w:eastAsia="Times New Roman" w:hAnsi="Arial" w:cs="Arial"/>
          <w:sz w:val="20"/>
          <w:szCs w:val="20"/>
          <w:lang w:eastAsia="en-GB"/>
        </w:rPr>
        <w:t xml:space="preserve">primarily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responsible for managing customer relationships and </w:t>
      </w:r>
      <w:r w:rsidR="009D6E5E">
        <w:rPr>
          <w:rFonts w:ascii="Arial" w:eastAsia="Times New Roman" w:hAnsi="Arial" w:cs="Arial"/>
          <w:sz w:val="20"/>
          <w:szCs w:val="20"/>
          <w:lang w:eastAsia="en-GB"/>
        </w:rPr>
        <w:t xml:space="preserve">service provision within a defined area. </w:t>
      </w:r>
      <w:r w:rsidR="00291012">
        <w:rPr>
          <w:rFonts w:ascii="Arial" w:eastAsia="Times New Roman" w:hAnsi="Arial" w:cs="Arial"/>
          <w:sz w:val="20"/>
          <w:szCs w:val="20"/>
          <w:lang w:eastAsia="en-GB"/>
        </w:rPr>
        <w:t xml:space="preserve">The touchpoints with the customers will be key and you will be in regular contact with customers </w:t>
      </w:r>
      <w:r w:rsidR="009B311A">
        <w:rPr>
          <w:rFonts w:ascii="Arial" w:eastAsia="Times New Roman" w:hAnsi="Arial" w:cs="Arial"/>
          <w:sz w:val="20"/>
          <w:szCs w:val="20"/>
          <w:lang w:eastAsia="en-GB"/>
        </w:rPr>
        <w:t xml:space="preserve">based on their customer segment. </w:t>
      </w:r>
    </w:p>
    <w:p w14:paraId="73E3A74C" w14:textId="77777777" w:rsidR="009C5BD9" w:rsidRDefault="009C5BD9" w:rsidP="00E24037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7DD74AD" w14:textId="4EB69682" w:rsidR="009C5BD9" w:rsidRDefault="009C5BD9" w:rsidP="00E24037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Customer Relationships:</w:t>
      </w:r>
    </w:p>
    <w:p w14:paraId="44EAF757" w14:textId="0214E95E" w:rsidR="009C5BD9" w:rsidRDefault="009C5BD9" w:rsidP="009C5BD9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Provide</w:t>
      </w:r>
      <w:r w:rsidR="00430298">
        <w:rPr>
          <w:rFonts w:ascii="Arial" w:hAnsi="Arial" w:cs="Arial"/>
          <w:szCs w:val="20"/>
          <w:lang w:eastAsia="en-GB"/>
        </w:rPr>
        <w:t xml:space="preserve"> regular customer service reviews with customers based on their customer segment</w:t>
      </w:r>
    </w:p>
    <w:p w14:paraId="23A167F5" w14:textId="2F00D026" w:rsidR="00283133" w:rsidRDefault="00283133" w:rsidP="009C5BD9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Ensure we are assisting the customers by making them aware of resources they may not be using</w:t>
      </w:r>
    </w:p>
    <w:p w14:paraId="0A0419F8" w14:textId="3686D017" w:rsidR="00A960C3" w:rsidRDefault="00A960C3" w:rsidP="009C5BD9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Use customer feedback to improve our service provisions and guide decisions</w:t>
      </w:r>
    </w:p>
    <w:p w14:paraId="289B5997" w14:textId="367F4057" w:rsidR="00283133" w:rsidRDefault="00283133" w:rsidP="0028313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Look for ways to improve every touch point with the customer</w:t>
      </w:r>
    </w:p>
    <w:p w14:paraId="47551E9A" w14:textId="6E51C86B" w:rsidR="00283133" w:rsidRDefault="00283133" w:rsidP="0028313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Build</w:t>
      </w:r>
      <w:r w:rsidR="00A11E0A">
        <w:rPr>
          <w:rFonts w:ascii="Arial" w:hAnsi="Arial" w:cs="Arial"/>
          <w:szCs w:val="20"/>
          <w:lang w:eastAsia="en-GB"/>
        </w:rPr>
        <w:t xml:space="preserve"> and maintain</w:t>
      </w:r>
      <w:r>
        <w:rPr>
          <w:rFonts w:ascii="Arial" w:hAnsi="Arial" w:cs="Arial"/>
          <w:szCs w:val="20"/>
          <w:lang w:eastAsia="en-GB"/>
        </w:rPr>
        <w:t xml:space="preserve"> relationships with new and existing customers</w:t>
      </w:r>
    </w:p>
    <w:p w14:paraId="641B0B86" w14:textId="47E197FE" w:rsidR="00A11E0A" w:rsidRDefault="00A11E0A" w:rsidP="0028313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Assist customers with training</w:t>
      </w:r>
      <w:r w:rsidR="00063DF1">
        <w:rPr>
          <w:rFonts w:ascii="Arial" w:hAnsi="Arial" w:cs="Arial"/>
          <w:szCs w:val="20"/>
          <w:lang w:eastAsia="en-GB"/>
        </w:rPr>
        <w:t xml:space="preserve"> and understanding our products and services</w:t>
      </w:r>
    </w:p>
    <w:p w14:paraId="7D86D01C" w14:textId="5FB1C719" w:rsidR="00A11E0A" w:rsidRDefault="00A11E0A" w:rsidP="00A11E0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Problem solve and resolve complaints</w:t>
      </w:r>
    </w:p>
    <w:p w14:paraId="74ED35D3" w14:textId="78D37F88" w:rsidR="00A11E0A" w:rsidRDefault="00A11E0A" w:rsidP="00A11E0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General account management</w:t>
      </w:r>
    </w:p>
    <w:p w14:paraId="6D15CCBC" w14:textId="77777777" w:rsidR="00951725" w:rsidRPr="00E24037" w:rsidRDefault="00951725" w:rsidP="00951725">
      <w:pPr>
        <w:numPr>
          <w:ilvl w:val="0"/>
          <w:numId w:val="14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Territory performance reporting and analysis </w:t>
      </w:r>
      <w:r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in line with objectives set</w:t>
      </w:r>
    </w:p>
    <w:p w14:paraId="0F5FE661" w14:textId="5ED0387F" w:rsidR="00951725" w:rsidRPr="00951725" w:rsidRDefault="00951725" w:rsidP="00951725">
      <w:pPr>
        <w:numPr>
          <w:ilvl w:val="0"/>
          <w:numId w:val="14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Coordinate Herd Competitions (</w:t>
      </w:r>
      <w:r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w</w:t>
      </w: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here applicable)</w:t>
      </w:r>
    </w:p>
    <w:p w14:paraId="20F07E00" w14:textId="77777777" w:rsidR="009C5BD9" w:rsidRDefault="009C5BD9" w:rsidP="009C5BD9">
      <w:pPr>
        <w:jc w:val="both"/>
        <w:rPr>
          <w:rFonts w:ascii="Arial" w:hAnsi="Arial" w:cs="Arial"/>
          <w:szCs w:val="20"/>
          <w:lang w:eastAsia="en-GB"/>
        </w:rPr>
      </w:pPr>
    </w:p>
    <w:p w14:paraId="0B97D8DC" w14:textId="3F05DE2B" w:rsidR="009C5BD9" w:rsidRPr="00882A0E" w:rsidRDefault="00882A0E" w:rsidP="009C5BD9">
      <w:pPr>
        <w:jc w:val="both"/>
        <w:rPr>
          <w:rFonts w:ascii="Arial" w:hAnsi="Arial" w:cs="Arial"/>
          <w:sz w:val="20"/>
          <w:szCs w:val="20"/>
          <w:lang w:eastAsia="en-GB"/>
        </w:rPr>
      </w:pPr>
      <w:r w:rsidRPr="00882A0E">
        <w:rPr>
          <w:rFonts w:ascii="Arial" w:hAnsi="Arial" w:cs="Arial"/>
          <w:sz w:val="20"/>
          <w:szCs w:val="20"/>
          <w:lang w:eastAsia="en-GB"/>
        </w:rPr>
        <w:t>Service Provision:</w:t>
      </w:r>
    </w:p>
    <w:p w14:paraId="501DD00D" w14:textId="77777777" w:rsidR="009B311A" w:rsidRPr="00E24037" w:rsidRDefault="009B311A" w:rsidP="009B311A">
      <w:pPr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3E76C80D" w14:textId="6C25159B" w:rsidR="00882A0E" w:rsidRPr="009B311A" w:rsidRDefault="009B311A" w:rsidP="009B311A">
      <w:pPr>
        <w:numPr>
          <w:ilvl w:val="0"/>
          <w:numId w:val="14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To be responsible for the </w:t>
      </w:r>
      <w:r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efficient </w:t>
      </w: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delivery of service </w:t>
      </w:r>
      <w:r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via available resources </w:t>
      </w: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to defined performance standards </w:t>
      </w:r>
      <w:r w:rsidR="00AC3BAB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within your defined area</w:t>
      </w:r>
    </w:p>
    <w:p w14:paraId="4A71727C" w14:textId="53A73E12" w:rsidR="00B8142B" w:rsidRDefault="00B8142B" w:rsidP="001C0FF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Utilise A</w:t>
      </w:r>
      <w:r w:rsidR="00D16908">
        <w:rPr>
          <w:rFonts w:ascii="Arial" w:hAnsi="Arial" w:cs="Arial"/>
          <w:szCs w:val="20"/>
          <w:lang w:eastAsia="en-GB"/>
        </w:rPr>
        <w:t>rea</w:t>
      </w:r>
      <w:r>
        <w:rPr>
          <w:rFonts w:ascii="Arial" w:hAnsi="Arial" w:cs="Arial"/>
          <w:szCs w:val="20"/>
          <w:lang w:eastAsia="en-GB"/>
        </w:rPr>
        <w:t xml:space="preserve"> Coordinators within your area and self-empl</w:t>
      </w:r>
      <w:r w:rsidR="00070F7E">
        <w:rPr>
          <w:rFonts w:ascii="Arial" w:hAnsi="Arial" w:cs="Arial"/>
          <w:szCs w:val="20"/>
          <w:lang w:eastAsia="en-GB"/>
        </w:rPr>
        <w:t>o</w:t>
      </w:r>
      <w:r>
        <w:rPr>
          <w:rFonts w:ascii="Arial" w:hAnsi="Arial" w:cs="Arial"/>
          <w:szCs w:val="20"/>
          <w:lang w:eastAsia="en-GB"/>
        </w:rPr>
        <w:t xml:space="preserve">yed milk recorders and samplers to </w:t>
      </w:r>
      <w:r w:rsidR="00070F7E">
        <w:rPr>
          <w:rFonts w:ascii="Arial" w:hAnsi="Arial" w:cs="Arial"/>
          <w:szCs w:val="20"/>
          <w:lang w:eastAsia="en-GB"/>
        </w:rPr>
        <w:t>provide the service</w:t>
      </w:r>
    </w:p>
    <w:p w14:paraId="52040C2C" w14:textId="648104AC" w:rsidR="001C0FF5" w:rsidRDefault="001C0FF5" w:rsidP="001C0FF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Manage late lists</w:t>
      </w:r>
      <w:r w:rsidR="00070F7E">
        <w:rPr>
          <w:rFonts w:ascii="Arial" w:hAnsi="Arial" w:cs="Arial"/>
          <w:szCs w:val="20"/>
          <w:lang w:eastAsia="en-GB"/>
        </w:rPr>
        <w:t xml:space="preserve"> of customers and remain in contact </w:t>
      </w:r>
    </w:p>
    <w:p w14:paraId="2F0BFC58" w14:textId="4E77DFBE" w:rsidR="001C0FF5" w:rsidRDefault="001C0FF5" w:rsidP="001C0FF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 xml:space="preserve">Work to various KPIs to ensure </w:t>
      </w:r>
      <w:r w:rsidR="00063DF1">
        <w:rPr>
          <w:rFonts w:ascii="Arial" w:hAnsi="Arial" w:cs="Arial"/>
          <w:szCs w:val="20"/>
          <w:lang w:eastAsia="en-GB"/>
        </w:rPr>
        <w:t xml:space="preserve">high level of </w:t>
      </w:r>
      <w:r>
        <w:rPr>
          <w:rFonts w:ascii="Arial" w:hAnsi="Arial" w:cs="Arial"/>
          <w:szCs w:val="20"/>
          <w:lang w:eastAsia="en-GB"/>
        </w:rPr>
        <w:t>data quality</w:t>
      </w:r>
    </w:p>
    <w:p w14:paraId="6A48B780" w14:textId="64DCA27E" w:rsidR="00283133" w:rsidRDefault="00283133" w:rsidP="001C0FF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Work with customers and the sales team to sign up new</w:t>
      </w:r>
      <w:r w:rsidR="00070F7E">
        <w:rPr>
          <w:rFonts w:ascii="Arial" w:hAnsi="Arial" w:cs="Arial"/>
          <w:szCs w:val="20"/>
          <w:lang w:eastAsia="en-GB"/>
        </w:rPr>
        <w:t xml:space="preserve"> herds</w:t>
      </w:r>
      <w:r w:rsidR="007A4F9A">
        <w:rPr>
          <w:rFonts w:ascii="Arial" w:hAnsi="Arial" w:cs="Arial"/>
          <w:szCs w:val="20"/>
          <w:lang w:eastAsia="en-GB"/>
        </w:rPr>
        <w:t>, onboard new customers</w:t>
      </w:r>
      <w:r w:rsidR="00070F7E">
        <w:rPr>
          <w:rFonts w:ascii="Arial" w:hAnsi="Arial" w:cs="Arial"/>
          <w:szCs w:val="20"/>
          <w:lang w:eastAsia="en-GB"/>
        </w:rPr>
        <w:t xml:space="preserve"> and </w:t>
      </w:r>
      <w:r w:rsidR="00AC503B">
        <w:rPr>
          <w:rFonts w:ascii="Arial" w:hAnsi="Arial" w:cs="Arial"/>
          <w:szCs w:val="20"/>
          <w:lang w:eastAsia="en-GB"/>
        </w:rPr>
        <w:t>change</w:t>
      </w:r>
      <w:r w:rsidR="007A4F9A">
        <w:rPr>
          <w:rFonts w:ascii="Arial" w:hAnsi="Arial" w:cs="Arial"/>
          <w:szCs w:val="20"/>
          <w:lang w:eastAsia="en-GB"/>
        </w:rPr>
        <w:t xml:space="preserve">/add </w:t>
      </w:r>
      <w:r w:rsidR="00AC503B">
        <w:rPr>
          <w:rFonts w:ascii="Arial" w:hAnsi="Arial" w:cs="Arial"/>
          <w:szCs w:val="20"/>
          <w:lang w:eastAsia="en-GB"/>
        </w:rPr>
        <w:t>services when required</w:t>
      </w:r>
    </w:p>
    <w:p w14:paraId="5E3C5EEC" w14:textId="324F31BA" w:rsidR="00CB287A" w:rsidRPr="003D4A7A" w:rsidRDefault="00A11E0A" w:rsidP="003D4A7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 xml:space="preserve">Assist </w:t>
      </w:r>
      <w:r w:rsidR="00AC503B">
        <w:rPr>
          <w:rFonts w:ascii="Arial" w:hAnsi="Arial" w:cs="Arial"/>
          <w:szCs w:val="20"/>
          <w:lang w:eastAsia="en-GB"/>
        </w:rPr>
        <w:t>the customer service and processing teams in resolution of customer issues</w:t>
      </w:r>
    </w:p>
    <w:p w14:paraId="3376C273" w14:textId="6C8041A0" w:rsidR="00CB287A" w:rsidRDefault="00CB287A" w:rsidP="001C0FF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Recruitment and training</w:t>
      </w:r>
      <w:r w:rsidR="00E006A4">
        <w:rPr>
          <w:rFonts w:ascii="Arial" w:hAnsi="Arial" w:cs="Arial"/>
          <w:szCs w:val="20"/>
          <w:lang w:eastAsia="en-GB"/>
        </w:rPr>
        <w:t xml:space="preserve"> of self-employed contactors and employed staff</w:t>
      </w:r>
    </w:p>
    <w:p w14:paraId="425FBE4E" w14:textId="77777777" w:rsidR="003D4A7A" w:rsidRDefault="00CB287A" w:rsidP="003B05AC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Adherence to Service Level Agreements for self employed milk recorders and samplers</w:t>
      </w:r>
    </w:p>
    <w:p w14:paraId="67943FE5" w14:textId="187AEFAE" w:rsidR="002E2D45" w:rsidRPr="00AC3BAB" w:rsidRDefault="003D4A7A" w:rsidP="003B05AC">
      <w:pPr>
        <w:pStyle w:val="ListParagraph"/>
        <w:numPr>
          <w:ilvl w:val="0"/>
          <w:numId w:val="14"/>
        </w:numPr>
        <w:jc w:val="both"/>
        <w:rPr>
          <w:rStyle w:val="normaltextrun"/>
          <w:rFonts w:ascii="Arial" w:hAnsi="Arial" w:cs="Arial"/>
          <w:szCs w:val="20"/>
          <w:lang w:eastAsia="en-GB"/>
        </w:rPr>
      </w:pPr>
      <w:r>
        <w:rPr>
          <w:rFonts w:ascii="Arial" w:hAnsi="Arial" w:cs="Arial"/>
          <w:szCs w:val="20"/>
          <w:lang w:eastAsia="en-GB"/>
        </w:rPr>
        <w:t>Support t</w:t>
      </w:r>
      <w:r w:rsidR="002E2D45" w:rsidRPr="003D4A7A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he robot shuttle hire service in terms of organising, transporting, setting up, taking down, cleaning and storage of robot shuttles</w:t>
      </w:r>
      <w:r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 where required. </w:t>
      </w:r>
    </w:p>
    <w:p w14:paraId="445ADEE6" w14:textId="2910FFA2" w:rsidR="00AC3BAB" w:rsidRPr="003D4A7A" w:rsidRDefault="00AC3BAB" w:rsidP="003B05AC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0"/>
          <w:lang w:eastAsia="en-GB"/>
        </w:rPr>
      </w:pPr>
      <w:r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Ensure correct payment of </w:t>
      </w:r>
      <w:r w:rsidR="00831395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self-employed contractors depending on their monthly responsibilities</w:t>
      </w:r>
    </w:p>
    <w:p w14:paraId="2F51BDFD" w14:textId="77777777" w:rsidR="00E24037" w:rsidRPr="00E24037" w:rsidRDefault="00E24037" w:rsidP="00E24037">
      <w:pPr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</w:p>
    <w:p w14:paraId="4F60C7C8" w14:textId="203AC6D4" w:rsidR="00B055F6" w:rsidRDefault="00E24037" w:rsidP="00B055F6">
      <w:pPr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  <w:r w:rsidRPr="00E24037">
        <w:rPr>
          <w:rFonts w:ascii="Arial" w:eastAsia="Calibri" w:hAnsi="Arial" w:cs="Arial"/>
          <w:bCs/>
          <w:sz w:val="20"/>
          <w:szCs w:val="20"/>
          <w:lang w:eastAsia="en-GB"/>
        </w:rPr>
        <w:t>This role will be salaried and will be home based. Your weekly hours will be flexible to allow early morning starts</w:t>
      </w:r>
      <w:r w:rsidR="0083004B">
        <w:rPr>
          <w:rFonts w:ascii="Arial" w:eastAsia="Calibri" w:hAnsi="Arial" w:cs="Arial"/>
          <w:bCs/>
          <w:sz w:val="20"/>
          <w:szCs w:val="20"/>
          <w:lang w:eastAsia="en-GB"/>
        </w:rPr>
        <w:t>/late evenings</w:t>
      </w:r>
      <w:r w:rsidRPr="00E24037">
        <w:rPr>
          <w:rFonts w:ascii="Arial" w:eastAsia="Calibri" w:hAnsi="Arial" w:cs="Arial"/>
          <w:bCs/>
          <w:sz w:val="20"/>
          <w:szCs w:val="20"/>
          <w:lang w:eastAsia="en-GB"/>
        </w:rPr>
        <w:t xml:space="preserve"> and milking patterns of customers. </w:t>
      </w:r>
      <w:r w:rsidR="00B055F6">
        <w:rPr>
          <w:rFonts w:ascii="Arial" w:eastAsia="Calibri" w:hAnsi="Arial" w:cs="Arial"/>
          <w:bCs/>
          <w:sz w:val="20"/>
          <w:szCs w:val="20"/>
          <w:lang w:eastAsia="en-GB"/>
        </w:rPr>
        <w:t>T</w:t>
      </w:r>
      <w:r w:rsidR="00B055F6" w:rsidRPr="00E24037">
        <w:rPr>
          <w:rFonts w:ascii="Arial" w:eastAsia="Calibri" w:hAnsi="Arial" w:cs="Arial"/>
          <w:bCs/>
          <w:sz w:val="20"/>
          <w:szCs w:val="20"/>
          <w:lang w:eastAsia="en-GB"/>
        </w:rPr>
        <w:t xml:space="preserve">his will cover from Monday to Friday, to fit the needs of the business totalling your contractual 37 hours per week. </w:t>
      </w:r>
    </w:p>
    <w:p w14:paraId="512B72BA" w14:textId="77777777" w:rsidR="00781F37" w:rsidRDefault="00781F37" w:rsidP="00B055F6">
      <w:pPr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</w:p>
    <w:p w14:paraId="757932C3" w14:textId="77777777" w:rsidR="00D36646" w:rsidRDefault="00D36646" w:rsidP="00951725">
      <w:p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</w:p>
    <w:p w14:paraId="0BE1F327" w14:textId="26BB2B4F" w:rsidR="00951725" w:rsidRDefault="00951725" w:rsidP="00951725">
      <w:p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lastRenderedPageBreak/>
        <w:t>General:</w:t>
      </w:r>
    </w:p>
    <w:p w14:paraId="7639DB68" w14:textId="77777777" w:rsidR="00951725" w:rsidRPr="00E24037" w:rsidRDefault="00951725" w:rsidP="00951725">
      <w:p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</w:p>
    <w:p w14:paraId="24A3267C" w14:textId="77777777" w:rsidR="00951725" w:rsidRPr="00E24037" w:rsidRDefault="00951725" w:rsidP="00951725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To participate in additional projects as and when required</w:t>
      </w:r>
    </w:p>
    <w:p w14:paraId="220826B6" w14:textId="77777777" w:rsidR="00951725" w:rsidRPr="00E24037" w:rsidRDefault="00951725" w:rsidP="00951725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3B05AC">
        <w:rPr>
          <w:rStyle w:val="normaltextrun"/>
          <w:rFonts w:ascii="Arial" w:eastAsia="Times New Roman" w:hAnsi="Arial" w:cs="Arial"/>
          <w:sz w:val="20"/>
          <w:szCs w:val="20"/>
          <w:shd w:val="clear" w:color="auto" w:fill="FFFFFF"/>
        </w:rPr>
        <w:t>To undertake various reporting using NMR s</w:t>
      </w:r>
      <w:r>
        <w:rPr>
          <w:rStyle w:val="normaltextrun"/>
          <w:rFonts w:ascii="Arial" w:eastAsia="Times New Roman" w:hAnsi="Arial" w:cs="Arial"/>
          <w:sz w:val="20"/>
          <w:szCs w:val="20"/>
          <w:shd w:val="clear" w:color="auto" w:fill="FFFFFF"/>
        </w:rPr>
        <w:t>ystems</w:t>
      </w:r>
      <w:r w:rsidRPr="003B05AC">
        <w:rPr>
          <w:rStyle w:val="normaltextrun"/>
          <w:rFonts w:ascii="Arial" w:eastAsia="Times New Roman" w:hAnsi="Arial" w:cs="Arial"/>
          <w:sz w:val="20"/>
          <w:szCs w:val="20"/>
          <w:shd w:val="clear" w:color="auto" w:fill="FFFFFF"/>
        </w:rPr>
        <w:t xml:space="preserve"> as required by your line manager</w:t>
      </w:r>
      <w:r w:rsidRPr="003B05AC">
        <w:rPr>
          <w:rStyle w:val="eop"/>
          <w:rFonts w:ascii="Arial" w:eastAsia="Times New Roman" w:hAnsi="Arial" w:cs="Arial"/>
          <w:sz w:val="20"/>
          <w:szCs w:val="20"/>
          <w:shd w:val="clear" w:color="auto" w:fill="FFFFFF"/>
        </w:rPr>
        <w:t> </w:t>
      </w:r>
    </w:p>
    <w:p w14:paraId="2DC1C86B" w14:textId="77777777" w:rsidR="00951725" w:rsidRDefault="00951725" w:rsidP="00951725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 adhere to all NMR policies</w:t>
      </w:r>
    </w:p>
    <w:p w14:paraId="7E328277" w14:textId="77777777" w:rsidR="00951725" w:rsidRPr="00E24037" w:rsidRDefault="00951725" w:rsidP="00951725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Promote NMR and assist at local and national events e.g. shows and farm walks </w:t>
      </w:r>
    </w:p>
    <w:p w14:paraId="72C40803" w14:textId="77777777" w:rsidR="00951725" w:rsidRPr="00E24037" w:rsidRDefault="00951725" w:rsidP="00951725">
      <w:pPr>
        <w:numPr>
          <w:ilvl w:val="0"/>
          <w:numId w:val="10"/>
        </w:numPr>
        <w:spacing w:after="200" w:line="276" w:lineRule="auto"/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To maintain effective knowledge of NMR products and services including the wider industry</w:t>
      </w:r>
    </w:p>
    <w:p w14:paraId="4928B104" w14:textId="77777777" w:rsidR="00951725" w:rsidRPr="00E24037" w:rsidRDefault="00951725" w:rsidP="00B055F6">
      <w:pPr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</w:p>
    <w:p w14:paraId="794A32D2" w14:textId="7D7995CF" w:rsidR="002E2D45" w:rsidRPr="00E24037" w:rsidRDefault="00DC135E" w:rsidP="00E24037">
      <w:pPr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  <w:r>
        <w:rPr>
          <w:rFonts w:ascii="Arial" w:eastAsia="Calibri" w:hAnsi="Arial" w:cs="Arial"/>
          <w:bCs/>
          <w:sz w:val="20"/>
          <w:szCs w:val="20"/>
          <w:lang w:eastAsia="en-GB"/>
        </w:rPr>
        <w:t xml:space="preserve">Driving will be a significant aspect of the role. </w:t>
      </w:r>
      <w:r w:rsidR="00D124B9">
        <w:rPr>
          <w:rFonts w:ascii="Arial" w:eastAsia="Calibri" w:hAnsi="Arial" w:cs="Arial"/>
          <w:bCs/>
          <w:sz w:val="20"/>
          <w:szCs w:val="20"/>
          <w:lang w:eastAsia="en-GB"/>
        </w:rPr>
        <w:t xml:space="preserve">You will need to be located </w:t>
      </w:r>
      <w:r w:rsidR="006E7C70">
        <w:rPr>
          <w:rFonts w:ascii="Arial" w:eastAsia="Calibri" w:hAnsi="Arial" w:cs="Arial"/>
          <w:bCs/>
          <w:sz w:val="20"/>
          <w:szCs w:val="20"/>
          <w:lang w:eastAsia="en-GB"/>
        </w:rPr>
        <w:t>within the area or willing to reloc</w:t>
      </w:r>
      <w:r w:rsidR="005C7F05">
        <w:rPr>
          <w:rFonts w:ascii="Arial" w:eastAsia="Calibri" w:hAnsi="Arial" w:cs="Arial"/>
          <w:bCs/>
          <w:sz w:val="20"/>
          <w:szCs w:val="20"/>
          <w:lang w:eastAsia="en-GB"/>
        </w:rPr>
        <w:t xml:space="preserve">ate. </w:t>
      </w:r>
    </w:p>
    <w:p w14:paraId="040FC3CB" w14:textId="77777777" w:rsidR="00E24037" w:rsidRPr="00E24037" w:rsidRDefault="00E24037" w:rsidP="00E24037">
      <w:pPr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6BD6FC83" w14:textId="75A50777" w:rsidR="00E24037" w:rsidRDefault="00E24037" w:rsidP="00E24037">
      <w:pPr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E24037">
        <w:rPr>
          <w:rFonts w:ascii="Arial" w:eastAsia="Calibri" w:hAnsi="Arial" w:cs="Arial"/>
          <w:b/>
          <w:sz w:val="20"/>
          <w:szCs w:val="20"/>
          <w:lang w:eastAsia="en-GB"/>
        </w:rPr>
        <w:t>Essential Key Skills &amp; Requirements:</w:t>
      </w:r>
    </w:p>
    <w:p w14:paraId="571C57F7" w14:textId="77777777" w:rsidR="00E24037" w:rsidRPr="00E24037" w:rsidRDefault="00E24037" w:rsidP="00E24037">
      <w:pPr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31A22F84" w14:textId="77777777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A graduate, HND or equivalent in agriculture or relevant commercial experience </w:t>
      </w:r>
    </w:p>
    <w:p w14:paraId="3605B398" w14:textId="62640699" w:rsidR="00E24037" w:rsidRPr="00E24037" w:rsidRDefault="00F5796D" w:rsidP="00E24037">
      <w:pPr>
        <w:numPr>
          <w:ilvl w:val="0"/>
          <w:numId w:val="10"/>
        </w:numPr>
        <w:spacing w:after="200" w:line="276" w:lineRule="auto"/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Relationship management skills</w:t>
      </w:r>
    </w:p>
    <w:p w14:paraId="6CD7C102" w14:textId="709D3015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Time management </w:t>
      </w:r>
      <w:r w:rsidR="003428AF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and organisational </w:t>
      </w: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skills</w:t>
      </w:r>
    </w:p>
    <w:p w14:paraId="2C145852" w14:textId="359772D1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Effective communication skills </w:t>
      </w:r>
      <w:r w:rsidR="00475500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verbal and written</w:t>
      </w:r>
    </w:p>
    <w:p w14:paraId="77FF3A6F" w14:textId="36985EB5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Self-motivated with a positive,</w:t>
      </w:r>
      <w:r w:rsidR="000E33E1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 can do</w:t>
      </w: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 attitude</w:t>
      </w:r>
    </w:p>
    <w:p w14:paraId="43406D5E" w14:textId="4563EB3E" w:rsidR="000E33E1" w:rsidRPr="00E24037" w:rsidRDefault="000E33E1" w:rsidP="000E33E1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Valid </w:t>
      </w: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 xml:space="preserve">driving license </w:t>
      </w:r>
    </w:p>
    <w:p w14:paraId="42B7D85D" w14:textId="77777777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Ability to work effectively within a team and add value</w:t>
      </w:r>
    </w:p>
    <w:p w14:paraId="21F44333" w14:textId="77777777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Strong attention to detail ensuring accuracy in work produced</w:t>
      </w:r>
    </w:p>
    <w:p w14:paraId="32C2C615" w14:textId="77777777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Fully PC literate</w:t>
      </w:r>
    </w:p>
    <w:p w14:paraId="7593C408" w14:textId="1449EA88" w:rsidR="00BC30E3" w:rsidRPr="00E24037" w:rsidRDefault="00BC30E3" w:rsidP="003B05AC">
      <w:pPr>
        <w:ind w:left="720"/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</w:p>
    <w:p w14:paraId="2E56ED26" w14:textId="377E652A" w:rsidR="00E24037" w:rsidRDefault="00BC30E3" w:rsidP="00E24037">
      <w:pPr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>Desirable Key Skills</w:t>
      </w:r>
      <w:r w:rsidR="00E24037" w:rsidRPr="00E24037">
        <w:rPr>
          <w:rFonts w:ascii="Arial" w:eastAsia="Calibri" w:hAnsi="Arial" w:cs="Arial"/>
          <w:b/>
          <w:sz w:val="20"/>
          <w:szCs w:val="20"/>
          <w:lang w:eastAsia="en-GB"/>
        </w:rPr>
        <w:t>:</w:t>
      </w:r>
    </w:p>
    <w:p w14:paraId="06FBBC40" w14:textId="77777777" w:rsidR="00435FEA" w:rsidRDefault="00435FEA" w:rsidP="00E24037">
      <w:pPr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57D49309" w14:textId="3A65E4F1" w:rsidR="00E24037" w:rsidRPr="00E24037" w:rsidRDefault="00BC30E3" w:rsidP="003B05AC">
      <w:pPr>
        <w:pStyle w:val="ListParagraph"/>
        <w:rPr>
          <w:rFonts w:eastAsia="+mn-ea"/>
          <w:color w:val="000000"/>
          <w:kern w:val="24"/>
          <w:lang w:eastAsia="en-GB"/>
        </w:rPr>
      </w:pPr>
      <w:r w:rsidRPr="00EA5C24">
        <w:rPr>
          <w:rFonts w:ascii="Arial" w:eastAsia="+mn-ea" w:hAnsi="Arial" w:cs="Arial"/>
          <w:color w:val="000000"/>
          <w:kern w:val="24"/>
          <w:szCs w:val="20"/>
          <w:lang w:eastAsia="en-GB"/>
        </w:rPr>
        <w:t>Farming experience and knowledge of the dairy industry</w:t>
      </w:r>
    </w:p>
    <w:p w14:paraId="11199E02" w14:textId="77777777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On Farm software experience</w:t>
      </w:r>
    </w:p>
    <w:p w14:paraId="1ECF6F1F" w14:textId="77777777" w:rsidR="00E24037" w:rsidRP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Milk Recording / sampling experience</w:t>
      </w:r>
    </w:p>
    <w:p w14:paraId="2CA768B1" w14:textId="19BB3A93" w:rsidR="00E24037" w:rsidRPr="00F5796D" w:rsidRDefault="00E24037" w:rsidP="00F5796D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Problem solving skills</w:t>
      </w:r>
    </w:p>
    <w:p w14:paraId="2D6822BF" w14:textId="77777777" w:rsidR="00E24037" w:rsidRDefault="00E24037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 w:rsidRPr="00E24037"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Account management</w:t>
      </w:r>
    </w:p>
    <w:p w14:paraId="5D8554E6" w14:textId="49C78835" w:rsidR="00F5796D" w:rsidRPr="00E24037" w:rsidRDefault="00F5796D" w:rsidP="00E24037">
      <w:pPr>
        <w:numPr>
          <w:ilvl w:val="0"/>
          <w:numId w:val="10"/>
        </w:numPr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  <w:r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  <w:t>Experience of motivating and managing self-employed contractors</w:t>
      </w:r>
    </w:p>
    <w:p w14:paraId="2A61EA4C" w14:textId="77777777" w:rsidR="007A4F9A" w:rsidRDefault="007A4F9A" w:rsidP="007A4F9A">
      <w:pPr>
        <w:ind w:left="720"/>
        <w:contextualSpacing/>
        <w:rPr>
          <w:rFonts w:ascii="Arial" w:eastAsia="+mn-ea" w:hAnsi="Arial" w:cs="Arial"/>
          <w:color w:val="000000"/>
          <w:kern w:val="24"/>
          <w:sz w:val="20"/>
          <w:szCs w:val="20"/>
          <w:lang w:eastAsia="en-GB"/>
        </w:rPr>
      </w:pPr>
    </w:p>
    <w:p w14:paraId="5B626739" w14:textId="62731853" w:rsidR="00435FEA" w:rsidRDefault="00435FEA" w:rsidP="00435FEA">
      <w:pPr>
        <w:contextualSpacing/>
        <w:rPr>
          <w:rFonts w:ascii="Arial" w:hAnsi="Arial" w:cs="Arial"/>
          <w:szCs w:val="20"/>
        </w:rPr>
      </w:pPr>
    </w:p>
    <w:p w14:paraId="177F2474" w14:textId="734B3376" w:rsidR="006E10BA" w:rsidRPr="00F02C9D" w:rsidRDefault="006E10BA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  <w:r w:rsidRPr="00F02C9D">
        <w:rPr>
          <w:rStyle w:val="eop"/>
          <w:rFonts w:ascii="Arial" w:hAnsi="Arial" w:cs="Arial"/>
          <w:b/>
          <w:bCs/>
          <w:sz w:val="22"/>
          <w:szCs w:val="22"/>
        </w:rPr>
        <w:t>Our Values</w:t>
      </w:r>
    </w:p>
    <w:p w14:paraId="03A6377B" w14:textId="7DBA77F9" w:rsidR="00F02C9D" w:rsidRDefault="00DC135E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  <w:r w:rsidRPr="00F02C9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CB3AD8" wp14:editId="47E3C503">
            <wp:simplePos x="0" y="0"/>
            <wp:positionH relativeFrom="margin">
              <wp:posOffset>-14287</wp:posOffset>
            </wp:positionH>
            <wp:positionV relativeFrom="paragraph">
              <wp:posOffset>153035</wp:posOffset>
            </wp:positionV>
            <wp:extent cx="2351138" cy="1814195"/>
            <wp:effectExtent l="0" t="0" r="0" b="0"/>
            <wp:wrapNone/>
            <wp:docPr id="1" name="Picture 1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venn 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138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B2C26" w14:textId="2841EBBA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33C965B4" w14:textId="2E202393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504F7132" w14:textId="2E940A6F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12B67DF5" w14:textId="538DB08A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7E0ADDF7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01F25541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8BD504A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2240C5C" w14:textId="77777777" w:rsidR="00D36646" w:rsidRDefault="00D36646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68E88A72" w14:textId="77777777" w:rsidR="00D36646" w:rsidRDefault="00D36646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6E224004" w14:textId="77777777" w:rsidR="00D36646" w:rsidRDefault="00D36646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21BE1123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13A42590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1B41C17C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4A8600E" w14:textId="381C1599" w:rsidR="00F02C9D" w:rsidRDefault="00BE46BA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0103D7EE" wp14:editId="20DEFF51">
            <wp:simplePos x="0" y="0"/>
            <wp:positionH relativeFrom="margin">
              <wp:posOffset>-623888</wp:posOffset>
            </wp:positionH>
            <wp:positionV relativeFrom="paragraph">
              <wp:posOffset>-256857</wp:posOffset>
            </wp:positionV>
            <wp:extent cx="6625228" cy="4429125"/>
            <wp:effectExtent l="0" t="0" r="4445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5228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9C0CC" w14:textId="32AF324B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7BE5FF10" w14:textId="64A8BB08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177086A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0E8AB13D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79BE25C2" w14:textId="6B3294FA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0EBB70F3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7E8DC4A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B57DDB2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04E0D534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05FCFB5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36B025DA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1EA8E088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FBA8E0F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42E8A852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728E2794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52915825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2CEF5531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74A3F2CB" w14:textId="77777777" w:rsidR="00F02C9D" w:rsidRDefault="00F02C9D" w:rsidP="006E1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</w:p>
    <w:p w14:paraId="50A64636" w14:textId="77777777" w:rsidR="00F02C9D" w:rsidRPr="006E10BA" w:rsidRDefault="00F02C9D" w:rsidP="006E10B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15E0782F" w14:textId="77777777" w:rsidR="006E10BA" w:rsidRDefault="006E10BA" w:rsidP="006E1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F6F727F" w14:textId="77777777" w:rsidR="006E10BA" w:rsidRDefault="006E10BA" w:rsidP="006E1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18860A8" w14:textId="77777777" w:rsidR="006E10BA" w:rsidRDefault="006E10BA" w:rsidP="006E10B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F0E3CC" w14:textId="77777777" w:rsidR="006E10BA" w:rsidRDefault="006E10BA" w:rsidP="006E1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5FEFFC" w14:textId="77777777" w:rsidR="001F57D1" w:rsidRDefault="001F57D1" w:rsidP="003F32FF">
      <w:pPr>
        <w:rPr>
          <w:rFonts w:ascii="Arial" w:hAnsi="Arial" w:cs="Arial"/>
          <w:color w:val="13192E"/>
          <w:sz w:val="20"/>
          <w:szCs w:val="20"/>
        </w:rPr>
      </w:pPr>
    </w:p>
    <w:p w14:paraId="4E867F85" w14:textId="77777777" w:rsidR="00F02C9D" w:rsidRDefault="00F02C9D" w:rsidP="003F32FF">
      <w:pPr>
        <w:rPr>
          <w:rFonts w:ascii="Arial" w:hAnsi="Arial" w:cs="Arial"/>
          <w:color w:val="13192E"/>
          <w:sz w:val="20"/>
          <w:szCs w:val="20"/>
        </w:rPr>
      </w:pPr>
    </w:p>
    <w:p w14:paraId="18D6FD97" w14:textId="77777777" w:rsidR="00F02C9D" w:rsidRDefault="00F02C9D" w:rsidP="003F32FF">
      <w:pPr>
        <w:rPr>
          <w:rFonts w:ascii="Arial" w:hAnsi="Arial" w:cs="Arial"/>
          <w:color w:val="13192E"/>
          <w:sz w:val="20"/>
          <w:szCs w:val="20"/>
        </w:rPr>
      </w:pPr>
    </w:p>
    <w:p w14:paraId="0ACB4F64" w14:textId="77777777" w:rsidR="00F02C9D" w:rsidRDefault="00F02C9D" w:rsidP="003F32FF">
      <w:pPr>
        <w:rPr>
          <w:rFonts w:ascii="Arial" w:hAnsi="Arial" w:cs="Arial"/>
          <w:color w:val="13192E"/>
          <w:sz w:val="20"/>
          <w:szCs w:val="20"/>
        </w:rPr>
      </w:pPr>
    </w:p>
    <w:p w14:paraId="34B17862" w14:textId="77777777" w:rsidR="00F02C9D" w:rsidRDefault="00F02C9D" w:rsidP="003F32FF">
      <w:pPr>
        <w:rPr>
          <w:rFonts w:ascii="Arial" w:hAnsi="Arial" w:cs="Arial"/>
          <w:color w:val="13192E"/>
          <w:sz w:val="20"/>
          <w:szCs w:val="20"/>
        </w:rPr>
      </w:pPr>
    </w:p>
    <w:p w14:paraId="17642544" w14:textId="77777777" w:rsidR="00F02C9D" w:rsidRDefault="00F02C9D" w:rsidP="003F32FF">
      <w:pPr>
        <w:rPr>
          <w:rFonts w:ascii="Arial" w:hAnsi="Arial" w:cs="Arial"/>
          <w:color w:val="13192E"/>
          <w:sz w:val="20"/>
          <w:szCs w:val="20"/>
        </w:rPr>
      </w:pPr>
    </w:p>
    <w:p w14:paraId="77F65720" w14:textId="77777777" w:rsidR="00F02C9D" w:rsidRDefault="00F02C9D" w:rsidP="003F32FF">
      <w:pPr>
        <w:rPr>
          <w:rFonts w:ascii="Arial" w:hAnsi="Arial" w:cs="Arial"/>
          <w:color w:val="13192E"/>
          <w:sz w:val="20"/>
          <w:szCs w:val="20"/>
        </w:rPr>
      </w:pPr>
    </w:p>
    <w:p w14:paraId="40795405" w14:textId="77777777" w:rsidR="00F02C9D" w:rsidRDefault="00F02C9D" w:rsidP="003F32FF">
      <w:pPr>
        <w:rPr>
          <w:rFonts w:ascii="Arial" w:hAnsi="Arial" w:cs="Arial"/>
          <w:color w:val="13192E"/>
          <w:sz w:val="20"/>
          <w:szCs w:val="20"/>
        </w:rPr>
      </w:pPr>
    </w:p>
    <w:p w14:paraId="09992527" w14:textId="77777777" w:rsidR="00F02C9D" w:rsidRDefault="00F02C9D" w:rsidP="003F32FF">
      <w:pPr>
        <w:rPr>
          <w:rFonts w:ascii="Arial" w:hAnsi="Arial" w:cs="Arial"/>
          <w:color w:val="13192E"/>
          <w:sz w:val="20"/>
          <w:szCs w:val="20"/>
        </w:rPr>
      </w:pPr>
    </w:p>
    <w:p w14:paraId="5332FAC5" w14:textId="77777777" w:rsidR="4E3107B1" w:rsidRDefault="4E3107B1" w:rsidP="4E3107B1">
      <w:pPr>
        <w:rPr>
          <w:rFonts w:ascii="Arial" w:hAnsi="Arial" w:cs="Arial"/>
          <w:color w:val="13192E"/>
          <w:sz w:val="20"/>
          <w:szCs w:val="20"/>
        </w:rPr>
      </w:pPr>
    </w:p>
    <w:sectPr w:rsidR="4E3107B1" w:rsidSect="006623D2">
      <w:headerReference w:type="default" r:id="rId13"/>
      <w:footerReference w:type="default" r:id="rId14"/>
      <w:pgSz w:w="11900" w:h="16840"/>
      <w:pgMar w:top="2552" w:right="1418" w:bottom="2835" w:left="1418" w:header="0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0ED19" w14:textId="77777777" w:rsidR="006623D2" w:rsidRDefault="006623D2" w:rsidP="00BE2FFE">
      <w:r>
        <w:separator/>
      </w:r>
    </w:p>
  </w:endnote>
  <w:endnote w:type="continuationSeparator" w:id="0">
    <w:p w14:paraId="503E9119" w14:textId="77777777" w:rsidR="006623D2" w:rsidRDefault="006623D2" w:rsidP="00BE2FFE">
      <w:r>
        <w:continuationSeparator/>
      </w:r>
    </w:p>
  </w:endnote>
  <w:endnote w:type="continuationNotice" w:id="1">
    <w:p w14:paraId="48F6F4C4" w14:textId="77777777" w:rsidR="006623D2" w:rsidRDefault="00662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8B28" w14:textId="77777777" w:rsidR="00773C61" w:rsidRDefault="00840288" w:rsidP="00FC6B0D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2010FD7" wp14:editId="2DC9A2EB">
          <wp:simplePos x="0" y="0"/>
          <wp:positionH relativeFrom="column">
            <wp:posOffset>-415290</wp:posOffset>
          </wp:positionH>
          <wp:positionV relativeFrom="paragraph">
            <wp:posOffset>150206</wp:posOffset>
          </wp:positionV>
          <wp:extent cx="1948872" cy="353973"/>
          <wp:effectExtent l="0" t="0" r="0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72" cy="353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A3919" w14:textId="77777777" w:rsidR="00773C61" w:rsidRDefault="00840288">
    <w:pPr>
      <w:pStyle w:val="Footer"/>
    </w:pPr>
    <w:r w:rsidRPr="00570827">
      <w:rPr>
        <w:rFonts w:ascii="Arial" w:eastAsia="Arial" w:hAnsi="Arial" w:cs="Arial"/>
        <w:b/>
        <w:bCs/>
        <w:noProof/>
        <w:color w:val="13192E"/>
        <w:position w:val="-1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7BD5EF" wp14:editId="48CAED04">
              <wp:simplePos x="0" y="0"/>
              <wp:positionH relativeFrom="column">
                <wp:posOffset>-422275</wp:posOffset>
              </wp:positionH>
              <wp:positionV relativeFrom="paragraph">
                <wp:posOffset>473710</wp:posOffset>
              </wp:positionV>
              <wp:extent cx="6551930" cy="28575"/>
              <wp:effectExtent l="0" t="0" r="1270" b="0"/>
              <wp:wrapNone/>
              <wp:docPr id="50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28575"/>
                      </a:xfrm>
                      <a:prstGeom prst="rect">
                        <a:avLst/>
                      </a:prstGeom>
                      <a:solidFill>
                        <a:srgbClr val="13192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1F7FE99F">
            <v:rect id="Rectangle 12" style="position:absolute;margin-left:-33.25pt;margin-top:37.3pt;width:515.9pt;height: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3192e" stroked="f" w14:anchorId="5E1991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BF39F53" wp14:editId="3C340A12">
              <wp:simplePos x="0" y="0"/>
              <wp:positionH relativeFrom="column">
                <wp:posOffset>-508000</wp:posOffset>
              </wp:positionH>
              <wp:positionV relativeFrom="paragraph">
                <wp:posOffset>618317</wp:posOffset>
              </wp:positionV>
              <wp:extent cx="5717309" cy="76581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7309" cy="765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7322FD" w14:textId="77777777" w:rsidR="000A3E37" w:rsidRPr="00570827" w:rsidRDefault="000A3E37" w:rsidP="00570827">
                          <w:pPr>
                            <w:spacing w:after="20"/>
                            <w:rPr>
                              <w:rFonts w:ascii="Arial" w:hAnsi="Arial" w:cs="Arial"/>
                              <w:color w:val="13192E"/>
                              <w:sz w:val="18"/>
                              <w:szCs w:val="18"/>
                            </w:rPr>
                          </w:pPr>
                          <w:r w:rsidRPr="00570827">
                            <w:rPr>
                              <w:rFonts w:ascii="Arial" w:hAnsi="Arial" w:cs="Arial"/>
                              <w:b/>
                              <w:bCs/>
                              <w:color w:val="13192E"/>
                              <w:sz w:val="18"/>
                              <w:szCs w:val="18"/>
                            </w:rPr>
                            <w:t>T</w:t>
                          </w:r>
                          <w:r w:rsidR="00570827" w:rsidRPr="00570827">
                            <w:rPr>
                              <w:rFonts w:ascii="Arial" w:hAnsi="Arial" w:cs="Arial"/>
                              <w:b/>
                              <w:bCs/>
                              <w:color w:val="13192E"/>
                              <w:sz w:val="18"/>
                              <w:szCs w:val="18"/>
                            </w:rPr>
                            <w:t>.</w:t>
                          </w:r>
                          <w:r w:rsidRPr="00570827">
                            <w:rPr>
                              <w:rFonts w:ascii="Arial" w:hAnsi="Arial" w:cs="Arial"/>
                              <w:color w:val="13192E"/>
                              <w:sz w:val="18"/>
                              <w:szCs w:val="18"/>
                            </w:rPr>
                            <w:t xml:space="preserve"> 03330 043 043  ǀ  </w:t>
                          </w:r>
                          <w:r w:rsidRPr="00570827">
                            <w:rPr>
                              <w:rFonts w:ascii="Arial" w:hAnsi="Arial" w:cs="Arial"/>
                              <w:b/>
                              <w:bCs/>
                              <w:color w:val="13192E"/>
                              <w:sz w:val="18"/>
                              <w:szCs w:val="18"/>
                            </w:rPr>
                            <w:t>E</w:t>
                          </w:r>
                          <w:r w:rsidR="00570827" w:rsidRPr="00570827">
                            <w:rPr>
                              <w:rFonts w:ascii="Arial" w:hAnsi="Arial" w:cs="Arial"/>
                              <w:b/>
                              <w:bCs/>
                              <w:color w:val="13192E"/>
                              <w:sz w:val="18"/>
                              <w:szCs w:val="18"/>
                            </w:rPr>
                            <w:t>.</w:t>
                          </w:r>
                          <w:r w:rsidRPr="00570827">
                            <w:rPr>
                              <w:rFonts w:ascii="Arial" w:hAnsi="Arial" w:cs="Arial"/>
                              <w:color w:val="13192E"/>
                              <w:sz w:val="18"/>
                              <w:szCs w:val="18"/>
                            </w:rPr>
                            <w:t xml:space="preserve"> customerservices@nmrp.com</w:t>
                          </w:r>
                          <w:r w:rsidR="00570827">
                            <w:rPr>
                              <w:rFonts w:ascii="Arial" w:hAnsi="Arial" w:cs="Arial"/>
                              <w:color w:val="13192E"/>
                              <w:sz w:val="18"/>
                              <w:szCs w:val="18"/>
                            </w:rPr>
                            <w:t xml:space="preserve">  |  </w:t>
                          </w:r>
                          <w:r w:rsidRPr="00570827">
                            <w:rPr>
                              <w:rFonts w:ascii="Arial" w:hAnsi="Arial" w:cs="Arial"/>
                              <w:b/>
                              <w:bCs/>
                              <w:color w:val="13192E"/>
                              <w:sz w:val="18"/>
                              <w:szCs w:val="18"/>
                            </w:rPr>
                            <w:t>www.nmr.co.uk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39F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40pt;margin-top:48.7pt;width:450.2pt;height:60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" filled="f" stroked="f" strokeweight=".5pt">
              <v:textbox>
                <w:txbxContent>
                  <w:p w14:paraId="337322FD" w14:textId="77777777" w:rsidR="000A3E37" w:rsidRPr="00570827" w:rsidRDefault="000A3E37" w:rsidP="00570827">
                    <w:pPr>
                      <w:spacing w:after="20"/>
                      <w:rPr>
                        <w:rFonts w:ascii="Arial" w:hAnsi="Arial" w:cs="Arial"/>
                        <w:color w:val="13192E"/>
                        <w:sz w:val="18"/>
                        <w:szCs w:val="18"/>
                      </w:rPr>
                    </w:pPr>
                    <w:r w:rsidRPr="00570827">
                      <w:rPr>
                        <w:rFonts w:ascii="Arial" w:hAnsi="Arial" w:cs="Arial"/>
                        <w:b/>
                        <w:bCs/>
                        <w:color w:val="13192E"/>
                        <w:sz w:val="18"/>
                        <w:szCs w:val="18"/>
                      </w:rPr>
                      <w:t>T</w:t>
                    </w:r>
                    <w:r w:rsidR="00570827" w:rsidRPr="00570827">
                      <w:rPr>
                        <w:rFonts w:ascii="Arial" w:hAnsi="Arial" w:cs="Arial"/>
                        <w:b/>
                        <w:bCs/>
                        <w:color w:val="13192E"/>
                        <w:sz w:val="18"/>
                        <w:szCs w:val="18"/>
                      </w:rPr>
                      <w:t>.</w:t>
                    </w:r>
                    <w:r w:rsidRPr="00570827">
                      <w:rPr>
                        <w:rFonts w:ascii="Arial" w:hAnsi="Arial" w:cs="Arial"/>
                        <w:color w:val="13192E"/>
                        <w:sz w:val="18"/>
                        <w:szCs w:val="18"/>
                      </w:rPr>
                      <w:t xml:space="preserve"> 03330 043 043  ǀ  </w:t>
                    </w:r>
                    <w:r w:rsidRPr="00570827">
                      <w:rPr>
                        <w:rFonts w:ascii="Arial" w:hAnsi="Arial" w:cs="Arial"/>
                        <w:b/>
                        <w:bCs/>
                        <w:color w:val="13192E"/>
                        <w:sz w:val="18"/>
                        <w:szCs w:val="18"/>
                      </w:rPr>
                      <w:t>E</w:t>
                    </w:r>
                    <w:r w:rsidR="00570827" w:rsidRPr="00570827">
                      <w:rPr>
                        <w:rFonts w:ascii="Arial" w:hAnsi="Arial" w:cs="Arial"/>
                        <w:b/>
                        <w:bCs/>
                        <w:color w:val="13192E"/>
                        <w:sz w:val="18"/>
                        <w:szCs w:val="18"/>
                      </w:rPr>
                      <w:t>.</w:t>
                    </w:r>
                    <w:r w:rsidRPr="00570827">
                      <w:rPr>
                        <w:rFonts w:ascii="Arial" w:hAnsi="Arial" w:cs="Arial"/>
                        <w:color w:val="13192E"/>
                        <w:sz w:val="18"/>
                        <w:szCs w:val="18"/>
                      </w:rPr>
                      <w:t xml:space="preserve"> customerservices@nmrp.com</w:t>
                    </w:r>
                    <w:r w:rsidR="00570827">
                      <w:rPr>
                        <w:rFonts w:ascii="Arial" w:hAnsi="Arial" w:cs="Arial"/>
                        <w:color w:val="13192E"/>
                        <w:sz w:val="18"/>
                        <w:szCs w:val="18"/>
                      </w:rPr>
                      <w:t xml:space="preserve">  |  </w:t>
                    </w:r>
                    <w:r w:rsidRPr="00570827">
                      <w:rPr>
                        <w:rFonts w:ascii="Arial" w:hAnsi="Arial" w:cs="Arial"/>
                        <w:b/>
                        <w:bCs/>
                        <w:color w:val="13192E"/>
                        <w:sz w:val="18"/>
                        <w:szCs w:val="18"/>
                      </w:rPr>
                      <w:t>www.nmr.co.uk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43246" w14:textId="77777777" w:rsidR="006623D2" w:rsidRDefault="006623D2" w:rsidP="00BE2FFE">
      <w:r>
        <w:separator/>
      </w:r>
    </w:p>
  </w:footnote>
  <w:footnote w:type="continuationSeparator" w:id="0">
    <w:p w14:paraId="5A76BF54" w14:textId="77777777" w:rsidR="006623D2" w:rsidRDefault="006623D2" w:rsidP="00BE2FFE">
      <w:r>
        <w:continuationSeparator/>
      </w:r>
    </w:p>
  </w:footnote>
  <w:footnote w:type="continuationNotice" w:id="1">
    <w:p w14:paraId="6DB2B62B" w14:textId="77777777" w:rsidR="006623D2" w:rsidRDefault="006623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09AA" w14:textId="77777777" w:rsidR="00773C61" w:rsidRDefault="000A3E37" w:rsidP="00BE2FFE">
    <w:pPr>
      <w:pStyle w:val="Header"/>
      <w:ind w:hanging="1418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7AF4A15" wp14:editId="47F48DAF">
          <wp:simplePos x="0" y="0"/>
          <wp:positionH relativeFrom="column">
            <wp:posOffset>-405130</wp:posOffset>
          </wp:positionH>
          <wp:positionV relativeFrom="paragraph">
            <wp:posOffset>228600</wp:posOffset>
          </wp:positionV>
          <wp:extent cx="1230906" cy="739140"/>
          <wp:effectExtent l="0" t="0" r="762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694" cy="742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8869E" w14:textId="77777777" w:rsidR="00773C61" w:rsidRDefault="00773C61" w:rsidP="00BE2FFE">
    <w:pPr>
      <w:pStyle w:val="Header"/>
      <w:ind w:hanging="1418"/>
    </w:pPr>
  </w:p>
  <w:p w14:paraId="0BF1164C" w14:textId="77777777" w:rsidR="00773C61" w:rsidRDefault="00773C61">
    <w:pPr>
      <w:pStyle w:val="Header"/>
    </w:pPr>
  </w:p>
  <w:p w14:paraId="3AF10C3F" w14:textId="77777777" w:rsidR="00773C61" w:rsidRDefault="00773C61">
    <w:pPr>
      <w:pStyle w:val="Header"/>
    </w:pPr>
  </w:p>
  <w:p w14:paraId="4C6F8DED" w14:textId="77777777" w:rsidR="00773C61" w:rsidRDefault="00773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5D93"/>
    <w:multiLevelType w:val="hybridMultilevel"/>
    <w:tmpl w:val="604A55A2"/>
    <w:lvl w:ilvl="0" w:tplc="301E6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881"/>
    <w:multiLevelType w:val="multilevel"/>
    <w:tmpl w:val="DCF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F3227"/>
    <w:multiLevelType w:val="multilevel"/>
    <w:tmpl w:val="624E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6C792D"/>
    <w:multiLevelType w:val="hybridMultilevel"/>
    <w:tmpl w:val="444ED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47CF"/>
    <w:multiLevelType w:val="hybridMultilevel"/>
    <w:tmpl w:val="9678E84E"/>
    <w:lvl w:ilvl="0" w:tplc="A9D83E96">
      <w:start w:val="1"/>
      <w:numFmt w:val="bullet"/>
      <w:pStyle w:val="bullet"/>
      <w:lvlText w:val=""/>
      <w:lvlJc w:val="left"/>
      <w:pPr>
        <w:ind w:left="59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5" w15:restartNumberingAfterBreak="0">
    <w:nsid w:val="2D844EFA"/>
    <w:multiLevelType w:val="hybridMultilevel"/>
    <w:tmpl w:val="3314104A"/>
    <w:lvl w:ilvl="0" w:tplc="52444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0977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0D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2B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E3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C4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C5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01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EE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D83814"/>
    <w:multiLevelType w:val="hybridMultilevel"/>
    <w:tmpl w:val="AC6ADEBC"/>
    <w:lvl w:ilvl="0" w:tplc="3D78AB86">
      <w:start w:val="2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2F90C1C"/>
    <w:multiLevelType w:val="multilevel"/>
    <w:tmpl w:val="6166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7D50C4"/>
    <w:multiLevelType w:val="hybridMultilevel"/>
    <w:tmpl w:val="467C77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A378CB"/>
    <w:multiLevelType w:val="multilevel"/>
    <w:tmpl w:val="9D5A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B07016"/>
    <w:multiLevelType w:val="hybridMultilevel"/>
    <w:tmpl w:val="421EF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616C3"/>
    <w:multiLevelType w:val="multilevel"/>
    <w:tmpl w:val="EB9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E4627C"/>
    <w:multiLevelType w:val="hybridMultilevel"/>
    <w:tmpl w:val="0590C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5629E"/>
    <w:multiLevelType w:val="hybridMultilevel"/>
    <w:tmpl w:val="26F028D8"/>
    <w:lvl w:ilvl="0" w:tplc="926A87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4F"/>
      </w:rPr>
    </w:lvl>
    <w:lvl w:ilvl="1" w:tplc="F6BEA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4E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8E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0B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A3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63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4A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CD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267577">
    <w:abstractNumId w:val="3"/>
  </w:num>
  <w:num w:numId="2" w16cid:durableId="2116097413">
    <w:abstractNumId w:val="12"/>
  </w:num>
  <w:num w:numId="3" w16cid:durableId="2122064474">
    <w:abstractNumId w:val="4"/>
  </w:num>
  <w:num w:numId="4" w16cid:durableId="2017002694">
    <w:abstractNumId w:val="0"/>
  </w:num>
  <w:num w:numId="5" w16cid:durableId="386688489">
    <w:abstractNumId w:val="1"/>
  </w:num>
  <w:num w:numId="6" w16cid:durableId="1820151421">
    <w:abstractNumId w:val="2"/>
  </w:num>
  <w:num w:numId="7" w16cid:durableId="159127915">
    <w:abstractNumId w:val="11"/>
  </w:num>
  <w:num w:numId="8" w16cid:durableId="154534552">
    <w:abstractNumId w:val="9"/>
  </w:num>
  <w:num w:numId="9" w16cid:durableId="1151098371">
    <w:abstractNumId w:val="7"/>
  </w:num>
  <w:num w:numId="10" w16cid:durableId="1715421202">
    <w:abstractNumId w:val="5"/>
  </w:num>
  <w:num w:numId="11" w16cid:durableId="1229343870">
    <w:abstractNumId w:val="10"/>
  </w:num>
  <w:num w:numId="12" w16cid:durableId="2047678795">
    <w:abstractNumId w:val="13"/>
  </w:num>
  <w:num w:numId="13" w16cid:durableId="1199976718">
    <w:abstractNumId w:val="8"/>
  </w:num>
  <w:num w:numId="14" w16cid:durableId="1554736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AD"/>
    <w:rsid w:val="000026E0"/>
    <w:rsid w:val="0000319A"/>
    <w:rsid w:val="000108F9"/>
    <w:rsid w:val="00011DDA"/>
    <w:rsid w:val="00016E25"/>
    <w:rsid w:val="00017C98"/>
    <w:rsid w:val="00025859"/>
    <w:rsid w:val="000305FA"/>
    <w:rsid w:val="0004199C"/>
    <w:rsid w:val="00047BE9"/>
    <w:rsid w:val="00063DF1"/>
    <w:rsid w:val="00067A14"/>
    <w:rsid w:val="00070F7E"/>
    <w:rsid w:val="00074D12"/>
    <w:rsid w:val="0007565F"/>
    <w:rsid w:val="00083201"/>
    <w:rsid w:val="00090344"/>
    <w:rsid w:val="000A3E37"/>
    <w:rsid w:val="000A3F4E"/>
    <w:rsid w:val="000A6A79"/>
    <w:rsid w:val="000B1526"/>
    <w:rsid w:val="000B4387"/>
    <w:rsid w:val="000B72AB"/>
    <w:rsid w:val="000C53A4"/>
    <w:rsid w:val="000D3205"/>
    <w:rsid w:val="000D7913"/>
    <w:rsid w:val="000E33E1"/>
    <w:rsid w:val="000E5EBB"/>
    <w:rsid w:val="000F4904"/>
    <w:rsid w:val="000F77E0"/>
    <w:rsid w:val="00101CEA"/>
    <w:rsid w:val="00116044"/>
    <w:rsid w:val="00121A03"/>
    <w:rsid w:val="001314EF"/>
    <w:rsid w:val="00136B4A"/>
    <w:rsid w:val="00141535"/>
    <w:rsid w:val="001577CD"/>
    <w:rsid w:val="0016486D"/>
    <w:rsid w:val="00165248"/>
    <w:rsid w:val="001750B6"/>
    <w:rsid w:val="0017578B"/>
    <w:rsid w:val="00177276"/>
    <w:rsid w:val="001804E0"/>
    <w:rsid w:val="001C0368"/>
    <w:rsid w:val="001C0FF5"/>
    <w:rsid w:val="001C6BB5"/>
    <w:rsid w:val="001D40DE"/>
    <w:rsid w:val="001D548F"/>
    <w:rsid w:val="001D7F73"/>
    <w:rsid w:val="001F57D1"/>
    <w:rsid w:val="00201391"/>
    <w:rsid w:val="002059E7"/>
    <w:rsid w:val="00215894"/>
    <w:rsid w:val="00221E1F"/>
    <w:rsid w:val="00224A48"/>
    <w:rsid w:val="00233B87"/>
    <w:rsid w:val="002467F0"/>
    <w:rsid w:val="002472E0"/>
    <w:rsid w:val="002510A6"/>
    <w:rsid w:val="00263952"/>
    <w:rsid w:val="00265BD4"/>
    <w:rsid w:val="002712E5"/>
    <w:rsid w:val="00277172"/>
    <w:rsid w:val="0028208E"/>
    <w:rsid w:val="00283133"/>
    <w:rsid w:val="00291012"/>
    <w:rsid w:val="00291DD6"/>
    <w:rsid w:val="00297643"/>
    <w:rsid w:val="002A0376"/>
    <w:rsid w:val="002A08FB"/>
    <w:rsid w:val="002A4A6F"/>
    <w:rsid w:val="002C4C37"/>
    <w:rsid w:val="002E2D45"/>
    <w:rsid w:val="002F5DAD"/>
    <w:rsid w:val="003038F0"/>
    <w:rsid w:val="00307AA2"/>
    <w:rsid w:val="003133FE"/>
    <w:rsid w:val="003158C9"/>
    <w:rsid w:val="0032490C"/>
    <w:rsid w:val="00336060"/>
    <w:rsid w:val="003428AF"/>
    <w:rsid w:val="00351FDB"/>
    <w:rsid w:val="0036005A"/>
    <w:rsid w:val="0036677E"/>
    <w:rsid w:val="00394752"/>
    <w:rsid w:val="00397EA6"/>
    <w:rsid w:val="003B05AC"/>
    <w:rsid w:val="003C1AE4"/>
    <w:rsid w:val="003D1D4D"/>
    <w:rsid w:val="003D30FF"/>
    <w:rsid w:val="003D4A7A"/>
    <w:rsid w:val="003F32FF"/>
    <w:rsid w:val="004064BC"/>
    <w:rsid w:val="004113A5"/>
    <w:rsid w:val="0042032C"/>
    <w:rsid w:val="00423351"/>
    <w:rsid w:val="0042596D"/>
    <w:rsid w:val="00430298"/>
    <w:rsid w:val="00435FEA"/>
    <w:rsid w:val="00451281"/>
    <w:rsid w:val="00475500"/>
    <w:rsid w:val="0047628A"/>
    <w:rsid w:val="00477CCE"/>
    <w:rsid w:val="00480A5C"/>
    <w:rsid w:val="004A6266"/>
    <w:rsid w:val="004A740D"/>
    <w:rsid w:val="004B16DE"/>
    <w:rsid w:val="004B2E75"/>
    <w:rsid w:val="004B51EA"/>
    <w:rsid w:val="004F3222"/>
    <w:rsid w:val="004F3398"/>
    <w:rsid w:val="0050054D"/>
    <w:rsid w:val="00501BE2"/>
    <w:rsid w:val="00511DF7"/>
    <w:rsid w:val="00525A50"/>
    <w:rsid w:val="00527409"/>
    <w:rsid w:val="00531E1B"/>
    <w:rsid w:val="005403B7"/>
    <w:rsid w:val="00543DDD"/>
    <w:rsid w:val="00560E4C"/>
    <w:rsid w:val="00562C3A"/>
    <w:rsid w:val="0056373E"/>
    <w:rsid w:val="00570827"/>
    <w:rsid w:val="00596435"/>
    <w:rsid w:val="005A5400"/>
    <w:rsid w:val="005C22A0"/>
    <w:rsid w:val="005C4E0B"/>
    <w:rsid w:val="005C6FD7"/>
    <w:rsid w:val="005C7F05"/>
    <w:rsid w:val="005D0B2C"/>
    <w:rsid w:val="005D57FD"/>
    <w:rsid w:val="005D6833"/>
    <w:rsid w:val="005E56B5"/>
    <w:rsid w:val="005F71EE"/>
    <w:rsid w:val="006121C5"/>
    <w:rsid w:val="00612CCF"/>
    <w:rsid w:val="0063515A"/>
    <w:rsid w:val="006363E0"/>
    <w:rsid w:val="00636E97"/>
    <w:rsid w:val="00652CF3"/>
    <w:rsid w:val="006623D2"/>
    <w:rsid w:val="006768E1"/>
    <w:rsid w:val="006778A4"/>
    <w:rsid w:val="00681FFF"/>
    <w:rsid w:val="00690784"/>
    <w:rsid w:val="006941BA"/>
    <w:rsid w:val="00697FE0"/>
    <w:rsid w:val="006B2764"/>
    <w:rsid w:val="006B644D"/>
    <w:rsid w:val="006C150D"/>
    <w:rsid w:val="006D7FC8"/>
    <w:rsid w:val="006E10BA"/>
    <w:rsid w:val="006E199C"/>
    <w:rsid w:val="006E7C70"/>
    <w:rsid w:val="006F2FD8"/>
    <w:rsid w:val="00716F14"/>
    <w:rsid w:val="007304B4"/>
    <w:rsid w:val="00731AD1"/>
    <w:rsid w:val="007461B5"/>
    <w:rsid w:val="00746D61"/>
    <w:rsid w:val="007476D7"/>
    <w:rsid w:val="0077197D"/>
    <w:rsid w:val="00773C61"/>
    <w:rsid w:val="00781F37"/>
    <w:rsid w:val="007912D7"/>
    <w:rsid w:val="0079433B"/>
    <w:rsid w:val="007A11C2"/>
    <w:rsid w:val="007A2A12"/>
    <w:rsid w:val="007A4F9A"/>
    <w:rsid w:val="007A70FC"/>
    <w:rsid w:val="007B4EA3"/>
    <w:rsid w:val="007C5DCB"/>
    <w:rsid w:val="007D06AB"/>
    <w:rsid w:val="007D6AD4"/>
    <w:rsid w:val="007D78EA"/>
    <w:rsid w:val="007E5510"/>
    <w:rsid w:val="007E74E0"/>
    <w:rsid w:val="007F2711"/>
    <w:rsid w:val="00821B14"/>
    <w:rsid w:val="0083004B"/>
    <w:rsid w:val="00831395"/>
    <w:rsid w:val="00832BFC"/>
    <w:rsid w:val="00837710"/>
    <w:rsid w:val="00840288"/>
    <w:rsid w:val="00860551"/>
    <w:rsid w:val="0086218E"/>
    <w:rsid w:val="0086552C"/>
    <w:rsid w:val="00871C0D"/>
    <w:rsid w:val="008805D1"/>
    <w:rsid w:val="00882A0E"/>
    <w:rsid w:val="008A4996"/>
    <w:rsid w:val="008B327B"/>
    <w:rsid w:val="008B5781"/>
    <w:rsid w:val="008B62D1"/>
    <w:rsid w:val="008C1DF6"/>
    <w:rsid w:val="008C46D9"/>
    <w:rsid w:val="008D1F3B"/>
    <w:rsid w:val="009079BA"/>
    <w:rsid w:val="00910DEC"/>
    <w:rsid w:val="00927F01"/>
    <w:rsid w:val="00930D25"/>
    <w:rsid w:val="009361EF"/>
    <w:rsid w:val="00941BD6"/>
    <w:rsid w:val="00951725"/>
    <w:rsid w:val="009555B4"/>
    <w:rsid w:val="00964779"/>
    <w:rsid w:val="00965560"/>
    <w:rsid w:val="00971C95"/>
    <w:rsid w:val="009751C6"/>
    <w:rsid w:val="00993190"/>
    <w:rsid w:val="009B311A"/>
    <w:rsid w:val="009B6338"/>
    <w:rsid w:val="009C454C"/>
    <w:rsid w:val="009C5BD9"/>
    <w:rsid w:val="009D3B87"/>
    <w:rsid w:val="009D6E5E"/>
    <w:rsid w:val="009E35C0"/>
    <w:rsid w:val="009F2CC9"/>
    <w:rsid w:val="00A113F5"/>
    <w:rsid w:val="00A11E0A"/>
    <w:rsid w:val="00A40EE0"/>
    <w:rsid w:val="00A5620D"/>
    <w:rsid w:val="00A57520"/>
    <w:rsid w:val="00A6029F"/>
    <w:rsid w:val="00A61B77"/>
    <w:rsid w:val="00A647F8"/>
    <w:rsid w:val="00A673C0"/>
    <w:rsid w:val="00A72DE7"/>
    <w:rsid w:val="00A82A01"/>
    <w:rsid w:val="00A960C3"/>
    <w:rsid w:val="00AA5DA4"/>
    <w:rsid w:val="00AA6324"/>
    <w:rsid w:val="00AA6790"/>
    <w:rsid w:val="00AB343A"/>
    <w:rsid w:val="00AC0A59"/>
    <w:rsid w:val="00AC0B63"/>
    <w:rsid w:val="00AC13B6"/>
    <w:rsid w:val="00AC3285"/>
    <w:rsid w:val="00AC3BAB"/>
    <w:rsid w:val="00AC503B"/>
    <w:rsid w:val="00AD289B"/>
    <w:rsid w:val="00AE2327"/>
    <w:rsid w:val="00AE4517"/>
    <w:rsid w:val="00AE4F50"/>
    <w:rsid w:val="00AE5870"/>
    <w:rsid w:val="00AE5E34"/>
    <w:rsid w:val="00AF360E"/>
    <w:rsid w:val="00AF55B5"/>
    <w:rsid w:val="00B055F6"/>
    <w:rsid w:val="00B13A88"/>
    <w:rsid w:val="00B17828"/>
    <w:rsid w:val="00B21DF9"/>
    <w:rsid w:val="00B22AF9"/>
    <w:rsid w:val="00B234AE"/>
    <w:rsid w:val="00B301F7"/>
    <w:rsid w:val="00B4693C"/>
    <w:rsid w:val="00B55341"/>
    <w:rsid w:val="00B622F8"/>
    <w:rsid w:val="00B62771"/>
    <w:rsid w:val="00B75C8A"/>
    <w:rsid w:val="00B8142B"/>
    <w:rsid w:val="00BA55EA"/>
    <w:rsid w:val="00BA686A"/>
    <w:rsid w:val="00BA7CD7"/>
    <w:rsid w:val="00BC30E3"/>
    <w:rsid w:val="00BD1A84"/>
    <w:rsid w:val="00BD2AFB"/>
    <w:rsid w:val="00BE2FFE"/>
    <w:rsid w:val="00BE46BA"/>
    <w:rsid w:val="00BE76A4"/>
    <w:rsid w:val="00C0259F"/>
    <w:rsid w:val="00C02BAD"/>
    <w:rsid w:val="00C1491C"/>
    <w:rsid w:val="00C20B67"/>
    <w:rsid w:val="00C22E47"/>
    <w:rsid w:val="00C2404A"/>
    <w:rsid w:val="00C74AA7"/>
    <w:rsid w:val="00C8329D"/>
    <w:rsid w:val="00C83E96"/>
    <w:rsid w:val="00C9705C"/>
    <w:rsid w:val="00CA07B2"/>
    <w:rsid w:val="00CB287A"/>
    <w:rsid w:val="00CB3EFF"/>
    <w:rsid w:val="00CC4C4A"/>
    <w:rsid w:val="00CD20F8"/>
    <w:rsid w:val="00CD49E7"/>
    <w:rsid w:val="00CD4E89"/>
    <w:rsid w:val="00CD7E30"/>
    <w:rsid w:val="00CE31B9"/>
    <w:rsid w:val="00CE7BF4"/>
    <w:rsid w:val="00CF7E44"/>
    <w:rsid w:val="00D072E8"/>
    <w:rsid w:val="00D124B9"/>
    <w:rsid w:val="00D16908"/>
    <w:rsid w:val="00D2502E"/>
    <w:rsid w:val="00D36646"/>
    <w:rsid w:val="00D36E70"/>
    <w:rsid w:val="00D47FE9"/>
    <w:rsid w:val="00D528C7"/>
    <w:rsid w:val="00D70F21"/>
    <w:rsid w:val="00D837DC"/>
    <w:rsid w:val="00D83BA8"/>
    <w:rsid w:val="00D86A13"/>
    <w:rsid w:val="00DB2E6C"/>
    <w:rsid w:val="00DC135E"/>
    <w:rsid w:val="00DC4342"/>
    <w:rsid w:val="00DD0CA0"/>
    <w:rsid w:val="00DE213B"/>
    <w:rsid w:val="00DE2CAC"/>
    <w:rsid w:val="00DE399B"/>
    <w:rsid w:val="00DF6216"/>
    <w:rsid w:val="00E006A4"/>
    <w:rsid w:val="00E04A7F"/>
    <w:rsid w:val="00E060B0"/>
    <w:rsid w:val="00E227AC"/>
    <w:rsid w:val="00E24037"/>
    <w:rsid w:val="00E27AB3"/>
    <w:rsid w:val="00E31780"/>
    <w:rsid w:val="00E37300"/>
    <w:rsid w:val="00E50A97"/>
    <w:rsid w:val="00E54503"/>
    <w:rsid w:val="00E66EDC"/>
    <w:rsid w:val="00E761C4"/>
    <w:rsid w:val="00E77D28"/>
    <w:rsid w:val="00E9257A"/>
    <w:rsid w:val="00EB6AD1"/>
    <w:rsid w:val="00EB73E1"/>
    <w:rsid w:val="00EC2599"/>
    <w:rsid w:val="00EC30FB"/>
    <w:rsid w:val="00EC59D1"/>
    <w:rsid w:val="00ED2115"/>
    <w:rsid w:val="00ED3266"/>
    <w:rsid w:val="00EF2B34"/>
    <w:rsid w:val="00EF70C0"/>
    <w:rsid w:val="00F02C9D"/>
    <w:rsid w:val="00F05865"/>
    <w:rsid w:val="00F35EEC"/>
    <w:rsid w:val="00F36766"/>
    <w:rsid w:val="00F47680"/>
    <w:rsid w:val="00F5796D"/>
    <w:rsid w:val="00F71C62"/>
    <w:rsid w:val="00F80DCF"/>
    <w:rsid w:val="00F82D90"/>
    <w:rsid w:val="00F83816"/>
    <w:rsid w:val="00F900C5"/>
    <w:rsid w:val="00F947B9"/>
    <w:rsid w:val="00FB18A2"/>
    <w:rsid w:val="00FC435A"/>
    <w:rsid w:val="00FC5637"/>
    <w:rsid w:val="00FC6B0D"/>
    <w:rsid w:val="00FC7AB1"/>
    <w:rsid w:val="00FD109F"/>
    <w:rsid w:val="00FD3F60"/>
    <w:rsid w:val="00FF0B59"/>
    <w:rsid w:val="00FF382C"/>
    <w:rsid w:val="00FF6241"/>
    <w:rsid w:val="0E68F9B6"/>
    <w:rsid w:val="4E3107B1"/>
    <w:rsid w:val="568F242E"/>
    <w:rsid w:val="582AF48F"/>
    <w:rsid w:val="7A2A8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652CE"/>
  <w15:docId w15:val="{7947CC94-3324-49D3-9BF4-95D8F6C7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FE"/>
  </w:style>
  <w:style w:type="paragraph" w:styleId="Footer">
    <w:name w:val="footer"/>
    <w:basedOn w:val="Normal"/>
    <w:link w:val="FooterChar"/>
    <w:uiPriority w:val="99"/>
    <w:unhideWhenUsed/>
    <w:rsid w:val="00BE2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FE"/>
  </w:style>
  <w:style w:type="paragraph" w:styleId="NoSpacing">
    <w:name w:val="No Spacing"/>
    <w:uiPriority w:val="1"/>
    <w:qFormat/>
    <w:rsid w:val="00BE2FFE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59"/>
    <w:rsid w:val="00BE2FFE"/>
    <w:rPr>
      <w:rFonts w:eastAsiaTheme="minorEastAsia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intro text"/>
    <w:basedOn w:val="Normal"/>
    <w:qFormat/>
    <w:rsid w:val="00C74AA7"/>
    <w:pPr>
      <w:spacing w:before="120" w:after="120"/>
      <w:ind w:left="-567"/>
    </w:pPr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CD4E89"/>
    <w:pPr>
      <w:ind w:left="720"/>
    </w:pPr>
    <w:rPr>
      <w:rFonts w:ascii="Calibri" w:eastAsia="Times New Roman" w:hAnsi="Calibri" w:cs="Times New Roman"/>
      <w:sz w:val="20"/>
      <w:szCs w:val="22"/>
    </w:rPr>
  </w:style>
  <w:style w:type="paragraph" w:customStyle="1" w:styleId="body">
    <w:name w:val="body"/>
    <w:basedOn w:val="Normal"/>
    <w:qFormat/>
    <w:rsid w:val="00BE2FFE"/>
    <w:pPr>
      <w:ind w:left="-567"/>
    </w:pPr>
    <w:rPr>
      <w:rFonts w:eastAsiaTheme="minorEastAsia"/>
      <w:sz w:val="20"/>
      <w:szCs w:val="20"/>
      <w:lang w:val="en-US" w:eastAsia="zh-CN"/>
    </w:rPr>
  </w:style>
  <w:style w:type="paragraph" w:customStyle="1" w:styleId="bullet">
    <w:name w:val="bullet"/>
    <w:basedOn w:val="ListParagraph"/>
    <w:qFormat/>
    <w:rsid w:val="00CD4E89"/>
    <w:pPr>
      <w:numPr>
        <w:numId w:val="3"/>
      </w:numPr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A48"/>
    <w:rPr>
      <w:color w:val="0563C1" w:themeColor="hyperlink"/>
      <w:u w:val="single"/>
    </w:rPr>
  </w:style>
  <w:style w:type="paragraph" w:customStyle="1" w:styleId="Default">
    <w:name w:val="Default"/>
    <w:rsid w:val="00E50A9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971C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36B4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90C"/>
  </w:style>
  <w:style w:type="paragraph" w:customStyle="1" w:styleId="paragraph">
    <w:name w:val="paragraph"/>
    <w:basedOn w:val="Normal"/>
    <w:rsid w:val="006E10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6E10BA"/>
  </w:style>
  <w:style w:type="character" w:customStyle="1" w:styleId="normaltextrun">
    <w:name w:val="normaltextrun"/>
    <w:basedOn w:val="DefaultParagraphFont"/>
    <w:rsid w:val="006E10BA"/>
  </w:style>
  <w:style w:type="paragraph" w:styleId="Revision">
    <w:name w:val="Revision"/>
    <w:hidden/>
    <w:uiPriority w:val="99"/>
    <w:semiHidden/>
    <w:rsid w:val="00A5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035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721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085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119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879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640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757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538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254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441">
          <w:marLeft w:val="-142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Mas\Downloads\NMR%20Job%20Description%20MA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1ED22376B3048874F74C5A5F8C6D8" ma:contentTypeVersion="0" ma:contentTypeDescription="Create a new document." ma:contentTypeScope="" ma:versionID="44f1d0f9445e46010f37ad19cdfb15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70AF505-E42B-413B-9E66-FF11FA868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6946C-4BCF-46BF-A4E3-4B42234C3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0DC869-C2F1-4D03-A777-39E82CF94E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429827-B6B3-48AA-BC82-A5EC28BC0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NMR Job Description MASTER template</Template>
  <TotalTime>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NMR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Mason</dc:creator>
  <cp:keywords/>
  <cp:lastModifiedBy>Nicola Mason</cp:lastModifiedBy>
  <cp:revision>2</cp:revision>
  <cp:lastPrinted>2020-02-26T13:17:00Z</cp:lastPrinted>
  <dcterms:created xsi:type="dcterms:W3CDTF">2024-08-20T06:45:00Z</dcterms:created>
  <dcterms:modified xsi:type="dcterms:W3CDTF">2024-08-20T06:45:00Z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0x0101008DA1ED22376B3048874F74C5A5F8C6D8</vt:lpwstr>
  </property>
  <property fmtid="{D5CDD505-2E9C-101B-9397-08002B2CF9AE}" pid="3" name="MediaServiceImageTags">
    <vt:lpwstr/>
  </property>
  <property fmtid="{D5CDD505-2E9C-101B-9397-08002B2CF9AE}" pid="4" name="_dlc_DocIdItemGuid">
    <vt:lpwstr>f8453793-ec17-4c70-bc92-6606d0a9071a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