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32" w:rsidRPr="00DB19AF" w:rsidRDefault="007F7032" w:rsidP="007F7032">
      <w:pPr>
        <w:rPr>
          <w:b/>
          <w:sz w:val="24"/>
          <w:szCs w:val="24"/>
          <w:lang w:val="es-ES_tradnl" w:eastAsia="zh-CN"/>
        </w:rPr>
      </w:pPr>
      <w:r w:rsidRPr="00DB19AF">
        <w:rPr>
          <w:b/>
          <w:sz w:val="24"/>
          <w:szCs w:val="24"/>
          <w:lang w:val="es-ES_tradnl"/>
        </w:rPr>
        <w:t xml:space="preserve">1. </w:t>
      </w:r>
      <w:r>
        <w:rPr>
          <w:b/>
          <w:sz w:val="24"/>
          <w:szCs w:val="24"/>
          <w:lang w:val="es-ES_tradnl"/>
        </w:rPr>
        <w:t>GENERAL</w:t>
      </w:r>
    </w:p>
    <w:p w:rsidR="007F7032" w:rsidRDefault="007F7032" w:rsidP="007F7032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436"/>
      </w:tblGrid>
      <w:tr w:rsidR="007F7032" w:rsidTr="00521A8F">
        <w:trPr>
          <w:trHeight w:val="62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F7032" w:rsidRPr="00630ED9" w:rsidRDefault="007F7032" w:rsidP="009523E9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Denominación</w:t>
            </w:r>
          </w:p>
        </w:tc>
        <w:tc>
          <w:tcPr>
            <w:tcW w:w="7436" w:type="dxa"/>
            <w:vAlign w:val="center"/>
          </w:tcPr>
          <w:p w:rsidR="009523E9" w:rsidRDefault="00C06552" w:rsidP="00521A8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OPERADOR DE PRODUCCION</w:t>
            </w:r>
          </w:p>
        </w:tc>
      </w:tr>
      <w:tr w:rsidR="007F7032" w:rsidTr="00521A8F">
        <w:trPr>
          <w:trHeight w:val="56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F7032" w:rsidRPr="00630ED9" w:rsidRDefault="007F7032" w:rsidP="009523E9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Dep</w:t>
            </w:r>
            <w:r w:rsidR="009523E9">
              <w:rPr>
                <w:b/>
                <w:lang w:val="es-ES_tradnl"/>
              </w:rPr>
              <w:t>artamento</w:t>
            </w:r>
          </w:p>
        </w:tc>
        <w:tc>
          <w:tcPr>
            <w:tcW w:w="7436" w:type="dxa"/>
            <w:vAlign w:val="center"/>
          </w:tcPr>
          <w:p w:rsidR="009523E9" w:rsidRDefault="00C06552" w:rsidP="00521A8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PRODUCCION</w:t>
            </w:r>
          </w:p>
        </w:tc>
      </w:tr>
      <w:tr w:rsidR="009523E9" w:rsidTr="00521A8F">
        <w:trPr>
          <w:trHeight w:val="5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9523E9" w:rsidRDefault="009523E9" w:rsidP="009523E9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Localización</w:t>
            </w:r>
          </w:p>
        </w:tc>
        <w:tc>
          <w:tcPr>
            <w:tcW w:w="7436" w:type="dxa"/>
            <w:vAlign w:val="center"/>
          </w:tcPr>
          <w:p w:rsidR="009523E9" w:rsidRDefault="00C06552" w:rsidP="00521A8F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Fábrica ASN, Fraga</w:t>
            </w:r>
          </w:p>
        </w:tc>
      </w:tr>
      <w:tr w:rsidR="009523E9" w:rsidTr="00521A8F">
        <w:trPr>
          <w:trHeight w:val="56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9523E9" w:rsidRDefault="009523E9" w:rsidP="009523E9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Supervisor</w:t>
            </w:r>
          </w:p>
        </w:tc>
        <w:tc>
          <w:tcPr>
            <w:tcW w:w="7436" w:type="dxa"/>
            <w:vAlign w:val="center"/>
          </w:tcPr>
          <w:p w:rsidR="009523E9" w:rsidRPr="00DD656B" w:rsidRDefault="00C06552" w:rsidP="00521A8F">
            <w:pPr>
              <w:jc w:val="center"/>
            </w:pPr>
            <w:proofErr w:type="spellStart"/>
            <w:r>
              <w:t>Jefe</w:t>
            </w:r>
            <w:proofErr w:type="spellEnd"/>
            <w:r>
              <w:t xml:space="preserve"> de </w:t>
            </w:r>
            <w:proofErr w:type="spellStart"/>
            <w:r>
              <w:t>turno</w:t>
            </w:r>
            <w:proofErr w:type="spellEnd"/>
          </w:p>
        </w:tc>
      </w:tr>
    </w:tbl>
    <w:p w:rsidR="007F7032" w:rsidRPr="00DD656B" w:rsidRDefault="007F7032" w:rsidP="007F7032"/>
    <w:p w:rsidR="007F7032" w:rsidRPr="00BE530A" w:rsidRDefault="007F7032" w:rsidP="007F7032">
      <w:pPr>
        <w:rPr>
          <w:b/>
          <w:sz w:val="24"/>
          <w:szCs w:val="24"/>
          <w:lang w:val="es-ES_tradnl" w:eastAsia="zh-CN"/>
        </w:rPr>
      </w:pPr>
      <w:r w:rsidRPr="00BE530A">
        <w:rPr>
          <w:b/>
          <w:sz w:val="24"/>
          <w:szCs w:val="24"/>
          <w:lang w:val="es-ES_tradnl" w:eastAsia="zh-CN"/>
        </w:rPr>
        <w:t>2. F</w:t>
      </w:r>
      <w:r>
        <w:rPr>
          <w:b/>
          <w:sz w:val="24"/>
          <w:szCs w:val="24"/>
          <w:lang w:val="es-ES_tradnl" w:eastAsia="zh-CN"/>
        </w:rPr>
        <w:t>UNCIONES</w:t>
      </w:r>
    </w:p>
    <w:p w:rsidR="007F7032" w:rsidRDefault="007F7032" w:rsidP="007F7032">
      <w:pPr>
        <w:rPr>
          <w:lang w:val="es-ES_tradnl"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5"/>
      </w:tblGrid>
      <w:tr w:rsidR="007F7032" w:rsidRPr="00C06552" w:rsidTr="000B3B3D">
        <w:trPr>
          <w:trHeight w:val="2029"/>
        </w:trPr>
        <w:tc>
          <w:tcPr>
            <w:tcW w:w="9245" w:type="dxa"/>
            <w:vAlign w:val="center"/>
          </w:tcPr>
          <w:p w:rsidR="00C06552" w:rsidRPr="00C06552" w:rsidRDefault="00C06552" w:rsidP="00C06552">
            <w:pPr>
              <w:pStyle w:val="Encabezado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Control de las granuladoras y</w:t>
            </w:r>
            <w:r w:rsidRPr="00C06552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C06552">
              <w:rPr>
                <w:rFonts w:ascii="Arial" w:hAnsi="Arial"/>
                <w:lang w:val="es-ES"/>
              </w:rPr>
              <w:t>extruder</w:t>
            </w:r>
            <w:proofErr w:type="spellEnd"/>
            <w:r w:rsidRPr="00C06552">
              <w:rPr>
                <w:rFonts w:ascii="Arial" w:hAnsi="Arial"/>
                <w:lang w:val="es-ES"/>
              </w:rPr>
              <w:t xml:space="preserve">. </w:t>
            </w:r>
          </w:p>
          <w:p w:rsidR="00C06552" w:rsidRPr="00C06552" w:rsidRDefault="00C06552" w:rsidP="00C06552">
            <w:pPr>
              <w:pStyle w:val="Encabezado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lang w:val="es-ES"/>
              </w:rPr>
            </w:pPr>
            <w:r w:rsidRPr="00C06552">
              <w:rPr>
                <w:rFonts w:ascii="Arial" w:hAnsi="Arial"/>
                <w:lang w:val="es-ES"/>
              </w:rPr>
              <w:t xml:space="preserve">Control sobre el destino de productos granulados y </w:t>
            </w:r>
            <w:proofErr w:type="spellStart"/>
            <w:r w:rsidRPr="00C06552">
              <w:rPr>
                <w:rFonts w:ascii="Arial" w:hAnsi="Arial"/>
                <w:lang w:val="es-ES"/>
              </w:rPr>
              <w:t>extrusionados</w:t>
            </w:r>
            <w:proofErr w:type="spellEnd"/>
            <w:r w:rsidRPr="00C06552">
              <w:rPr>
                <w:rFonts w:ascii="Arial" w:hAnsi="Arial"/>
                <w:lang w:val="es-ES"/>
              </w:rPr>
              <w:t>.</w:t>
            </w:r>
          </w:p>
          <w:p w:rsidR="00C06552" w:rsidRPr="00C06552" w:rsidRDefault="00C06552" w:rsidP="00C06552">
            <w:pPr>
              <w:pStyle w:val="Encabezado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lang w:val="es-ES"/>
              </w:rPr>
            </w:pPr>
            <w:r w:rsidRPr="00C06552">
              <w:rPr>
                <w:rFonts w:ascii="Arial" w:hAnsi="Arial"/>
                <w:lang w:val="es-ES"/>
              </w:rPr>
              <w:t xml:space="preserve">Muestreos de calidad </w:t>
            </w:r>
            <w:proofErr w:type="gramStart"/>
            <w:r w:rsidRPr="00C06552">
              <w:rPr>
                <w:rFonts w:ascii="Arial" w:hAnsi="Arial"/>
                <w:lang w:val="es-ES"/>
              </w:rPr>
              <w:t>( durabilidad</w:t>
            </w:r>
            <w:proofErr w:type="gramEnd"/>
            <w:r w:rsidRPr="00C06552">
              <w:rPr>
                <w:rFonts w:ascii="Arial" w:hAnsi="Arial"/>
                <w:lang w:val="es-ES"/>
              </w:rPr>
              <w:t xml:space="preserve">) del granulo en su fabricación  y humedad de los </w:t>
            </w:r>
            <w:proofErr w:type="spellStart"/>
            <w:r w:rsidRPr="00C06552">
              <w:rPr>
                <w:rFonts w:ascii="Arial" w:hAnsi="Arial"/>
                <w:lang w:val="es-ES"/>
              </w:rPr>
              <w:t>extrusionados</w:t>
            </w:r>
            <w:proofErr w:type="spellEnd"/>
            <w:r w:rsidRPr="00C06552">
              <w:rPr>
                <w:rFonts w:ascii="Arial" w:hAnsi="Arial"/>
                <w:lang w:val="es-ES"/>
              </w:rPr>
              <w:t>.</w:t>
            </w:r>
          </w:p>
          <w:p w:rsidR="00C06552" w:rsidRPr="00C06552" w:rsidRDefault="00C06552" w:rsidP="00C06552">
            <w:pPr>
              <w:pStyle w:val="Encabezado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lang w:val="es-ES"/>
              </w:rPr>
            </w:pPr>
            <w:r w:rsidRPr="00C06552">
              <w:rPr>
                <w:rFonts w:ascii="Arial" w:hAnsi="Arial"/>
                <w:lang w:val="es-ES"/>
              </w:rPr>
              <w:t xml:space="preserve">Mantenimiento y limpieza  de las granuladoras y </w:t>
            </w:r>
            <w:proofErr w:type="spellStart"/>
            <w:r w:rsidRPr="00C06552">
              <w:rPr>
                <w:rFonts w:ascii="Arial" w:hAnsi="Arial"/>
                <w:lang w:val="es-ES"/>
              </w:rPr>
              <w:t>extruder</w:t>
            </w:r>
            <w:proofErr w:type="spellEnd"/>
            <w:r w:rsidRPr="00C06552">
              <w:rPr>
                <w:rFonts w:ascii="Arial" w:hAnsi="Arial"/>
                <w:lang w:val="es-ES"/>
              </w:rPr>
              <w:t xml:space="preserve">  así como de las rutas de granulación-</w:t>
            </w:r>
            <w:proofErr w:type="gramStart"/>
            <w:r w:rsidRPr="00C06552">
              <w:rPr>
                <w:rFonts w:ascii="Arial" w:hAnsi="Arial"/>
                <w:lang w:val="es-ES"/>
              </w:rPr>
              <w:t>extrusión(</w:t>
            </w:r>
            <w:proofErr w:type="gramEnd"/>
            <w:r w:rsidRPr="00C06552">
              <w:rPr>
                <w:rFonts w:ascii="Arial" w:hAnsi="Arial"/>
                <w:lang w:val="es-ES"/>
              </w:rPr>
              <w:t xml:space="preserve"> acondicionadores, prensas, enfriadores zarandas). </w:t>
            </w:r>
          </w:p>
          <w:p w:rsidR="00C06552" w:rsidRPr="00C06552" w:rsidRDefault="00C06552" w:rsidP="00C06552">
            <w:pPr>
              <w:pStyle w:val="Encabezado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lang w:val="es-ES"/>
              </w:rPr>
            </w:pPr>
            <w:r w:rsidRPr="00C06552">
              <w:rPr>
                <w:rFonts w:ascii="Arial" w:hAnsi="Arial"/>
                <w:lang w:val="es-ES"/>
              </w:rPr>
              <w:t xml:space="preserve">Control sobre el ensacado  de productos, rutas, colocador, cosedora, </w:t>
            </w:r>
            <w:proofErr w:type="spellStart"/>
            <w:r w:rsidRPr="00C06552">
              <w:rPr>
                <w:rFonts w:ascii="Arial" w:hAnsi="Arial"/>
                <w:lang w:val="es-ES"/>
              </w:rPr>
              <w:t>paletizador</w:t>
            </w:r>
            <w:proofErr w:type="spellEnd"/>
            <w:r w:rsidRPr="00C06552">
              <w:rPr>
                <w:rFonts w:ascii="Arial" w:hAnsi="Arial"/>
                <w:lang w:val="es-ES"/>
              </w:rPr>
              <w:t xml:space="preserve">, enfardador. </w:t>
            </w:r>
          </w:p>
          <w:p w:rsidR="00C06552" w:rsidRPr="00C06552" w:rsidRDefault="00C06552" w:rsidP="00C06552">
            <w:pPr>
              <w:pStyle w:val="Encabezado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lang w:val="es-ES"/>
              </w:rPr>
            </w:pPr>
            <w:r w:rsidRPr="00C06552">
              <w:rPr>
                <w:rFonts w:ascii="Arial" w:hAnsi="Arial"/>
                <w:lang w:val="es-ES"/>
              </w:rPr>
              <w:t xml:space="preserve">Asegurarse de que cada producto se ensaca y etiqueta correctamente, saco adecuado, lote y  fecha caducidad requerida. </w:t>
            </w:r>
          </w:p>
          <w:p w:rsidR="00C06552" w:rsidRPr="00C06552" w:rsidRDefault="00C06552" w:rsidP="00C06552">
            <w:pPr>
              <w:pStyle w:val="Encabezado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lang w:val="es-ES"/>
              </w:rPr>
            </w:pPr>
            <w:r w:rsidRPr="00C06552">
              <w:rPr>
                <w:rFonts w:ascii="Arial" w:hAnsi="Arial"/>
                <w:lang w:val="es-ES"/>
              </w:rPr>
              <w:t xml:space="preserve">Recoger muestra y etiquetarla de todos los lotes ensacados,  siendo esta muestra representativa  de acuerdo a los requerimientos de calidad. </w:t>
            </w:r>
          </w:p>
          <w:p w:rsidR="00C06552" w:rsidRPr="00C06552" w:rsidRDefault="00C06552" w:rsidP="00C06552">
            <w:pPr>
              <w:pStyle w:val="Encabezado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lang w:val="es-ES"/>
              </w:rPr>
            </w:pPr>
            <w:r w:rsidRPr="00C06552">
              <w:rPr>
                <w:rFonts w:ascii="Arial" w:hAnsi="Arial"/>
                <w:lang w:val="es-ES"/>
              </w:rPr>
              <w:t xml:space="preserve">Preparación y adición a mezclas de las </w:t>
            </w:r>
            <w:proofErr w:type="spellStart"/>
            <w:r w:rsidRPr="00C06552">
              <w:rPr>
                <w:rFonts w:ascii="Arial" w:hAnsi="Arial"/>
                <w:lang w:val="es-ES"/>
              </w:rPr>
              <w:t>premezclas</w:t>
            </w:r>
            <w:proofErr w:type="spellEnd"/>
            <w:r w:rsidRPr="00C06552">
              <w:rPr>
                <w:rFonts w:ascii="Arial" w:hAnsi="Arial"/>
                <w:lang w:val="es-ES"/>
              </w:rPr>
              <w:t xml:space="preserve"> medicamentosas o aditivos en baja inclusión de acuerdo con lo requerido. </w:t>
            </w:r>
          </w:p>
          <w:p w:rsidR="00C06552" w:rsidRPr="00C06552" w:rsidRDefault="00C06552" w:rsidP="00C06552">
            <w:pPr>
              <w:pStyle w:val="Encabezado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lang w:val="es-ES"/>
              </w:rPr>
            </w:pPr>
            <w:r w:rsidRPr="00C06552">
              <w:rPr>
                <w:rFonts w:ascii="Arial" w:hAnsi="Arial"/>
                <w:lang w:val="es-ES"/>
              </w:rPr>
              <w:t xml:space="preserve">Tomar muestra y supervisar organolépticamente la calidad de las materias primas a granel  </w:t>
            </w:r>
            <w:proofErr w:type="spellStart"/>
            <w:r w:rsidRPr="00C06552">
              <w:rPr>
                <w:rFonts w:ascii="Arial" w:hAnsi="Arial"/>
                <w:lang w:val="es-ES"/>
              </w:rPr>
              <w:t>recepcionadas</w:t>
            </w:r>
            <w:proofErr w:type="spellEnd"/>
            <w:r w:rsidRPr="00C06552">
              <w:rPr>
                <w:rFonts w:ascii="Arial" w:hAnsi="Arial"/>
                <w:lang w:val="es-ES"/>
              </w:rPr>
              <w:t xml:space="preserve"> fuera  de horas. </w:t>
            </w:r>
          </w:p>
          <w:p w:rsidR="00C06552" w:rsidRPr="00C06552" w:rsidRDefault="00C06552" w:rsidP="00C06552">
            <w:pPr>
              <w:pStyle w:val="Encabezado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lang w:val="es-ES"/>
              </w:rPr>
            </w:pPr>
            <w:r w:rsidRPr="00C06552">
              <w:rPr>
                <w:rFonts w:ascii="Arial" w:hAnsi="Arial"/>
                <w:lang w:val="es-ES"/>
              </w:rPr>
              <w:t xml:space="preserve">Disponibilidad para trabajar en cualquier  otro puesto de la fábrica  cuando le sea requerido. </w:t>
            </w:r>
          </w:p>
          <w:p w:rsidR="00C06552" w:rsidRPr="00C06552" w:rsidRDefault="00C06552" w:rsidP="00C06552">
            <w:pPr>
              <w:pStyle w:val="Encabezado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lang w:val="es-ES"/>
              </w:rPr>
            </w:pPr>
            <w:r w:rsidRPr="00C06552">
              <w:rPr>
                <w:rFonts w:ascii="Arial" w:hAnsi="Arial"/>
                <w:lang w:val="es-ES"/>
              </w:rPr>
              <w:t>Rellenar silos de macro y micro adición.</w:t>
            </w:r>
          </w:p>
          <w:p w:rsidR="00C06552" w:rsidRPr="00C06552" w:rsidRDefault="00C06552" w:rsidP="00C06552">
            <w:pPr>
              <w:pStyle w:val="Encabezado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lang w:val="es-ES"/>
              </w:rPr>
            </w:pPr>
            <w:r w:rsidRPr="00C06552">
              <w:rPr>
                <w:rFonts w:ascii="Arial" w:hAnsi="Arial"/>
                <w:lang w:val="es-ES"/>
              </w:rPr>
              <w:t>Cumplir con todos los aspectos de seguridad e higiene que se requieren en el trabajo</w:t>
            </w:r>
          </w:p>
          <w:p w:rsidR="00C06552" w:rsidRPr="00C06552" w:rsidRDefault="00C06552" w:rsidP="00C06552">
            <w:pPr>
              <w:pStyle w:val="Encabezado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jc w:val="left"/>
              <w:rPr>
                <w:rFonts w:ascii="Arial" w:hAnsi="Arial"/>
                <w:lang w:val="es-ES"/>
              </w:rPr>
            </w:pPr>
            <w:r w:rsidRPr="00C06552">
              <w:rPr>
                <w:rFonts w:ascii="Arial" w:hAnsi="Arial"/>
                <w:lang w:val="es-ES"/>
              </w:rPr>
              <w:t xml:space="preserve">Mantener limpia y en orden su área de trabajo. </w:t>
            </w:r>
          </w:p>
          <w:p w:rsidR="009523E9" w:rsidRPr="00C06552" w:rsidRDefault="009523E9" w:rsidP="00F05387">
            <w:pPr>
              <w:rPr>
                <w:lang w:val="es-ES" w:eastAsia="zh-CN"/>
              </w:rPr>
            </w:pPr>
          </w:p>
        </w:tc>
      </w:tr>
    </w:tbl>
    <w:p w:rsidR="007F7032" w:rsidRDefault="007F7032" w:rsidP="007F7032">
      <w:pPr>
        <w:rPr>
          <w:lang w:val="es-ES_tradnl" w:eastAsia="zh-CN"/>
        </w:rPr>
      </w:pPr>
    </w:p>
    <w:p w:rsidR="007F7032" w:rsidRPr="00BE530A" w:rsidRDefault="007F7032" w:rsidP="007F7032">
      <w:pPr>
        <w:rPr>
          <w:b/>
          <w:sz w:val="24"/>
          <w:szCs w:val="24"/>
          <w:lang w:val="es-ES_tradnl" w:eastAsia="zh-CN"/>
        </w:rPr>
      </w:pPr>
      <w:r w:rsidRPr="00BE530A">
        <w:rPr>
          <w:b/>
          <w:sz w:val="24"/>
          <w:szCs w:val="24"/>
          <w:lang w:val="es-ES_tradnl" w:eastAsia="zh-CN"/>
        </w:rPr>
        <w:t xml:space="preserve">3. </w:t>
      </w:r>
      <w:r>
        <w:rPr>
          <w:b/>
          <w:sz w:val="24"/>
          <w:szCs w:val="24"/>
          <w:lang w:val="es-ES_tradnl" w:eastAsia="zh-CN"/>
        </w:rPr>
        <w:t>REQUISITOS MÍNIMOS</w:t>
      </w:r>
    </w:p>
    <w:p w:rsidR="007F7032" w:rsidRDefault="007F7032" w:rsidP="007F7032">
      <w:pPr>
        <w:rPr>
          <w:lang w:val="es-ES_tradnl"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7436"/>
      </w:tblGrid>
      <w:tr w:rsidR="007F7032" w:rsidRPr="00BE530A" w:rsidTr="009523E9">
        <w:trPr>
          <w:trHeight w:val="1476"/>
        </w:trPr>
        <w:tc>
          <w:tcPr>
            <w:tcW w:w="1809" w:type="dxa"/>
            <w:vAlign w:val="center"/>
          </w:tcPr>
          <w:p w:rsidR="007F7032" w:rsidRPr="00BE530A" w:rsidRDefault="007F7032" w:rsidP="000B7BBB">
            <w:pPr>
              <w:jc w:val="left"/>
              <w:rPr>
                <w:b/>
                <w:lang w:val="es-ES_tradnl" w:eastAsia="zh-CN"/>
              </w:rPr>
            </w:pPr>
            <w:r>
              <w:rPr>
                <w:b/>
                <w:lang w:val="es-ES_tradnl" w:eastAsia="zh-CN"/>
              </w:rPr>
              <w:t>Educación</w:t>
            </w:r>
          </w:p>
        </w:tc>
        <w:tc>
          <w:tcPr>
            <w:tcW w:w="7436" w:type="dxa"/>
            <w:vAlign w:val="center"/>
          </w:tcPr>
          <w:p w:rsidR="007F7032" w:rsidRPr="000E35EB" w:rsidRDefault="00C06552" w:rsidP="00DD656B">
            <w:pPr>
              <w:jc w:val="center"/>
              <w:rPr>
                <w:lang w:val="es-ES_tradnl" w:eastAsia="zh-CN"/>
              </w:rPr>
            </w:pPr>
            <w:r>
              <w:rPr>
                <w:lang w:val="es-ES_tradnl" w:eastAsia="zh-CN"/>
              </w:rPr>
              <w:t>Estudios primarios</w:t>
            </w:r>
          </w:p>
        </w:tc>
      </w:tr>
      <w:tr w:rsidR="000B3B3D" w:rsidRPr="00BE530A" w:rsidTr="009523E9">
        <w:trPr>
          <w:trHeight w:val="1476"/>
        </w:trPr>
        <w:tc>
          <w:tcPr>
            <w:tcW w:w="1809" w:type="dxa"/>
            <w:vAlign w:val="center"/>
          </w:tcPr>
          <w:p w:rsidR="000B3B3D" w:rsidRDefault="000B3B3D" w:rsidP="000B7BBB">
            <w:pPr>
              <w:jc w:val="left"/>
              <w:rPr>
                <w:b/>
                <w:lang w:val="es-ES_tradnl" w:eastAsia="zh-CN"/>
              </w:rPr>
            </w:pPr>
            <w:r>
              <w:rPr>
                <w:b/>
                <w:lang w:val="es-ES_tradnl" w:eastAsia="zh-CN"/>
              </w:rPr>
              <w:t>Actividades de Capacitación</w:t>
            </w:r>
          </w:p>
        </w:tc>
        <w:tc>
          <w:tcPr>
            <w:tcW w:w="7436" w:type="dxa"/>
            <w:vAlign w:val="center"/>
          </w:tcPr>
          <w:p w:rsidR="000B3B3D" w:rsidRDefault="000B3B3D" w:rsidP="00DD656B">
            <w:pPr>
              <w:jc w:val="center"/>
              <w:rPr>
                <w:lang w:val="es-ES_tradnl" w:eastAsia="zh-CN"/>
              </w:rPr>
            </w:pPr>
          </w:p>
        </w:tc>
      </w:tr>
      <w:tr w:rsidR="007F7032" w:rsidRPr="00F05387" w:rsidTr="009523E9">
        <w:trPr>
          <w:trHeight w:val="1406"/>
        </w:trPr>
        <w:tc>
          <w:tcPr>
            <w:tcW w:w="1809" w:type="dxa"/>
            <w:vAlign w:val="center"/>
          </w:tcPr>
          <w:p w:rsidR="007F7032" w:rsidRPr="000E35EB" w:rsidRDefault="007F7032" w:rsidP="000B7BBB">
            <w:pPr>
              <w:jc w:val="left"/>
              <w:rPr>
                <w:b/>
                <w:lang w:val="es-ES_tradnl" w:eastAsia="zh-CN"/>
              </w:rPr>
            </w:pPr>
            <w:r w:rsidRPr="000E35EB">
              <w:rPr>
                <w:b/>
                <w:lang w:val="es-ES_tradnl" w:eastAsia="zh-CN"/>
              </w:rPr>
              <w:lastRenderedPageBreak/>
              <w:t>Experiencia Profesional</w:t>
            </w:r>
          </w:p>
        </w:tc>
        <w:tc>
          <w:tcPr>
            <w:tcW w:w="7436" w:type="dxa"/>
            <w:vAlign w:val="center"/>
          </w:tcPr>
          <w:p w:rsidR="007F7032" w:rsidRPr="000E35EB" w:rsidRDefault="00C06552" w:rsidP="00DD656B">
            <w:pPr>
              <w:jc w:val="center"/>
              <w:rPr>
                <w:lang w:val="es-ES_tradnl" w:eastAsia="zh-CN"/>
              </w:rPr>
            </w:pPr>
            <w:r>
              <w:rPr>
                <w:lang w:val="es-ES_tradnl" w:eastAsia="zh-CN"/>
              </w:rPr>
              <w:t>NO</w:t>
            </w:r>
          </w:p>
        </w:tc>
      </w:tr>
    </w:tbl>
    <w:p w:rsidR="007F7032" w:rsidRDefault="007F7032" w:rsidP="007F7032">
      <w:pPr>
        <w:rPr>
          <w:lang w:val="es-ES_tradnl" w:eastAsia="zh-CN"/>
        </w:rPr>
      </w:pPr>
    </w:p>
    <w:p w:rsidR="007F7032" w:rsidRPr="000611CA" w:rsidRDefault="007F7032" w:rsidP="007F7032">
      <w:pPr>
        <w:rPr>
          <w:b/>
          <w:sz w:val="24"/>
          <w:szCs w:val="24"/>
          <w:lang w:val="es-ES_tradnl" w:eastAsia="zh-CN"/>
        </w:rPr>
      </w:pPr>
      <w:r>
        <w:rPr>
          <w:b/>
          <w:sz w:val="24"/>
          <w:szCs w:val="24"/>
          <w:lang w:val="es-ES_tradnl" w:eastAsia="zh-CN"/>
        </w:rPr>
        <w:t>4</w:t>
      </w:r>
      <w:r w:rsidRPr="000611CA">
        <w:rPr>
          <w:b/>
          <w:sz w:val="24"/>
          <w:szCs w:val="24"/>
          <w:lang w:val="es-ES_tradnl" w:eastAsia="zh-CN"/>
        </w:rPr>
        <w:t xml:space="preserve">. </w:t>
      </w:r>
      <w:r w:rsidR="00521A8F">
        <w:rPr>
          <w:b/>
          <w:sz w:val="24"/>
          <w:szCs w:val="24"/>
          <w:lang w:val="es-ES_tradnl" w:eastAsia="zh-CN"/>
        </w:rPr>
        <w:t>REQUERIMIENTOS DE EQUIPO DE PROTECCIÓN INDIVIDUAL</w:t>
      </w:r>
    </w:p>
    <w:p w:rsidR="009523E9" w:rsidRDefault="009523E9" w:rsidP="009523E9">
      <w:pPr>
        <w:rPr>
          <w:lang w:val="es-ES_tradnl"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45"/>
      </w:tblGrid>
      <w:tr w:rsidR="009523E9" w:rsidRPr="00C06552" w:rsidTr="000B3B3D">
        <w:trPr>
          <w:trHeight w:val="1154"/>
        </w:trPr>
        <w:tc>
          <w:tcPr>
            <w:tcW w:w="9245" w:type="dxa"/>
            <w:vAlign w:val="center"/>
          </w:tcPr>
          <w:p w:rsidR="009523E9" w:rsidRDefault="00C06552" w:rsidP="00DD656B">
            <w:pPr>
              <w:jc w:val="center"/>
              <w:rPr>
                <w:lang w:val="es-ES_tradnl" w:eastAsia="zh-CN"/>
              </w:rPr>
            </w:pPr>
            <w:r>
              <w:rPr>
                <w:lang w:val="es-ES_tradnl" w:eastAsia="zh-CN"/>
              </w:rPr>
              <w:t>Zapatos de protección, ropa alta visibilidad y los especificados en cada tarea específica que se realice</w:t>
            </w:r>
            <w:bookmarkStart w:id="0" w:name="_GoBack"/>
            <w:bookmarkEnd w:id="0"/>
          </w:p>
        </w:tc>
      </w:tr>
    </w:tbl>
    <w:p w:rsidR="0007017E" w:rsidRPr="00521A8F" w:rsidRDefault="0007017E" w:rsidP="007F7032">
      <w:pPr>
        <w:rPr>
          <w:lang w:val="es-ES_tradnl"/>
        </w:rPr>
      </w:pPr>
    </w:p>
    <w:sectPr w:rsidR="0007017E" w:rsidRPr="00521A8F">
      <w:headerReference w:type="default" r:id="rId11"/>
      <w:footerReference w:type="default" r:id="rId12"/>
      <w:pgSz w:w="11909" w:h="16834" w:code="9"/>
      <w:pgMar w:top="720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85" w:rsidRDefault="00492B85">
      <w:r>
        <w:separator/>
      </w:r>
    </w:p>
  </w:endnote>
  <w:endnote w:type="continuationSeparator" w:id="0">
    <w:p w:rsidR="00492B85" w:rsidRDefault="0049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Human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Com-55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A9" w:rsidRPr="00337CA9" w:rsidRDefault="00337CA9" w:rsidP="00337CA9">
    <w:pPr>
      <w:pStyle w:val="Piedepgina"/>
      <w:tabs>
        <w:tab w:val="clear" w:pos="4320"/>
        <w:tab w:val="clear" w:pos="8640"/>
        <w:tab w:val="center" w:pos="4514"/>
        <w:tab w:val="right" w:pos="9029"/>
      </w:tabs>
      <w:jc w:val="center"/>
      <w:rPr>
        <w:noProof/>
        <w:sz w:val="16"/>
        <w:szCs w:val="16"/>
        <w:lang w:val="es-ES_tradnl"/>
      </w:rPr>
    </w:pPr>
    <w:r w:rsidRPr="008877FA">
      <w:rPr>
        <w:sz w:val="16"/>
        <w:szCs w:val="16"/>
        <w:lang w:val="es-ES_tradnl"/>
      </w:rPr>
      <w:t xml:space="preserve">Referencia: </w:t>
    </w:r>
    <w:r>
      <w:rPr>
        <w:sz w:val="16"/>
        <w:szCs w:val="16"/>
        <w:lang w:val="es-ES_tradnl"/>
      </w:rPr>
      <w:t>CAL</w:t>
    </w:r>
    <w:r w:rsidRPr="008877FA">
      <w:rPr>
        <w:sz w:val="16"/>
        <w:szCs w:val="16"/>
        <w:lang w:val="es-ES_tradnl"/>
      </w:rPr>
      <w:t xml:space="preserve"> </w:t>
    </w:r>
    <w:r w:rsidR="002F0CB0">
      <w:rPr>
        <w:sz w:val="16"/>
        <w:szCs w:val="16"/>
        <w:lang w:val="es-ES_tradnl"/>
      </w:rPr>
      <w:t>5</w:t>
    </w:r>
    <w:r w:rsidRPr="008877FA">
      <w:rPr>
        <w:sz w:val="16"/>
        <w:szCs w:val="16"/>
        <w:lang w:val="es-ES_tradnl"/>
      </w:rPr>
      <w:t>.</w:t>
    </w:r>
    <w:r w:rsidR="007F7032">
      <w:rPr>
        <w:sz w:val="16"/>
        <w:szCs w:val="16"/>
        <w:lang w:val="es-ES_tradnl"/>
      </w:rPr>
      <w:t>1</w:t>
    </w:r>
    <w:r w:rsidR="00273576">
      <w:rPr>
        <w:sz w:val="16"/>
        <w:szCs w:val="16"/>
        <w:lang w:val="es-ES_tradnl"/>
      </w:rPr>
      <w:t>.1.</w:t>
    </w:r>
    <w:r w:rsidRPr="008877FA">
      <w:rPr>
        <w:sz w:val="16"/>
        <w:szCs w:val="16"/>
        <w:lang w:val="es-ES_tradnl"/>
      </w:rPr>
      <w:t xml:space="preserve"> Versión: 1</w:t>
    </w:r>
    <w:r w:rsidRPr="008877FA">
      <w:rPr>
        <w:lang w:val="es-ES_tradnl"/>
      </w:rPr>
      <w:tab/>
    </w:r>
    <w:r w:rsidR="002F0CB0">
      <w:rPr>
        <w:sz w:val="16"/>
        <w:szCs w:val="16"/>
        <w:lang w:val="es-ES_tradnl"/>
      </w:rPr>
      <w:t xml:space="preserve">Fecha: </w:t>
    </w:r>
    <w:r w:rsidRPr="008877FA">
      <w:rPr>
        <w:sz w:val="16"/>
        <w:szCs w:val="16"/>
        <w:lang w:val="es-ES_tradnl"/>
      </w:rPr>
      <w:t>1</w:t>
    </w:r>
    <w:r w:rsidR="002F0CB0">
      <w:rPr>
        <w:sz w:val="16"/>
        <w:szCs w:val="16"/>
        <w:lang w:val="es-ES_tradnl"/>
      </w:rPr>
      <w:t>0</w:t>
    </w:r>
    <w:r w:rsidRPr="008877FA">
      <w:rPr>
        <w:sz w:val="16"/>
        <w:szCs w:val="16"/>
        <w:lang w:val="es-ES_tradnl"/>
      </w:rPr>
      <w:t>/10/2016</w:t>
    </w:r>
    <w:r w:rsidRPr="008877FA">
      <w:rPr>
        <w:lang w:val="es-ES_tradnl"/>
      </w:rPr>
      <w:tab/>
    </w:r>
    <w:r w:rsidRPr="008877FA">
      <w:rPr>
        <w:sz w:val="16"/>
        <w:szCs w:val="16"/>
        <w:lang w:val="es-ES_tradnl"/>
      </w:rPr>
      <w:t xml:space="preserve">Página </w:t>
    </w:r>
    <w:r w:rsidRPr="008877FA">
      <w:rPr>
        <w:rStyle w:val="Nmerodepgina"/>
        <w:sz w:val="16"/>
        <w:szCs w:val="16"/>
      </w:rPr>
      <w:fldChar w:fldCharType="begin"/>
    </w:r>
    <w:r w:rsidRPr="008877FA">
      <w:rPr>
        <w:rStyle w:val="Nmerodepgina"/>
        <w:sz w:val="16"/>
        <w:szCs w:val="16"/>
        <w:lang w:val="es-ES_tradnl"/>
      </w:rPr>
      <w:instrText xml:space="preserve"> PAGE </w:instrText>
    </w:r>
    <w:r w:rsidRPr="008877FA">
      <w:rPr>
        <w:rStyle w:val="Nmerodepgina"/>
        <w:sz w:val="16"/>
        <w:szCs w:val="16"/>
      </w:rPr>
      <w:fldChar w:fldCharType="separate"/>
    </w:r>
    <w:r w:rsidR="00C06552">
      <w:rPr>
        <w:rStyle w:val="Nmerodepgina"/>
        <w:noProof/>
        <w:sz w:val="16"/>
        <w:szCs w:val="16"/>
        <w:lang w:val="es-ES_tradnl"/>
      </w:rPr>
      <w:t>1</w:t>
    </w:r>
    <w:r w:rsidRPr="008877FA">
      <w:rPr>
        <w:rStyle w:val="Nmerodepgina"/>
        <w:sz w:val="16"/>
        <w:szCs w:val="16"/>
      </w:rPr>
      <w:fldChar w:fldCharType="end"/>
    </w:r>
    <w:r w:rsidRPr="008877FA">
      <w:rPr>
        <w:rStyle w:val="Nmerodepgina"/>
        <w:sz w:val="16"/>
        <w:szCs w:val="16"/>
        <w:lang w:val="es-ES_tradnl"/>
      </w:rPr>
      <w:t xml:space="preserve"> de </w:t>
    </w:r>
    <w:r w:rsidRPr="008877FA">
      <w:rPr>
        <w:rStyle w:val="Nmerodepgina"/>
        <w:sz w:val="16"/>
        <w:szCs w:val="16"/>
      </w:rPr>
      <w:fldChar w:fldCharType="begin"/>
    </w:r>
    <w:r w:rsidRPr="008877FA">
      <w:rPr>
        <w:rStyle w:val="Nmerodepgina"/>
        <w:sz w:val="16"/>
        <w:szCs w:val="16"/>
        <w:lang w:val="es-ES_tradnl"/>
      </w:rPr>
      <w:instrText xml:space="preserve"> NUMPAGES </w:instrText>
    </w:r>
    <w:r w:rsidRPr="008877FA">
      <w:rPr>
        <w:rStyle w:val="Nmerodepgina"/>
        <w:sz w:val="16"/>
        <w:szCs w:val="16"/>
      </w:rPr>
      <w:fldChar w:fldCharType="separate"/>
    </w:r>
    <w:r w:rsidR="00C06552">
      <w:rPr>
        <w:rStyle w:val="Nmerodepgina"/>
        <w:noProof/>
        <w:sz w:val="16"/>
        <w:szCs w:val="16"/>
        <w:lang w:val="es-ES_tradnl"/>
      </w:rPr>
      <w:t>2</w:t>
    </w:r>
    <w:r w:rsidRPr="008877FA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85" w:rsidRDefault="00492B85">
      <w:r>
        <w:separator/>
      </w:r>
    </w:p>
  </w:footnote>
  <w:footnote w:type="continuationSeparator" w:id="0">
    <w:p w:rsidR="00492B85" w:rsidRDefault="00492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944"/>
      <w:gridCol w:w="6301"/>
    </w:tblGrid>
    <w:tr w:rsidR="00337CA9" w:rsidRPr="00C06552" w:rsidTr="00E66F6A">
      <w:trPr>
        <w:trHeight w:val="416"/>
      </w:trPr>
      <w:tc>
        <w:tcPr>
          <w:tcW w:w="1592" w:type="pct"/>
          <w:vMerge w:val="restart"/>
          <w:vAlign w:val="center"/>
        </w:tcPr>
        <w:p w:rsidR="00337CA9" w:rsidRPr="003C79BD" w:rsidRDefault="00366A49" w:rsidP="00E66F6A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 wp14:anchorId="3A2DB41D" wp14:editId="066398A0">
                <wp:extent cx="1616710" cy="885190"/>
                <wp:effectExtent l="0" t="0" r="2540" b="0"/>
                <wp:docPr id="1" name="Picture 1" descr="C:\Users\jpatino\Pictures\Logo Procedimientos AS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patino\Pictures\Logo Procedimientos AS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710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8" w:type="pct"/>
          <w:vAlign w:val="center"/>
        </w:tcPr>
        <w:p w:rsidR="00337CA9" w:rsidRPr="00337CA9" w:rsidRDefault="007F7032" w:rsidP="007F7032">
          <w:pPr>
            <w:pStyle w:val="Encabezado"/>
            <w:jc w:val="center"/>
            <w:rPr>
              <w:b/>
              <w:sz w:val="24"/>
              <w:szCs w:val="24"/>
              <w:lang w:val="es-ES_tradnl"/>
            </w:rPr>
          </w:pPr>
          <w:r>
            <w:rPr>
              <w:b/>
              <w:sz w:val="24"/>
              <w:szCs w:val="24"/>
              <w:lang w:val="es-ES_tradnl"/>
            </w:rPr>
            <w:t>DESCRIPCIÓN DEL PUESTO DE TRABAJO</w:t>
          </w:r>
        </w:p>
      </w:tc>
    </w:tr>
    <w:tr w:rsidR="00337CA9" w:rsidRPr="00884B8B" w:rsidTr="00E66F6A">
      <w:trPr>
        <w:trHeight w:val="313"/>
      </w:trPr>
      <w:tc>
        <w:tcPr>
          <w:tcW w:w="1592" w:type="pct"/>
          <w:vMerge/>
          <w:vAlign w:val="center"/>
        </w:tcPr>
        <w:p w:rsidR="00337CA9" w:rsidRPr="003E2782" w:rsidRDefault="00337CA9" w:rsidP="00E66F6A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3408" w:type="pct"/>
          <w:vAlign w:val="center"/>
        </w:tcPr>
        <w:p w:rsidR="00337CA9" w:rsidRPr="00521A8F" w:rsidRDefault="00337CA9" w:rsidP="00F05387">
          <w:pPr>
            <w:pStyle w:val="Encabezado"/>
            <w:jc w:val="left"/>
            <w:rPr>
              <w:sz w:val="24"/>
              <w:szCs w:val="24"/>
              <w:lang w:val="es-ES_tradnl"/>
            </w:rPr>
          </w:pPr>
          <w:r w:rsidRPr="00337CA9">
            <w:rPr>
              <w:b/>
              <w:sz w:val="24"/>
              <w:szCs w:val="24"/>
              <w:lang w:val="es-ES_tradnl"/>
            </w:rPr>
            <w:t>Nombre:</w:t>
          </w:r>
          <w:r w:rsidR="00521A8F" w:rsidRPr="00DD656B">
            <w:rPr>
              <w:sz w:val="24"/>
              <w:szCs w:val="24"/>
              <w:lang w:val="es-ES_tradnl"/>
            </w:rPr>
            <w:t xml:space="preserve"> </w:t>
          </w:r>
        </w:p>
      </w:tc>
    </w:tr>
    <w:tr w:rsidR="00337CA9" w:rsidRPr="00884B8B" w:rsidTr="00E66F6A">
      <w:trPr>
        <w:trHeight w:val="313"/>
      </w:trPr>
      <w:tc>
        <w:tcPr>
          <w:tcW w:w="1592" w:type="pct"/>
          <w:vMerge/>
          <w:vAlign w:val="center"/>
        </w:tcPr>
        <w:p w:rsidR="00337CA9" w:rsidRPr="003E2782" w:rsidRDefault="00337CA9" w:rsidP="00E66F6A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3408" w:type="pct"/>
          <w:vAlign w:val="center"/>
        </w:tcPr>
        <w:p w:rsidR="00337CA9" w:rsidRPr="00DD656B" w:rsidRDefault="00337CA9" w:rsidP="00F05387">
          <w:pPr>
            <w:pStyle w:val="Encabezado"/>
            <w:jc w:val="left"/>
            <w:rPr>
              <w:sz w:val="24"/>
              <w:szCs w:val="24"/>
              <w:lang w:val="es-ES_tradnl"/>
            </w:rPr>
          </w:pPr>
          <w:r w:rsidRPr="00337CA9">
            <w:rPr>
              <w:b/>
              <w:sz w:val="24"/>
              <w:szCs w:val="24"/>
              <w:lang w:val="es-ES_tradnl"/>
            </w:rPr>
            <w:t>Posición:</w:t>
          </w:r>
          <w:r w:rsidR="00521A8F">
            <w:rPr>
              <w:b/>
              <w:sz w:val="24"/>
              <w:szCs w:val="24"/>
              <w:lang w:val="es-ES_tradnl"/>
            </w:rPr>
            <w:t xml:space="preserve"> </w:t>
          </w:r>
          <w:r w:rsidR="00C06552">
            <w:rPr>
              <w:b/>
              <w:sz w:val="24"/>
              <w:szCs w:val="24"/>
              <w:lang w:val="es-ES_tradnl"/>
            </w:rPr>
            <w:t xml:space="preserve"> OPERADOR DE PRODUCCION</w:t>
          </w:r>
        </w:p>
      </w:tc>
    </w:tr>
    <w:tr w:rsidR="00337CA9" w:rsidRPr="00884B8B" w:rsidTr="00E66F6A">
      <w:trPr>
        <w:trHeight w:val="313"/>
      </w:trPr>
      <w:tc>
        <w:tcPr>
          <w:tcW w:w="1592" w:type="pct"/>
          <w:vMerge/>
          <w:vAlign w:val="center"/>
        </w:tcPr>
        <w:p w:rsidR="00337CA9" w:rsidRPr="003E2782" w:rsidRDefault="00337CA9" w:rsidP="00E66F6A">
          <w:pPr>
            <w:pStyle w:val="Encabezado"/>
            <w:jc w:val="center"/>
            <w:rPr>
              <w:lang w:val="es-ES_tradnl"/>
            </w:rPr>
          </w:pPr>
        </w:p>
      </w:tc>
      <w:tc>
        <w:tcPr>
          <w:tcW w:w="3408" w:type="pct"/>
          <w:vAlign w:val="center"/>
        </w:tcPr>
        <w:p w:rsidR="00337CA9" w:rsidRPr="00DD656B" w:rsidRDefault="00337CA9" w:rsidP="00F05387">
          <w:pPr>
            <w:pStyle w:val="Encabezado"/>
            <w:jc w:val="left"/>
            <w:rPr>
              <w:sz w:val="24"/>
              <w:szCs w:val="24"/>
              <w:lang w:val="es-ES_tradnl"/>
            </w:rPr>
          </w:pPr>
          <w:r w:rsidRPr="00337CA9">
            <w:rPr>
              <w:b/>
              <w:sz w:val="24"/>
              <w:szCs w:val="24"/>
              <w:lang w:val="es-ES_tradnl"/>
            </w:rPr>
            <w:t>Fecha:</w:t>
          </w:r>
          <w:r w:rsidR="00521A8F">
            <w:rPr>
              <w:b/>
              <w:sz w:val="24"/>
              <w:szCs w:val="24"/>
              <w:lang w:val="es-ES_tradnl"/>
            </w:rPr>
            <w:t xml:space="preserve"> </w:t>
          </w:r>
          <w:r w:rsidR="00F05387">
            <w:rPr>
              <w:sz w:val="24"/>
              <w:szCs w:val="24"/>
              <w:lang w:val="es-ES_tradnl"/>
            </w:rPr>
            <w:t xml:space="preserve"> </w:t>
          </w:r>
          <w:r w:rsidR="00C06552">
            <w:rPr>
              <w:sz w:val="24"/>
              <w:szCs w:val="24"/>
              <w:lang w:val="es-ES_tradnl"/>
            </w:rPr>
            <w:t>6/02/2017</w:t>
          </w:r>
        </w:p>
      </w:tc>
    </w:tr>
  </w:tbl>
  <w:p w:rsidR="00333382" w:rsidRPr="00884B8B" w:rsidRDefault="00333382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E8C"/>
    <w:multiLevelType w:val="singleLevel"/>
    <w:tmpl w:val="F93AD90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</w:rPr>
    </w:lvl>
  </w:abstractNum>
  <w:abstractNum w:abstractNumId="1">
    <w:nsid w:val="0B794E1C"/>
    <w:multiLevelType w:val="multilevel"/>
    <w:tmpl w:val="A54A7E92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BAA2873"/>
    <w:multiLevelType w:val="hybridMultilevel"/>
    <w:tmpl w:val="A13C08B6"/>
    <w:lvl w:ilvl="0" w:tplc="6A6E7A7E">
      <w:start w:val="2"/>
      <w:numFmt w:val="bullet"/>
      <w:lvlText w:val="-"/>
      <w:lvlJc w:val="left"/>
      <w:pPr>
        <w:ind w:left="1080" w:hanging="360"/>
      </w:pPr>
      <w:rPr>
        <w:rFonts w:ascii="Century Gothic" w:eastAsia="SimSu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665E2B"/>
    <w:multiLevelType w:val="singleLevel"/>
    <w:tmpl w:val="D46A5D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0269FA"/>
    <w:multiLevelType w:val="singleLevel"/>
    <w:tmpl w:val="52701CE4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</w:rPr>
    </w:lvl>
  </w:abstractNum>
  <w:abstractNum w:abstractNumId="5">
    <w:nsid w:val="186B6C2A"/>
    <w:multiLevelType w:val="singleLevel"/>
    <w:tmpl w:val="2F342DBC"/>
    <w:lvl w:ilvl="0">
      <w:start w:val="1"/>
      <w:numFmt w:val="lowerLetter"/>
      <w:lvlText w:val="%1."/>
      <w:lvlJc w:val="left"/>
      <w:pPr>
        <w:tabs>
          <w:tab w:val="num" w:pos="1495"/>
        </w:tabs>
        <w:ind w:left="1418" w:hanging="283"/>
      </w:pPr>
      <w:rPr>
        <w:rFonts w:ascii="Arial" w:hAnsi="Arial" w:hint="default"/>
        <w:b/>
        <w:i w:val="0"/>
        <w:sz w:val="20"/>
      </w:rPr>
    </w:lvl>
  </w:abstractNum>
  <w:abstractNum w:abstractNumId="6">
    <w:nsid w:val="1CEF209B"/>
    <w:multiLevelType w:val="multilevel"/>
    <w:tmpl w:val="302684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20EA656B"/>
    <w:multiLevelType w:val="singleLevel"/>
    <w:tmpl w:val="F93AD90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</w:rPr>
    </w:lvl>
  </w:abstractNum>
  <w:abstractNum w:abstractNumId="8">
    <w:nsid w:val="212C54C6"/>
    <w:multiLevelType w:val="hybridMultilevel"/>
    <w:tmpl w:val="F9CA6762"/>
    <w:lvl w:ilvl="0" w:tplc="528C2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737506"/>
    <w:multiLevelType w:val="hybridMultilevel"/>
    <w:tmpl w:val="3B06E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22DAC"/>
    <w:multiLevelType w:val="multilevel"/>
    <w:tmpl w:val="7A684386"/>
    <w:lvl w:ilvl="0">
      <w:start w:val="1"/>
      <w:numFmt w:val="decimal"/>
      <w:lvlText w:val="5.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B5E5F5C"/>
    <w:multiLevelType w:val="singleLevel"/>
    <w:tmpl w:val="BE2070EE"/>
    <w:lvl w:ilvl="0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12">
    <w:nsid w:val="2E6173FF"/>
    <w:multiLevelType w:val="singleLevel"/>
    <w:tmpl w:val="C5001052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</w:rPr>
    </w:lvl>
  </w:abstractNum>
  <w:abstractNum w:abstractNumId="13">
    <w:nsid w:val="2E924897"/>
    <w:multiLevelType w:val="multilevel"/>
    <w:tmpl w:val="3CB09B9E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>
    <w:nsid w:val="3A5C20E8"/>
    <w:multiLevelType w:val="hybridMultilevel"/>
    <w:tmpl w:val="2EA040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040413"/>
    <w:multiLevelType w:val="singleLevel"/>
    <w:tmpl w:val="A31CF7B8"/>
    <w:lvl w:ilvl="0">
      <w:start w:val="1"/>
      <w:numFmt w:val="bullet"/>
      <w:lvlText w:val="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16">
    <w:nsid w:val="51311482"/>
    <w:multiLevelType w:val="singleLevel"/>
    <w:tmpl w:val="F93AD90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</w:rPr>
    </w:lvl>
  </w:abstractNum>
  <w:abstractNum w:abstractNumId="17">
    <w:nsid w:val="53826D49"/>
    <w:multiLevelType w:val="singleLevel"/>
    <w:tmpl w:val="F93AD90C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</w:rPr>
    </w:lvl>
  </w:abstractNum>
  <w:abstractNum w:abstractNumId="18">
    <w:nsid w:val="54CD14D2"/>
    <w:multiLevelType w:val="singleLevel"/>
    <w:tmpl w:val="52701CE4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  <w:rPr>
        <w:b/>
        <w:i w:val="0"/>
        <w:caps w:val="0"/>
      </w:rPr>
    </w:lvl>
  </w:abstractNum>
  <w:abstractNum w:abstractNumId="19">
    <w:nsid w:val="57627FFE"/>
    <w:multiLevelType w:val="multilevel"/>
    <w:tmpl w:val="0668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A523C5"/>
    <w:multiLevelType w:val="singleLevel"/>
    <w:tmpl w:val="D46A5D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B78607E"/>
    <w:multiLevelType w:val="multilevel"/>
    <w:tmpl w:val="63EA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07776C"/>
    <w:multiLevelType w:val="multilevel"/>
    <w:tmpl w:val="8912EF1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732D504A"/>
    <w:multiLevelType w:val="multilevel"/>
    <w:tmpl w:val="E160CD6A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73E575DB"/>
    <w:multiLevelType w:val="singleLevel"/>
    <w:tmpl w:val="8002495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6"/>
  </w:num>
  <w:num w:numId="2">
    <w:abstractNumId w:val="23"/>
  </w:num>
  <w:num w:numId="3">
    <w:abstractNumId w:val="1"/>
  </w:num>
  <w:num w:numId="4">
    <w:abstractNumId w:val="9"/>
  </w:num>
  <w:num w:numId="5">
    <w:abstractNumId w:val="21"/>
  </w:num>
  <w:num w:numId="6">
    <w:abstractNumId w:val="22"/>
  </w:num>
  <w:num w:numId="7">
    <w:abstractNumId w:val="14"/>
  </w:num>
  <w:num w:numId="8">
    <w:abstractNumId w:val="15"/>
  </w:num>
  <w:num w:numId="9">
    <w:abstractNumId w:val="24"/>
  </w:num>
  <w:num w:numId="10">
    <w:abstractNumId w:val="13"/>
  </w:num>
  <w:num w:numId="11">
    <w:abstractNumId w:val="18"/>
  </w:num>
  <w:num w:numId="12">
    <w:abstractNumId w:val="7"/>
  </w:num>
  <w:num w:numId="13">
    <w:abstractNumId w:val="0"/>
  </w:num>
  <w:num w:numId="14">
    <w:abstractNumId w:val="17"/>
  </w:num>
  <w:num w:numId="15">
    <w:abstractNumId w:val="16"/>
  </w:num>
  <w:num w:numId="16">
    <w:abstractNumId w:val="12"/>
  </w:num>
  <w:num w:numId="17">
    <w:abstractNumId w:val="5"/>
  </w:num>
  <w:num w:numId="18">
    <w:abstractNumId w:val="10"/>
  </w:num>
  <w:num w:numId="19">
    <w:abstractNumId w:val="4"/>
  </w:num>
  <w:num w:numId="20">
    <w:abstractNumId w:val="3"/>
  </w:num>
  <w:num w:numId="21">
    <w:abstractNumId w:val="20"/>
  </w:num>
  <w:num w:numId="22">
    <w:abstractNumId w:val="11"/>
  </w:num>
  <w:num w:numId="23">
    <w:abstractNumId w:val="2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43"/>
    <w:rsid w:val="000051D5"/>
    <w:rsid w:val="000119EA"/>
    <w:rsid w:val="0001405E"/>
    <w:rsid w:val="000144E3"/>
    <w:rsid w:val="0001607F"/>
    <w:rsid w:val="00016974"/>
    <w:rsid w:val="000435FE"/>
    <w:rsid w:val="00045818"/>
    <w:rsid w:val="00051DB0"/>
    <w:rsid w:val="000611CA"/>
    <w:rsid w:val="00066F20"/>
    <w:rsid w:val="0007006D"/>
    <w:rsid w:val="0007017E"/>
    <w:rsid w:val="00071137"/>
    <w:rsid w:val="00072883"/>
    <w:rsid w:val="00074E92"/>
    <w:rsid w:val="0008443E"/>
    <w:rsid w:val="000A0FC1"/>
    <w:rsid w:val="000A746B"/>
    <w:rsid w:val="000B3B3D"/>
    <w:rsid w:val="000C223D"/>
    <w:rsid w:val="000C66A8"/>
    <w:rsid w:val="000E2198"/>
    <w:rsid w:val="000E7052"/>
    <w:rsid w:val="000F52A7"/>
    <w:rsid w:val="00100281"/>
    <w:rsid w:val="00102F8F"/>
    <w:rsid w:val="0012163D"/>
    <w:rsid w:val="00126532"/>
    <w:rsid w:val="00133422"/>
    <w:rsid w:val="001652CE"/>
    <w:rsid w:val="00173F90"/>
    <w:rsid w:val="00180DD6"/>
    <w:rsid w:val="0018372E"/>
    <w:rsid w:val="001966D7"/>
    <w:rsid w:val="001A7CD0"/>
    <w:rsid w:val="001C0F83"/>
    <w:rsid w:val="001D00B7"/>
    <w:rsid w:val="001D7E0E"/>
    <w:rsid w:val="001E6160"/>
    <w:rsid w:val="00206143"/>
    <w:rsid w:val="002132C6"/>
    <w:rsid w:val="00217D44"/>
    <w:rsid w:val="00223A46"/>
    <w:rsid w:val="00232366"/>
    <w:rsid w:val="00232B37"/>
    <w:rsid w:val="00251639"/>
    <w:rsid w:val="00254D65"/>
    <w:rsid w:val="00263572"/>
    <w:rsid w:val="00266499"/>
    <w:rsid w:val="00272039"/>
    <w:rsid w:val="00273576"/>
    <w:rsid w:val="00293534"/>
    <w:rsid w:val="00294C3D"/>
    <w:rsid w:val="002A2E0B"/>
    <w:rsid w:val="002B0C94"/>
    <w:rsid w:val="002C01CE"/>
    <w:rsid w:val="002C6413"/>
    <w:rsid w:val="002E7EF5"/>
    <w:rsid w:val="002F0CB0"/>
    <w:rsid w:val="002F6D04"/>
    <w:rsid w:val="00300A9A"/>
    <w:rsid w:val="0033196D"/>
    <w:rsid w:val="00333382"/>
    <w:rsid w:val="00333439"/>
    <w:rsid w:val="00337CA9"/>
    <w:rsid w:val="0034013C"/>
    <w:rsid w:val="00351512"/>
    <w:rsid w:val="0036111A"/>
    <w:rsid w:val="00366A49"/>
    <w:rsid w:val="00372FA3"/>
    <w:rsid w:val="003837E7"/>
    <w:rsid w:val="00386080"/>
    <w:rsid w:val="00391C2E"/>
    <w:rsid w:val="003937AA"/>
    <w:rsid w:val="0039589E"/>
    <w:rsid w:val="00397617"/>
    <w:rsid w:val="003A1E8F"/>
    <w:rsid w:val="003B00C2"/>
    <w:rsid w:val="003C2506"/>
    <w:rsid w:val="003C79BD"/>
    <w:rsid w:val="003D1C2F"/>
    <w:rsid w:val="003E0D8B"/>
    <w:rsid w:val="003E426A"/>
    <w:rsid w:val="003F117E"/>
    <w:rsid w:val="003F4AB7"/>
    <w:rsid w:val="00416E1A"/>
    <w:rsid w:val="004264AC"/>
    <w:rsid w:val="004368C8"/>
    <w:rsid w:val="00444CA6"/>
    <w:rsid w:val="00465B7A"/>
    <w:rsid w:val="004744F7"/>
    <w:rsid w:val="00481093"/>
    <w:rsid w:val="00481BE5"/>
    <w:rsid w:val="004863EF"/>
    <w:rsid w:val="00492B85"/>
    <w:rsid w:val="004A13F6"/>
    <w:rsid w:val="004A42D8"/>
    <w:rsid w:val="004A7878"/>
    <w:rsid w:val="004D47E5"/>
    <w:rsid w:val="004D4B0C"/>
    <w:rsid w:val="004E5532"/>
    <w:rsid w:val="004F3B39"/>
    <w:rsid w:val="004F593F"/>
    <w:rsid w:val="005004E0"/>
    <w:rsid w:val="00512261"/>
    <w:rsid w:val="00516D25"/>
    <w:rsid w:val="0051782B"/>
    <w:rsid w:val="00521A8F"/>
    <w:rsid w:val="00526AC9"/>
    <w:rsid w:val="00526D12"/>
    <w:rsid w:val="005509F2"/>
    <w:rsid w:val="00557137"/>
    <w:rsid w:val="005672ED"/>
    <w:rsid w:val="00593C38"/>
    <w:rsid w:val="00597177"/>
    <w:rsid w:val="005B0981"/>
    <w:rsid w:val="005B2609"/>
    <w:rsid w:val="005E18F9"/>
    <w:rsid w:val="005F17AC"/>
    <w:rsid w:val="005F48C8"/>
    <w:rsid w:val="005F5A38"/>
    <w:rsid w:val="006074D8"/>
    <w:rsid w:val="00630ED9"/>
    <w:rsid w:val="0063243B"/>
    <w:rsid w:val="0063734C"/>
    <w:rsid w:val="00640E5B"/>
    <w:rsid w:val="00641294"/>
    <w:rsid w:val="00644CD8"/>
    <w:rsid w:val="0066016A"/>
    <w:rsid w:val="00694B71"/>
    <w:rsid w:val="006B6979"/>
    <w:rsid w:val="006C3E5B"/>
    <w:rsid w:val="006F2C09"/>
    <w:rsid w:val="006F7B52"/>
    <w:rsid w:val="007104E1"/>
    <w:rsid w:val="00711E3C"/>
    <w:rsid w:val="00720AE4"/>
    <w:rsid w:val="00722EB2"/>
    <w:rsid w:val="00757648"/>
    <w:rsid w:val="007614F6"/>
    <w:rsid w:val="00762992"/>
    <w:rsid w:val="00780417"/>
    <w:rsid w:val="00783B77"/>
    <w:rsid w:val="007871EE"/>
    <w:rsid w:val="007C75C8"/>
    <w:rsid w:val="007C79E4"/>
    <w:rsid w:val="007C7EE9"/>
    <w:rsid w:val="007D1637"/>
    <w:rsid w:val="007D359F"/>
    <w:rsid w:val="007E0AEB"/>
    <w:rsid w:val="007F26E8"/>
    <w:rsid w:val="007F5808"/>
    <w:rsid w:val="007F7032"/>
    <w:rsid w:val="00802D0D"/>
    <w:rsid w:val="008061BB"/>
    <w:rsid w:val="00814A42"/>
    <w:rsid w:val="00822317"/>
    <w:rsid w:val="00824394"/>
    <w:rsid w:val="00836FCB"/>
    <w:rsid w:val="00837B0E"/>
    <w:rsid w:val="00877CEB"/>
    <w:rsid w:val="008823F8"/>
    <w:rsid w:val="00884B8B"/>
    <w:rsid w:val="00895075"/>
    <w:rsid w:val="008A4BEC"/>
    <w:rsid w:val="008C1F91"/>
    <w:rsid w:val="008E4389"/>
    <w:rsid w:val="008F1274"/>
    <w:rsid w:val="008F265C"/>
    <w:rsid w:val="00903E0D"/>
    <w:rsid w:val="00911481"/>
    <w:rsid w:val="00915B77"/>
    <w:rsid w:val="0093518E"/>
    <w:rsid w:val="00945743"/>
    <w:rsid w:val="009471BA"/>
    <w:rsid w:val="009523E9"/>
    <w:rsid w:val="00953EAB"/>
    <w:rsid w:val="009561E9"/>
    <w:rsid w:val="00964345"/>
    <w:rsid w:val="009804A6"/>
    <w:rsid w:val="0098621A"/>
    <w:rsid w:val="0099091A"/>
    <w:rsid w:val="0099575B"/>
    <w:rsid w:val="00996005"/>
    <w:rsid w:val="009A50C9"/>
    <w:rsid w:val="009B4E3C"/>
    <w:rsid w:val="009B7BB5"/>
    <w:rsid w:val="009C2316"/>
    <w:rsid w:val="009D6619"/>
    <w:rsid w:val="009E2E4F"/>
    <w:rsid w:val="009F15F5"/>
    <w:rsid w:val="009F5D59"/>
    <w:rsid w:val="00A1720C"/>
    <w:rsid w:val="00A36F25"/>
    <w:rsid w:val="00A42446"/>
    <w:rsid w:val="00A431C3"/>
    <w:rsid w:val="00A47AC5"/>
    <w:rsid w:val="00A50F52"/>
    <w:rsid w:val="00A5448A"/>
    <w:rsid w:val="00A604E2"/>
    <w:rsid w:val="00A64AC6"/>
    <w:rsid w:val="00A71B20"/>
    <w:rsid w:val="00A77D1B"/>
    <w:rsid w:val="00A77E15"/>
    <w:rsid w:val="00A94AC3"/>
    <w:rsid w:val="00AA6A26"/>
    <w:rsid w:val="00AB3010"/>
    <w:rsid w:val="00AD2FB2"/>
    <w:rsid w:val="00AE1513"/>
    <w:rsid w:val="00AF2E5F"/>
    <w:rsid w:val="00B0222C"/>
    <w:rsid w:val="00B04C93"/>
    <w:rsid w:val="00B06CCB"/>
    <w:rsid w:val="00B205F1"/>
    <w:rsid w:val="00B21601"/>
    <w:rsid w:val="00B21E80"/>
    <w:rsid w:val="00B21FB8"/>
    <w:rsid w:val="00B438BD"/>
    <w:rsid w:val="00B46DA4"/>
    <w:rsid w:val="00B52C92"/>
    <w:rsid w:val="00B60B53"/>
    <w:rsid w:val="00B62D5D"/>
    <w:rsid w:val="00B74717"/>
    <w:rsid w:val="00B7633D"/>
    <w:rsid w:val="00B97B35"/>
    <w:rsid w:val="00BA745C"/>
    <w:rsid w:val="00BD38F5"/>
    <w:rsid w:val="00BD56B8"/>
    <w:rsid w:val="00BE408E"/>
    <w:rsid w:val="00BE530A"/>
    <w:rsid w:val="00BF3489"/>
    <w:rsid w:val="00C03622"/>
    <w:rsid w:val="00C06552"/>
    <w:rsid w:val="00C22993"/>
    <w:rsid w:val="00C249D0"/>
    <w:rsid w:val="00C2726E"/>
    <w:rsid w:val="00C468A1"/>
    <w:rsid w:val="00C50EE8"/>
    <w:rsid w:val="00C531A1"/>
    <w:rsid w:val="00C60050"/>
    <w:rsid w:val="00C61D8E"/>
    <w:rsid w:val="00C74E6F"/>
    <w:rsid w:val="00C95079"/>
    <w:rsid w:val="00CA5AE5"/>
    <w:rsid w:val="00CB0D96"/>
    <w:rsid w:val="00CB1E2A"/>
    <w:rsid w:val="00CB27CB"/>
    <w:rsid w:val="00CC011C"/>
    <w:rsid w:val="00CC3DEB"/>
    <w:rsid w:val="00CC79A5"/>
    <w:rsid w:val="00CD4D90"/>
    <w:rsid w:val="00CE5E17"/>
    <w:rsid w:val="00CF3274"/>
    <w:rsid w:val="00CF3B2E"/>
    <w:rsid w:val="00CF5AD7"/>
    <w:rsid w:val="00D12752"/>
    <w:rsid w:val="00D233F4"/>
    <w:rsid w:val="00D238D0"/>
    <w:rsid w:val="00D24827"/>
    <w:rsid w:val="00D31A4E"/>
    <w:rsid w:val="00D36DAC"/>
    <w:rsid w:val="00D4267F"/>
    <w:rsid w:val="00D4341B"/>
    <w:rsid w:val="00D5453F"/>
    <w:rsid w:val="00D61114"/>
    <w:rsid w:val="00D72313"/>
    <w:rsid w:val="00DA5EB1"/>
    <w:rsid w:val="00DB19AF"/>
    <w:rsid w:val="00DC29AC"/>
    <w:rsid w:val="00DD00C7"/>
    <w:rsid w:val="00DD656B"/>
    <w:rsid w:val="00DE4851"/>
    <w:rsid w:val="00DF2BE6"/>
    <w:rsid w:val="00DF676B"/>
    <w:rsid w:val="00E15939"/>
    <w:rsid w:val="00E16A9C"/>
    <w:rsid w:val="00E20317"/>
    <w:rsid w:val="00E24656"/>
    <w:rsid w:val="00E57C0A"/>
    <w:rsid w:val="00E64CCC"/>
    <w:rsid w:val="00E7466F"/>
    <w:rsid w:val="00E7525D"/>
    <w:rsid w:val="00E8355F"/>
    <w:rsid w:val="00E95197"/>
    <w:rsid w:val="00E96339"/>
    <w:rsid w:val="00EA5442"/>
    <w:rsid w:val="00EA5E9A"/>
    <w:rsid w:val="00EB27C1"/>
    <w:rsid w:val="00EB36B2"/>
    <w:rsid w:val="00EC40F6"/>
    <w:rsid w:val="00EC5E8B"/>
    <w:rsid w:val="00EC7735"/>
    <w:rsid w:val="00ED7234"/>
    <w:rsid w:val="00EE3176"/>
    <w:rsid w:val="00EE3956"/>
    <w:rsid w:val="00EE76B8"/>
    <w:rsid w:val="00EF1EE4"/>
    <w:rsid w:val="00F0139E"/>
    <w:rsid w:val="00F05387"/>
    <w:rsid w:val="00F064B0"/>
    <w:rsid w:val="00F06CC8"/>
    <w:rsid w:val="00F07769"/>
    <w:rsid w:val="00F200A4"/>
    <w:rsid w:val="00F41A46"/>
    <w:rsid w:val="00F44480"/>
    <w:rsid w:val="00F479E9"/>
    <w:rsid w:val="00F66A62"/>
    <w:rsid w:val="00F74A01"/>
    <w:rsid w:val="00F779BC"/>
    <w:rsid w:val="00F824B2"/>
    <w:rsid w:val="00F9174E"/>
    <w:rsid w:val="00FA7D47"/>
    <w:rsid w:val="00FC55EB"/>
    <w:rsid w:val="00FD65F0"/>
    <w:rsid w:val="00FE2012"/>
    <w:rsid w:val="00FE24B7"/>
    <w:rsid w:val="00FE719E"/>
    <w:rsid w:val="00FF0C44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Century Gothic" w:hAnsi="Century Gothic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72"/>
    </w:pPr>
    <w:rPr>
      <w:snapToGrid w:val="0"/>
      <w:color w:val="000000"/>
      <w:lang w:val="en-US"/>
    </w:rPr>
  </w:style>
  <w:style w:type="paragraph" w:customStyle="1" w:styleId="Subhead">
    <w:name w:val="Subhead"/>
    <w:pPr>
      <w:tabs>
        <w:tab w:val="left" w:pos="1440"/>
      </w:tabs>
      <w:spacing w:before="144" w:after="72"/>
      <w:jc w:val="both"/>
    </w:pPr>
    <w:rPr>
      <w:b/>
      <w:snapToGrid w:val="0"/>
      <w:color w:val="000000"/>
      <w:sz w:val="24"/>
      <w:lang w:val="en-US" w:eastAsia="en-US"/>
    </w:rPr>
  </w:style>
  <w:style w:type="paragraph" w:styleId="Ttulo">
    <w:name w:val="Title"/>
    <w:basedOn w:val="Normal"/>
    <w:qFormat/>
    <w:pPr>
      <w:spacing w:before="144" w:after="144"/>
    </w:pPr>
    <w:rPr>
      <w:b/>
      <w:snapToGrid w:val="0"/>
      <w:color w:val="000000"/>
      <w:sz w:val="28"/>
      <w:lang w:val="en-US"/>
    </w:rPr>
  </w:style>
  <w:style w:type="paragraph" w:styleId="Textodeglobo">
    <w:name w:val="Balloon Text"/>
    <w:basedOn w:val="Normal"/>
    <w:semiHidden/>
    <w:rsid w:val="00C468A1"/>
    <w:rPr>
      <w:rFonts w:ascii="Tahoma" w:hAnsi="Tahoma" w:cs="Tahoma"/>
      <w:sz w:val="16"/>
      <w:szCs w:val="16"/>
    </w:rPr>
  </w:style>
  <w:style w:type="character" w:styleId="Hipervnculo">
    <w:name w:val="Hyperlink"/>
    <w:rsid w:val="00F66A62"/>
    <w:rPr>
      <w:color w:val="0000FF"/>
      <w:u w:val="single"/>
    </w:rPr>
  </w:style>
  <w:style w:type="character" w:customStyle="1" w:styleId="st1">
    <w:name w:val="st1"/>
    <w:rsid w:val="00B62D5D"/>
  </w:style>
  <w:style w:type="paragraph" w:styleId="Prrafodelista">
    <w:name w:val="List Paragraph"/>
    <w:basedOn w:val="Normal"/>
    <w:uiPriority w:val="34"/>
    <w:qFormat/>
    <w:rsid w:val="00EA5E9A"/>
    <w:pPr>
      <w:ind w:left="720"/>
    </w:pPr>
  </w:style>
  <w:style w:type="paragraph" w:customStyle="1" w:styleId="Default">
    <w:name w:val="Default"/>
    <w:rsid w:val="000144E3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133422"/>
    <w:rPr>
      <w:rFonts w:ascii="Century Gothic" w:hAnsi="Century Gothic"/>
      <w:lang w:eastAsia="en-US"/>
    </w:rPr>
  </w:style>
  <w:style w:type="paragraph" w:styleId="Sangradetextonormal">
    <w:name w:val="Body Text Indent"/>
    <w:basedOn w:val="Normal"/>
    <w:link w:val="SangradetextonormalCar"/>
    <w:rsid w:val="00EA544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EA5442"/>
    <w:rPr>
      <w:rFonts w:ascii="Century Gothic" w:hAnsi="Century Gothic"/>
      <w:lang w:eastAsia="en-US"/>
    </w:rPr>
  </w:style>
  <w:style w:type="paragraph" w:styleId="Sangra2detindependiente">
    <w:name w:val="Body Text Indent 2"/>
    <w:basedOn w:val="Normal"/>
    <w:link w:val="Sangra2detindependienteCar"/>
    <w:rsid w:val="00EA544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EA5442"/>
    <w:rPr>
      <w:rFonts w:ascii="Century Gothic" w:hAnsi="Century Gothic"/>
      <w:lang w:eastAsia="en-US"/>
    </w:rPr>
  </w:style>
  <w:style w:type="paragraph" w:customStyle="1" w:styleId="TEXTO1">
    <w:name w:val="TEXTO 1"/>
    <w:basedOn w:val="Normal"/>
    <w:rsid w:val="00EA5442"/>
    <w:pPr>
      <w:spacing w:before="240"/>
      <w:ind w:left="284"/>
    </w:pPr>
    <w:rPr>
      <w:rFonts w:ascii="Arial" w:eastAsia="Times New Roman" w:hAnsi="Arial"/>
      <w:sz w:val="24"/>
      <w:lang w:val="es-ES_tradnl" w:eastAsia="es-ES"/>
    </w:rPr>
  </w:style>
  <w:style w:type="character" w:customStyle="1" w:styleId="Ttulo1Car">
    <w:name w:val="Título 1 Car"/>
    <w:link w:val="Ttulo1"/>
    <w:rsid w:val="00D233F4"/>
    <w:rPr>
      <w:rFonts w:ascii="Arial" w:hAnsi="Arial"/>
      <w:b/>
      <w:kern w:val="28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B74717"/>
    <w:pPr>
      <w:spacing w:before="100" w:beforeAutospacing="1" w:after="180" w:line="270" w:lineRule="atLeast"/>
      <w:jc w:val="left"/>
    </w:pPr>
    <w:rPr>
      <w:rFonts w:ascii="UniversCom-55Roman" w:eastAsia="Times New Roman" w:hAnsi="UniversCom-55Roman"/>
      <w:color w:val="313131"/>
      <w:sz w:val="21"/>
      <w:szCs w:val="21"/>
      <w:lang w:eastAsia="en-GB"/>
    </w:rPr>
  </w:style>
  <w:style w:type="paragraph" w:customStyle="1" w:styleId="intro">
    <w:name w:val="intro"/>
    <w:basedOn w:val="Normal"/>
    <w:rsid w:val="00B74717"/>
    <w:pPr>
      <w:spacing w:before="100" w:beforeAutospacing="1" w:after="225" w:line="300" w:lineRule="atLeast"/>
      <w:jc w:val="left"/>
    </w:pPr>
    <w:rPr>
      <w:rFonts w:ascii="UniversCom-55Roman" w:eastAsia="Times New Roman" w:hAnsi="UniversCom-55Roman"/>
      <w:color w:val="666666"/>
      <w:sz w:val="24"/>
      <w:szCs w:val="24"/>
      <w:lang w:eastAsia="en-GB"/>
    </w:rPr>
  </w:style>
  <w:style w:type="table" w:styleId="Tablaconcuadrcula">
    <w:name w:val="Table Grid"/>
    <w:basedOn w:val="Tablanormal"/>
    <w:rsid w:val="00070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337CA9"/>
    <w:rPr>
      <w:rFonts w:ascii="Century Gothic" w:hAnsi="Century Gothic"/>
      <w:lang w:eastAsia="en-US"/>
    </w:rPr>
  </w:style>
  <w:style w:type="character" w:customStyle="1" w:styleId="tgc">
    <w:name w:val="_tgc"/>
    <w:basedOn w:val="Fuentedeprrafopredeter"/>
    <w:rsid w:val="00DD6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Century Gothic" w:hAnsi="Century Gothic"/>
      <w:lang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72"/>
    </w:pPr>
    <w:rPr>
      <w:snapToGrid w:val="0"/>
      <w:color w:val="000000"/>
      <w:lang w:val="en-US"/>
    </w:rPr>
  </w:style>
  <w:style w:type="paragraph" w:customStyle="1" w:styleId="Subhead">
    <w:name w:val="Subhead"/>
    <w:pPr>
      <w:tabs>
        <w:tab w:val="left" w:pos="1440"/>
      </w:tabs>
      <w:spacing w:before="144" w:after="72"/>
      <w:jc w:val="both"/>
    </w:pPr>
    <w:rPr>
      <w:b/>
      <w:snapToGrid w:val="0"/>
      <w:color w:val="000000"/>
      <w:sz w:val="24"/>
      <w:lang w:val="en-US" w:eastAsia="en-US"/>
    </w:rPr>
  </w:style>
  <w:style w:type="paragraph" w:styleId="Ttulo">
    <w:name w:val="Title"/>
    <w:basedOn w:val="Normal"/>
    <w:qFormat/>
    <w:pPr>
      <w:spacing w:before="144" w:after="144"/>
    </w:pPr>
    <w:rPr>
      <w:b/>
      <w:snapToGrid w:val="0"/>
      <w:color w:val="000000"/>
      <w:sz w:val="28"/>
      <w:lang w:val="en-US"/>
    </w:rPr>
  </w:style>
  <w:style w:type="paragraph" w:styleId="Textodeglobo">
    <w:name w:val="Balloon Text"/>
    <w:basedOn w:val="Normal"/>
    <w:semiHidden/>
    <w:rsid w:val="00C468A1"/>
    <w:rPr>
      <w:rFonts w:ascii="Tahoma" w:hAnsi="Tahoma" w:cs="Tahoma"/>
      <w:sz w:val="16"/>
      <w:szCs w:val="16"/>
    </w:rPr>
  </w:style>
  <w:style w:type="character" w:styleId="Hipervnculo">
    <w:name w:val="Hyperlink"/>
    <w:rsid w:val="00F66A62"/>
    <w:rPr>
      <w:color w:val="0000FF"/>
      <w:u w:val="single"/>
    </w:rPr>
  </w:style>
  <w:style w:type="character" w:customStyle="1" w:styleId="st1">
    <w:name w:val="st1"/>
    <w:rsid w:val="00B62D5D"/>
  </w:style>
  <w:style w:type="paragraph" w:styleId="Prrafodelista">
    <w:name w:val="List Paragraph"/>
    <w:basedOn w:val="Normal"/>
    <w:uiPriority w:val="34"/>
    <w:qFormat/>
    <w:rsid w:val="00EA5E9A"/>
    <w:pPr>
      <w:ind w:left="720"/>
    </w:pPr>
  </w:style>
  <w:style w:type="paragraph" w:customStyle="1" w:styleId="Default">
    <w:name w:val="Default"/>
    <w:rsid w:val="000144E3"/>
    <w:pPr>
      <w:autoSpaceDE w:val="0"/>
      <w:autoSpaceDN w:val="0"/>
      <w:adjustRightInd w:val="0"/>
    </w:pPr>
    <w:rPr>
      <w:rFonts w:ascii="Humanst521 BT" w:hAnsi="Humanst521 BT" w:cs="Humanst521 BT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133422"/>
    <w:rPr>
      <w:rFonts w:ascii="Century Gothic" w:hAnsi="Century Gothic"/>
      <w:lang w:eastAsia="en-US"/>
    </w:rPr>
  </w:style>
  <w:style w:type="paragraph" w:styleId="Sangradetextonormal">
    <w:name w:val="Body Text Indent"/>
    <w:basedOn w:val="Normal"/>
    <w:link w:val="SangradetextonormalCar"/>
    <w:rsid w:val="00EA544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EA5442"/>
    <w:rPr>
      <w:rFonts w:ascii="Century Gothic" w:hAnsi="Century Gothic"/>
      <w:lang w:eastAsia="en-US"/>
    </w:rPr>
  </w:style>
  <w:style w:type="paragraph" w:styleId="Sangra2detindependiente">
    <w:name w:val="Body Text Indent 2"/>
    <w:basedOn w:val="Normal"/>
    <w:link w:val="Sangra2detindependienteCar"/>
    <w:rsid w:val="00EA544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EA5442"/>
    <w:rPr>
      <w:rFonts w:ascii="Century Gothic" w:hAnsi="Century Gothic"/>
      <w:lang w:eastAsia="en-US"/>
    </w:rPr>
  </w:style>
  <w:style w:type="paragraph" w:customStyle="1" w:styleId="TEXTO1">
    <w:name w:val="TEXTO 1"/>
    <w:basedOn w:val="Normal"/>
    <w:rsid w:val="00EA5442"/>
    <w:pPr>
      <w:spacing w:before="240"/>
      <w:ind w:left="284"/>
    </w:pPr>
    <w:rPr>
      <w:rFonts w:ascii="Arial" w:eastAsia="Times New Roman" w:hAnsi="Arial"/>
      <w:sz w:val="24"/>
      <w:lang w:val="es-ES_tradnl" w:eastAsia="es-ES"/>
    </w:rPr>
  </w:style>
  <w:style w:type="character" w:customStyle="1" w:styleId="Ttulo1Car">
    <w:name w:val="Título 1 Car"/>
    <w:link w:val="Ttulo1"/>
    <w:rsid w:val="00D233F4"/>
    <w:rPr>
      <w:rFonts w:ascii="Arial" w:hAnsi="Arial"/>
      <w:b/>
      <w:kern w:val="28"/>
      <w:sz w:val="28"/>
      <w:lang w:eastAsia="en-US"/>
    </w:rPr>
  </w:style>
  <w:style w:type="paragraph" w:styleId="NormalWeb">
    <w:name w:val="Normal (Web)"/>
    <w:basedOn w:val="Normal"/>
    <w:uiPriority w:val="99"/>
    <w:unhideWhenUsed/>
    <w:rsid w:val="00B74717"/>
    <w:pPr>
      <w:spacing w:before="100" w:beforeAutospacing="1" w:after="180" w:line="270" w:lineRule="atLeast"/>
      <w:jc w:val="left"/>
    </w:pPr>
    <w:rPr>
      <w:rFonts w:ascii="UniversCom-55Roman" w:eastAsia="Times New Roman" w:hAnsi="UniversCom-55Roman"/>
      <w:color w:val="313131"/>
      <w:sz w:val="21"/>
      <w:szCs w:val="21"/>
      <w:lang w:eastAsia="en-GB"/>
    </w:rPr>
  </w:style>
  <w:style w:type="paragraph" w:customStyle="1" w:styleId="intro">
    <w:name w:val="intro"/>
    <w:basedOn w:val="Normal"/>
    <w:rsid w:val="00B74717"/>
    <w:pPr>
      <w:spacing w:before="100" w:beforeAutospacing="1" w:after="225" w:line="300" w:lineRule="atLeast"/>
      <w:jc w:val="left"/>
    </w:pPr>
    <w:rPr>
      <w:rFonts w:ascii="UniversCom-55Roman" w:eastAsia="Times New Roman" w:hAnsi="UniversCom-55Roman"/>
      <w:color w:val="666666"/>
      <w:sz w:val="24"/>
      <w:szCs w:val="24"/>
      <w:lang w:eastAsia="en-GB"/>
    </w:rPr>
  </w:style>
  <w:style w:type="table" w:styleId="Tablaconcuadrcula">
    <w:name w:val="Table Grid"/>
    <w:basedOn w:val="Tablanormal"/>
    <w:rsid w:val="00070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337CA9"/>
    <w:rPr>
      <w:rFonts w:ascii="Century Gothic" w:hAnsi="Century Gothic"/>
      <w:lang w:eastAsia="en-US"/>
    </w:rPr>
  </w:style>
  <w:style w:type="character" w:customStyle="1" w:styleId="tgc">
    <w:name w:val="_tgc"/>
    <w:basedOn w:val="Fuentedeprrafopredeter"/>
    <w:rsid w:val="00DD6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56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66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6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.glasse\Application%20Data\Microsoft\Templates\Proced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DCA0B8EF33F41A94CEAF2C928B023" ma:contentTypeVersion="" ma:contentTypeDescription="Create a new document." ma:contentTypeScope="" ma:versionID="71d52edf8761d44a0cbcab1d45b72d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5CD4B5-DAED-4C3C-BF04-30ABEFFD2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F0D3EC-2A86-4E8A-987D-50A9EF3ED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DBC0DA-D9C9-4D5C-951D-5A47A722A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</Template>
  <TotalTime>0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 INTRODUCTION, POLICY AND HACCP (V2)</vt:lpstr>
      <vt:lpstr>01 INTRODUCTION, POLICY AND HACCP (V2)</vt:lpstr>
    </vt:vector>
  </TitlesOfParts>
  <Company>ABN Ltd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INTRODUCTION, POLICY AND HACCP (V2)</dc:title>
  <dc:creator>William Glasse</dc:creator>
  <cp:lastModifiedBy>Puyal, Carlos</cp:lastModifiedBy>
  <cp:revision>2</cp:revision>
  <cp:lastPrinted>2016-12-12T13:20:00Z</cp:lastPrinted>
  <dcterms:created xsi:type="dcterms:W3CDTF">2017-02-07T09:01:00Z</dcterms:created>
  <dcterms:modified xsi:type="dcterms:W3CDTF">2017-02-07T09:01:00Z</dcterms:modified>
</cp:coreProperties>
</file>