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011E" w14:textId="77777777" w:rsidR="00D3604F" w:rsidRDefault="00D3604F"/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6"/>
      </w:tblGrid>
      <w:tr w:rsidR="00D3604F" w14:paraId="590E01CF" w14:textId="77777777">
        <w:trPr>
          <w:trHeight w:val="547"/>
        </w:trPr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D210" w14:textId="77777777" w:rsidR="00D3604F" w:rsidRDefault="001827AD">
            <w:pPr>
              <w:rPr>
                <w:b/>
                <w:bCs/>
              </w:rPr>
            </w:pPr>
            <w:r>
              <w:rPr>
                <w:b/>
                <w:bCs/>
              </w:rPr>
              <w:t>Navn</w:t>
            </w:r>
          </w:p>
          <w:p w14:paraId="20077486" w14:textId="77777777" w:rsidR="00D3604F" w:rsidRDefault="001827AD">
            <w:r>
              <w:t>Hans Bo Petersen</w:t>
            </w:r>
          </w:p>
        </w:tc>
      </w:tr>
      <w:tr w:rsidR="00D3604F" w14:paraId="3210A2FB" w14:textId="77777777">
        <w:trPr>
          <w:trHeight w:val="562"/>
        </w:trPr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46D5" w14:textId="77777777" w:rsidR="00D3604F" w:rsidRDefault="001827AD">
            <w:pPr>
              <w:rPr>
                <w:b/>
                <w:bCs/>
              </w:rPr>
            </w:pPr>
            <w:r>
              <w:rPr>
                <w:b/>
                <w:bCs/>
              </w:rPr>
              <w:t>Jobbeskrivelse</w:t>
            </w:r>
          </w:p>
          <w:p w14:paraId="00720AB0" w14:textId="77777777" w:rsidR="00D3604F" w:rsidRDefault="001827AD">
            <w:r>
              <w:t>Team Koordinator – produktionen</w:t>
            </w:r>
          </w:p>
        </w:tc>
      </w:tr>
      <w:tr w:rsidR="00D3604F" w14:paraId="32FDC0FA" w14:textId="77777777">
        <w:trPr>
          <w:trHeight w:val="547"/>
        </w:trPr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54FF" w14:textId="77777777" w:rsidR="00D3604F" w:rsidRDefault="001827AD">
            <w:pPr>
              <w:rPr>
                <w:b/>
                <w:bCs/>
              </w:rPr>
            </w:pPr>
            <w:r>
              <w:rPr>
                <w:b/>
                <w:bCs/>
              </w:rPr>
              <w:t>Reference</w:t>
            </w:r>
          </w:p>
          <w:p w14:paraId="6F4E897F" w14:textId="77777777" w:rsidR="00D3604F" w:rsidRDefault="001827AD">
            <w:r>
              <w:t>Produktionschef</w:t>
            </w:r>
          </w:p>
        </w:tc>
      </w:tr>
      <w:tr w:rsidR="00D3604F" w14:paraId="2CA058A0" w14:textId="77777777">
        <w:trPr>
          <w:trHeight w:val="562"/>
        </w:trPr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09C4" w14:textId="77777777" w:rsidR="00D3604F" w:rsidRDefault="001827AD">
            <w:pPr>
              <w:rPr>
                <w:b/>
                <w:bCs/>
              </w:rPr>
            </w:pPr>
            <w:r>
              <w:rPr>
                <w:b/>
                <w:bCs/>
              </w:rPr>
              <w:t>Stedfortræder</w:t>
            </w:r>
          </w:p>
          <w:p w14:paraId="134080F8" w14:textId="77777777" w:rsidR="00D3604F" w:rsidRDefault="001827AD">
            <w:r>
              <w:t>Produktionschef</w:t>
            </w:r>
          </w:p>
        </w:tc>
      </w:tr>
      <w:tr w:rsidR="00D3604F" w14:paraId="1C127212" w14:textId="77777777">
        <w:trPr>
          <w:trHeight w:val="547"/>
        </w:trPr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C440" w14:textId="77777777" w:rsidR="00D3604F" w:rsidRDefault="001827AD">
            <w:pPr>
              <w:rPr>
                <w:b/>
                <w:bCs/>
              </w:rPr>
            </w:pPr>
            <w:r>
              <w:rPr>
                <w:b/>
                <w:bCs/>
              </w:rPr>
              <w:t>Ledelsesansvar</w:t>
            </w:r>
          </w:p>
          <w:p w14:paraId="009981BA" w14:textId="77777777" w:rsidR="00D3604F" w:rsidRDefault="001827AD">
            <w:r>
              <w:t>Ingen</w:t>
            </w:r>
          </w:p>
        </w:tc>
      </w:tr>
      <w:tr w:rsidR="00D3604F" w14:paraId="0EBC7D76" w14:textId="77777777">
        <w:trPr>
          <w:trHeight w:val="562"/>
        </w:trPr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EA8B" w14:textId="77777777" w:rsidR="00D3604F" w:rsidRDefault="001827AD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Personaleansvar</w:t>
            </w:r>
          </w:p>
          <w:p w14:paraId="736898D8" w14:textId="77777777" w:rsidR="00D3604F" w:rsidRDefault="001827AD">
            <w:pPr>
              <w:rPr>
                <w:lang w:val="nb-NO"/>
              </w:rPr>
            </w:pPr>
            <w:r>
              <w:rPr>
                <w:lang w:val="nb-NO"/>
              </w:rPr>
              <w:t>Ingen</w:t>
            </w:r>
          </w:p>
        </w:tc>
      </w:tr>
      <w:tr w:rsidR="00D3604F" w14:paraId="1A8425B5" w14:textId="77777777">
        <w:trPr>
          <w:trHeight w:val="5503"/>
        </w:trPr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D1C9" w14:textId="77777777" w:rsidR="00D3604F" w:rsidRDefault="001827AD">
            <w:pPr>
              <w:rPr>
                <w:b/>
                <w:bCs/>
              </w:rPr>
            </w:pPr>
            <w:r>
              <w:rPr>
                <w:b/>
                <w:bCs/>
              </w:rPr>
              <w:t>Opgaver</w:t>
            </w:r>
          </w:p>
          <w:p w14:paraId="75EDF584" w14:textId="77777777" w:rsidR="00D3604F" w:rsidRDefault="001827AD">
            <w:pPr>
              <w:numPr>
                <w:ilvl w:val="0"/>
                <w:numId w:val="1"/>
              </w:numPr>
            </w:pPr>
            <w:r>
              <w:t>Daglig koordinering af opgaver i produktionen, på alle skift</w:t>
            </w:r>
          </w:p>
          <w:p w14:paraId="44F0BF91" w14:textId="77777777" w:rsidR="00D3604F" w:rsidRDefault="001827AD">
            <w:pPr>
              <w:numPr>
                <w:ilvl w:val="0"/>
                <w:numId w:val="1"/>
              </w:numPr>
            </w:pPr>
            <w:r>
              <w:t>Afholdelse af daglige tavlemøder for personalet</w:t>
            </w:r>
          </w:p>
          <w:p w14:paraId="62F1E5D4" w14:textId="77777777" w:rsidR="00D3604F" w:rsidRDefault="001827AD">
            <w:pPr>
              <w:numPr>
                <w:ilvl w:val="0"/>
                <w:numId w:val="1"/>
              </w:numPr>
            </w:pPr>
            <w:r>
              <w:t xml:space="preserve">Deltage i fabriksmorgenmøde på daglig basis </w:t>
            </w:r>
          </w:p>
          <w:p w14:paraId="750AF325" w14:textId="77777777" w:rsidR="00D3604F" w:rsidRDefault="001827AD">
            <w:pPr>
              <w:numPr>
                <w:ilvl w:val="0"/>
                <w:numId w:val="1"/>
              </w:numPr>
            </w:pPr>
            <w:r>
              <w:t>Ansvarlig for lagerstyring i form af:</w:t>
            </w:r>
          </w:p>
          <w:p w14:paraId="401EB951" w14:textId="77777777" w:rsidR="00D3604F" w:rsidRDefault="001827AD">
            <w:pPr>
              <w:numPr>
                <w:ilvl w:val="1"/>
                <w:numId w:val="1"/>
              </w:numPr>
            </w:pPr>
            <w:r>
              <w:t>OHS system for recepter og lager 9 råvarer</w:t>
            </w:r>
          </w:p>
          <w:p w14:paraId="75B84166" w14:textId="77777777" w:rsidR="00D3604F" w:rsidRDefault="001827AD">
            <w:pPr>
              <w:numPr>
                <w:ilvl w:val="1"/>
                <w:numId w:val="1"/>
              </w:numPr>
            </w:pPr>
            <w:r>
              <w:t>Lageroptælling og status</w:t>
            </w:r>
          </w:p>
          <w:p w14:paraId="38B1D240" w14:textId="77777777" w:rsidR="00D3604F" w:rsidRDefault="001827AD">
            <w:pPr>
              <w:numPr>
                <w:ilvl w:val="0"/>
                <w:numId w:val="1"/>
              </w:numPr>
            </w:pPr>
            <w:r>
              <w:t>Daglig godkendelse af medarbejdernes timeregistrering</w:t>
            </w:r>
          </w:p>
          <w:p w14:paraId="18DBC62E" w14:textId="77777777" w:rsidR="00D3604F" w:rsidRDefault="001827AD">
            <w:pPr>
              <w:numPr>
                <w:ilvl w:val="0"/>
                <w:numId w:val="1"/>
              </w:numPr>
            </w:pPr>
            <w:r>
              <w:t xml:space="preserve">Ansvarlig for overholdelse af sikkerheds- og kvalitetsmæssige procedurer </w:t>
            </w:r>
          </w:p>
          <w:p w14:paraId="424E9FE3" w14:textId="77777777" w:rsidR="00D3604F" w:rsidRDefault="001827AD">
            <w:pPr>
              <w:numPr>
                <w:ilvl w:val="1"/>
                <w:numId w:val="1"/>
              </w:numPr>
            </w:pPr>
            <w:r>
              <w:t>Overholdelse af dokumentation jf. procedure</w:t>
            </w:r>
          </w:p>
          <w:p w14:paraId="5D58A4C0" w14:textId="77777777" w:rsidR="00D3604F" w:rsidRDefault="001827AD">
            <w:pPr>
              <w:numPr>
                <w:ilvl w:val="1"/>
                <w:numId w:val="1"/>
              </w:numPr>
            </w:pPr>
            <w:r>
              <w:t xml:space="preserve">Ryddelighed i produktionen og udendørsarealer ved produktionen </w:t>
            </w:r>
          </w:p>
          <w:p w14:paraId="2CB5390F" w14:textId="77777777" w:rsidR="00D3604F" w:rsidRDefault="001827AD">
            <w:pPr>
              <w:numPr>
                <w:ilvl w:val="1"/>
                <w:numId w:val="1"/>
              </w:numPr>
            </w:pPr>
            <w:r>
              <w:t xml:space="preserve">Oprettelse af interne- og eksterne afvigelser </w:t>
            </w:r>
          </w:p>
          <w:p w14:paraId="3F5AD016" w14:textId="77777777" w:rsidR="00D3604F" w:rsidRDefault="001827AD">
            <w:pPr>
              <w:numPr>
                <w:ilvl w:val="1"/>
                <w:numId w:val="1"/>
              </w:numPr>
            </w:pPr>
            <w:r>
              <w:t>Deltage/bidrage med vedligehold jf. vedligeholdelsessystemet</w:t>
            </w:r>
          </w:p>
          <w:p w14:paraId="19EDBB74" w14:textId="77777777" w:rsidR="00D3604F" w:rsidRDefault="001827AD">
            <w:pPr>
              <w:numPr>
                <w:ilvl w:val="0"/>
                <w:numId w:val="1"/>
              </w:numPr>
            </w:pPr>
            <w:r>
              <w:t>Deltage i projekter vedrørende produktionen</w:t>
            </w:r>
          </w:p>
          <w:p w14:paraId="503D145A" w14:textId="77777777" w:rsidR="00D3604F" w:rsidRDefault="001827AD">
            <w:pPr>
              <w:numPr>
                <w:ilvl w:val="0"/>
                <w:numId w:val="1"/>
              </w:numPr>
            </w:pPr>
            <w:r>
              <w:t xml:space="preserve">Oplæring af nye medarbejdere </w:t>
            </w:r>
          </w:p>
          <w:p w14:paraId="524297E9" w14:textId="77777777" w:rsidR="00D3604F" w:rsidRDefault="001827AD">
            <w:pPr>
              <w:numPr>
                <w:ilvl w:val="0"/>
                <w:numId w:val="1"/>
              </w:numPr>
            </w:pPr>
            <w:r>
              <w:t>Overholdelse af driftsbudget</w:t>
            </w:r>
          </w:p>
          <w:p w14:paraId="5FCAAFF7" w14:textId="77777777" w:rsidR="00D3604F" w:rsidRDefault="001827AD">
            <w:pPr>
              <w:numPr>
                <w:ilvl w:val="0"/>
                <w:numId w:val="1"/>
              </w:numPr>
            </w:pPr>
            <w:r>
              <w:t>Afholdelse af MUS-samtaler i egen afdeling sammen med Produktionschefen</w:t>
            </w:r>
          </w:p>
          <w:p w14:paraId="7DCD8D43" w14:textId="77777777" w:rsidR="00D3604F" w:rsidRDefault="001827AD">
            <w:pPr>
              <w:numPr>
                <w:ilvl w:val="0"/>
                <w:numId w:val="1"/>
              </w:numPr>
            </w:pPr>
            <w:r>
              <w:t>Ansvar for styring af lager 4</w:t>
            </w:r>
          </w:p>
          <w:p w14:paraId="51B1512E" w14:textId="77777777" w:rsidR="00D3604F" w:rsidRDefault="001827AD">
            <w:pPr>
              <w:numPr>
                <w:ilvl w:val="0"/>
                <w:numId w:val="1"/>
              </w:numPr>
            </w:pPr>
            <w:r>
              <w:t xml:space="preserve">Ansvarlig for produktion af foder der indeholder foderlægemidler </w:t>
            </w:r>
          </w:p>
        </w:tc>
      </w:tr>
    </w:tbl>
    <w:p w14:paraId="5AA75BFB" w14:textId="77777777" w:rsidR="00D3604F" w:rsidRDefault="00D3604F"/>
    <w:sectPr w:rsidR="00D3604F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192F8" w14:textId="77777777" w:rsidR="001827AD" w:rsidRDefault="001827AD">
      <w:r>
        <w:separator/>
      </w:r>
    </w:p>
  </w:endnote>
  <w:endnote w:type="continuationSeparator" w:id="0">
    <w:p w14:paraId="1B5A0372" w14:textId="77777777" w:rsidR="001827AD" w:rsidRDefault="0018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decorative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2263"/>
      <w:gridCol w:w="2835"/>
    </w:tblGrid>
    <w:tr w:rsidR="00D3604F" w14:paraId="5F548525" w14:textId="77777777">
      <w:tc>
        <w:tcPr>
          <w:tcW w:w="2263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ECE08CC" w14:textId="77777777" w:rsidR="00D3604F" w:rsidRDefault="001827AD">
          <w:pPr>
            <w:pStyle w:val="footer1"/>
            <w:rPr>
              <w:rStyle w:val="DefaultParagraphFont1"/>
              <w:rFonts w:ascii="Arial" w:hAnsi="Arial" w:cs="Arial"/>
              <w:color w:val="E7E6E6"/>
              <w:u w:color="E7E6E6"/>
              <w:bdr w:val="nil"/>
            </w:rPr>
          </w:pPr>
          <w:r>
            <w:rPr>
              <w:rStyle w:val="DefaultParagraphFont1"/>
              <w:rFonts w:ascii="Arial" w:hAnsi="Arial" w:cs="Arial"/>
              <w:color w:val="E7E6E6"/>
              <w:u w:color="E7E6E6"/>
              <w:bdr w:val="nil"/>
            </w:rPr>
            <w:t>Oprettelsesdato:</w:t>
          </w:r>
        </w:p>
      </w:tc>
      <w:tc>
        <w:tcPr>
          <w:tcW w:w="283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513452AD" w14:textId="77777777" w:rsidR="00D3604F" w:rsidRDefault="001827AD">
          <w:pPr>
            <w:pStyle w:val="footer1"/>
            <w:rPr>
              <w:rStyle w:val="DefaultParagraphFont1"/>
              <w:rFonts w:ascii="Arial" w:hAnsi="Arial" w:cs="Arial"/>
              <w:color w:val="E7E6E6"/>
              <w:u w:color="E7E6E6"/>
              <w:bdr w:val="nil"/>
            </w:rPr>
          </w:pPr>
          <w:bookmarkStart w:id="7" w:name="creationdate"/>
          <w:r>
            <w:rPr>
              <w:rStyle w:val="DefaultParagraphFont1"/>
              <w:rFonts w:ascii="Arial" w:hAnsi="Arial" w:cs="Arial"/>
              <w:color w:val="E7E6E6"/>
              <w:u w:color="E7E6E6"/>
              <w:bdr w:val="nil"/>
            </w:rPr>
            <w:t>07.09.2022</w:t>
          </w:r>
          <w:bookmarkEnd w:id="7"/>
        </w:p>
      </w:tc>
    </w:tr>
    <w:tr w:rsidR="00D3604F" w14:paraId="49054FD0" w14:textId="77777777">
      <w:tc>
        <w:tcPr>
          <w:tcW w:w="2263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884D586" w14:textId="77777777" w:rsidR="00D3604F" w:rsidRDefault="001827AD">
          <w:pPr>
            <w:pStyle w:val="footer1"/>
            <w:rPr>
              <w:rStyle w:val="DefaultParagraphFont1"/>
              <w:rFonts w:ascii="Arial" w:hAnsi="Arial" w:cs="Arial"/>
              <w:color w:val="E7E6E6"/>
              <w:u w:color="E7E6E6"/>
              <w:bdr w:val="nil"/>
            </w:rPr>
          </w:pPr>
          <w:r>
            <w:rPr>
              <w:rStyle w:val="DefaultParagraphFont1"/>
              <w:rFonts w:ascii="Arial" w:hAnsi="Arial" w:cs="Arial"/>
              <w:color w:val="E7E6E6"/>
              <w:u w:color="E7E6E6"/>
              <w:bdr w:val="nil"/>
            </w:rPr>
            <w:t>Arkiveringsdato:</w:t>
          </w:r>
        </w:p>
      </w:tc>
      <w:tc>
        <w:tcPr>
          <w:tcW w:w="283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2B0063E7" w14:textId="77777777" w:rsidR="00D3604F" w:rsidRDefault="00D3604F">
          <w:pPr>
            <w:pStyle w:val="footer1"/>
            <w:rPr>
              <w:rStyle w:val="DefaultParagraphFont1"/>
              <w:rFonts w:ascii="Arial" w:hAnsi="Arial" w:cs="Arial"/>
              <w:color w:val="E7E6E6"/>
              <w:u w:color="E7E6E6"/>
              <w:bdr w:val="nil"/>
            </w:rPr>
          </w:pPr>
          <w:bookmarkStart w:id="8" w:name="datearchived"/>
          <w:bookmarkEnd w:id="8"/>
        </w:p>
      </w:tc>
    </w:tr>
  </w:tbl>
  <w:p w14:paraId="6BD3AF8F" w14:textId="77777777" w:rsidR="00D3604F" w:rsidRDefault="00D3604F">
    <w:pPr>
      <w:pStyle w:val="footer1"/>
      <w:rPr>
        <w:rStyle w:val="DefaultParagraphFont1"/>
        <w:color w:val="000000"/>
        <w:u w:color="000000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ECD8A" w14:textId="77777777" w:rsidR="001827AD" w:rsidRDefault="001827AD">
      <w:r>
        <w:separator/>
      </w:r>
    </w:p>
  </w:footnote>
  <w:footnote w:type="continuationSeparator" w:id="0">
    <w:p w14:paraId="51616FD6" w14:textId="77777777" w:rsidR="001827AD" w:rsidRDefault="0018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3420"/>
      <w:gridCol w:w="1449"/>
      <w:gridCol w:w="1791"/>
    </w:tblGrid>
    <w:tr w:rsidR="00D3604F" w14:paraId="4541C22C" w14:textId="77777777">
      <w:tc>
        <w:tcPr>
          <w:tcW w:w="6910" w:type="dxa"/>
          <w:gridSpan w:val="2"/>
          <w:tcBorders>
            <w:bottom w:val="single" w:sz="4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0B9F7EFC" w14:textId="77777777" w:rsidR="00D3604F" w:rsidRDefault="00D3604F">
          <w:pPr>
            <w:pStyle w:val="header1"/>
            <w:ind w:left="284"/>
            <w:rPr>
              <w:rStyle w:val="DefaultParagraphFont1"/>
              <w:rFonts w:ascii="Calibri" w:hAnsi="Calibri"/>
              <w:color w:val="000000"/>
              <w:u w:color="000000"/>
              <w:bdr w:val="nil"/>
            </w:rPr>
          </w:pPr>
        </w:p>
        <w:p w14:paraId="00D75275" w14:textId="77777777" w:rsidR="00D3604F" w:rsidRDefault="001827AD">
          <w:pPr>
            <w:pStyle w:val="header1"/>
            <w:ind w:left="284"/>
            <w:rPr>
              <w:rStyle w:val="DefaultParagraphFont1"/>
              <w:rFonts w:ascii="Calibri" w:hAnsi="Calibri"/>
              <w:b/>
              <w:bCs/>
              <w:color w:val="000000"/>
              <w:sz w:val="32"/>
              <w:szCs w:val="32"/>
              <w:u w:color="000000"/>
              <w:bdr w:val="nil"/>
            </w:rPr>
          </w:pPr>
          <w:bookmarkStart w:id="0" w:name="title"/>
          <w:r>
            <w:rPr>
              <w:rStyle w:val="DefaultParagraphFont1"/>
              <w:rFonts w:ascii="Calibri" w:hAnsi="Calibri"/>
              <w:b/>
              <w:bCs/>
              <w:color w:val="000000"/>
              <w:sz w:val="32"/>
              <w:szCs w:val="32"/>
              <w:u w:color="000000"/>
              <w:bdr w:val="nil"/>
            </w:rPr>
            <w:t>Stillingsbeskrivelse - Team koordinator - produktionen_ Hans Bo Petersen</w:t>
          </w:r>
          <w:bookmarkEnd w:id="0"/>
        </w:p>
        <w:p w14:paraId="5F82FBDD" w14:textId="77777777" w:rsidR="00D3604F" w:rsidRDefault="00D3604F">
          <w:pPr>
            <w:pStyle w:val="header1"/>
            <w:ind w:left="284"/>
            <w:jc w:val="center"/>
            <w:rPr>
              <w:rStyle w:val="DefaultParagraphFont1"/>
              <w:rFonts w:ascii="Calibri" w:hAnsi="Calibri"/>
              <w:color w:val="000000"/>
              <w:u w:color="000000"/>
              <w:bdr w:val="nil"/>
            </w:rPr>
          </w:pPr>
        </w:p>
      </w:tc>
      <w:tc>
        <w:tcPr>
          <w:tcW w:w="3240" w:type="dxa"/>
          <w:gridSpan w:val="2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F053151" w14:textId="77777777" w:rsidR="00D3604F" w:rsidRDefault="001827AD">
          <w:pPr>
            <w:pStyle w:val="header1"/>
            <w:jc w:val="center"/>
            <w:rPr>
              <w:rStyle w:val="DefaultParagraphFont1"/>
              <w:rFonts w:ascii="Calibri" w:hAnsi="Calibri"/>
              <w:b/>
              <w:bCs/>
              <w:color w:val="000000"/>
              <w:spacing w:val="20"/>
              <w:sz w:val="18"/>
              <w:szCs w:val="18"/>
              <w:u w:color="000000"/>
              <w:bdr w:val="nil"/>
            </w:rPr>
          </w:pPr>
          <w:bookmarkStart w:id="1" w:name="logo"/>
          <w:r>
            <w:rPr>
              <w:noProof/>
            </w:rPr>
            <w:drawing>
              <wp:inline distT="0" distB="0" distL="0" distR="0" wp14:anchorId="251855B0" wp14:editId="319C063F">
                <wp:extent cx="1438275" cy="61912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rotWithShape="1">
                        <a:blip r:embed="rId1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1438275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</w:tr>
    <w:tr w:rsidR="00D3604F" w14:paraId="7EE1EC0F" w14:textId="77777777">
      <w:tc>
        <w:tcPr>
          <w:tcW w:w="3490" w:type="dxa"/>
          <w:tcBorders>
            <w:bottom w:val="nil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06C2F259" w14:textId="77777777" w:rsidR="00D3604F" w:rsidRDefault="001827AD">
          <w:pPr>
            <w:pStyle w:val="header1"/>
            <w:tabs>
              <w:tab w:val="left" w:pos="851"/>
            </w:tabs>
            <w:ind w:left="284"/>
            <w:rPr>
              <w:rStyle w:val="DefaultParagraphFont1"/>
              <w:rFonts w:ascii="Calibri" w:hAnsi="Calibri"/>
              <w:b/>
              <w:bCs/>
              <w:color w:val="000000"/>
              <w:sz w:val="20"/>
              <w:szCs w:val="20"/>
              <w:u w:color="000000"/>
              <w:bdr w:val="nil"/>
            </w:rPr>
          </w:pPr>
          <w:bookmarkStart w:id="2" w:name="companyname"/>
          <w:r>
            <w:rPr>
              <w:rStyle w:val="DefaultParagraphFont1"/>
              <w:rFonts w:ascii="Calibri" w:hAnsi="Calibri"/>
              <w:b/>
              <w:bCs/>
              <w:color w:val="000000"/>
              <w:sz w:val="20"/>
              <w:szCs w:val="20"/>
              <w:u w:color="000000"/>
              <w:bdr w:val="nil"/>
            </w:rPr>
            <w:t>AB Neo A/S</w:t>
          </w:r>
          <w:bookmarkEnd w:id="2"/>
        </w:p>
      </w:tc>
      <w:tc>
        <w:tcPr>
          <w:tcW w:w="3420" w:type="dxa"/>
          <w:tcBorders>
            <w:bottom w:val="nil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7FD7E412" w14:textId="77777777" w:rsidR="00D3604F" w:rsidRDefault="001827AD">
          <w:pPr>
            <w:pStyle w:val="header1"/>
            <w:tabs>
              <w:tab w:val="left" w:pos="851"/>
            </w:tabs>
            <w:ind w:left="284"/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</w:pPr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t xml:space="preserve">Side </w:t>
          </w:r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fldChar w:fldCharType="begin"/>
          </w:r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instrText xml:space="preserve">PAGE </w:instrText>
          </w:r>
          <w:r>
            <w:fldChar w:fldCharType="separate"/>
          </w:r>
          <w:r>
            <w:rPr>
              <w:rStyle w:val="DefaultParagraphFont1"/>
              <w:rFonts w:ascii="Calibri" w:hAnsi="Calibri"/>
              <w:noProof/>
              <w:color w:val="000000"/>
              <w:sz w:val="20"/>
              <w:szCs w:val="20"/>
              <w:u w:color="000000"/>
              <w:bdr w:val="nil"/>
            </w:rPr>
            <w:t>1</w:t>
          </w:r>
          <w:r>
            <w:fldChar w:fldCharType="end"/>
          </w:r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t xml:space="preserve"> af </w:t>
          </w:r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fldChar w:fldCharType="begin"/>
          </w:r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instrText xml:space="preserve">NUMPAGES </w:instrText>
          </w:r>
          <w:r>
            <w:fldChar w:fldCharType="separate"/>
          </w:r>
          <w:r>
            <w:rPr>
              <w:rStyle w:val="DefaultParagraphFont1"/>
              <w:rFonts w:ascii="Calibri" w:hAnsi="Calibri"/>
              <w:noProof/>
              <w:color w:val="000000"/>
              <w:sz w:val="20"/>
              <w:szCs w:val="20"/>
              <w:u w:color="000000"/>
              <w:bdr w:val="nil"/>
            </w:rPr>
            <w:t>1</w:t>
          </w:r>
          <w:r>
            <w:fldChar w:fldCharType="end"/>
          </w:r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t xml:space="preserve"> </w:t>
          </w:r>
        </w:p>
      </w:tc>
      <w:tc>
        <w:tcPr>
          <w:tcW w:w="1449" w:type="dxa"/>
          <w:tcBorders>
            <w:right w:val="nil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18557908" w14:textId="77777777" w:rsidR="00D3604F" w:rsidRDefault="001827AD">
          <w:pPr>
            <w:pStyle w:val="header1"/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</w:pPr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t>ID.:</w:t>
          </w:r>
        </w:p>
      </w:tc>
      <w:tc>
        <w:tcPr>
          <w:tcW w:w="1789" w:type="dxa"/>
          <w:tcBorders>
            <w:left w:val="nil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210F05D" w14:textId="77777777" w:rsidR="00D3604F" w:rsidRDefault="001827AD">
          <w:pPr>
            <w:pStyle w:val="header1"/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</w:pPr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t xml:space="preserve"> </w:t>
          </w:r>
          <w:bookmarkStart w:id="3" w:name="documentnumber"/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t>1.1.B.26</w:t>
          </w:r>
          <w:bookmarkEnd w:id="3"/>
        </w:p>
      </w:tc>
    </w:tr>
    <w:tr w:rsidR="00D3604F" w14:paraId="65A09044" w14:textId="77777777">
      <w:tc>
        <w:tcPr>
          <w:tcW w:w="3490" w:type="dxa"/>
          <w:tcBorders>
            <w:top w:val="single" w:sz="4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3C29F835" w14:textId="77777777" w:rsidR="00D3604F" w:rsidRDefault="001827AD">
          <w:pPr>
            <w:pStyle w:val="header1"/>
            <w:tabs>
              <w:tab w:val="center" w:pos="3402"/>
            </w:tabs>
            <w:ind w:left="284"/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</w:pPr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t xml:space="preserve">Ansvar: </w:t>
          </w:r>
          <w:bookmarkStart w:id="4" w:name="responsible"/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t>Produktionschef</w:t>
          </w:r>
          <w:bookmarkEnd w:id="4"/>
        </w:p>
      </w:tc>
      <w:tc>
        <w:tcPr>
          <w:tcW w:w="3420" w:type="dxa"/>
          <w:tcBorders>
            <w:top w:val="single" w:sz="4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3123CD5D" w14:textId="77777777" w:rsidR="00D3604F" w:rsidRDefault="001827AD">
          <w:pPr>
            <w:pStyle w:val="header1"/>
            <w:tabs>
              <w:tab w:val="center" w:pos="3402"/>
            </w:tabs>
            <w:ind w:left="284"/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</w:pPr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t xml:space="preserve">Godkendt: </w:t>
          </w:r>
          <w:bookmarkStart w:id="5" w:name="approvedby"/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t>HRBP</w:t>
          </w:r>
          <w:bookmarkEnd w:id="5"/>
        </w:p>
      </w:tc>
      <w:tc>
        <w:tcPr>
          <w:tcW w:w="1449" w:type="dxa"/>
          <w:tcBorders>
            <w:right w:val="nil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58A46E5" w14:textId="77777777" w:rsidR="00D3604F" w:rsidRDefault="001827AD">
          <w:pPr>
            <w:pStyle w:val="header1"/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</w:pPr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t>Version dato:</w:t>
          </w:r>
        </w:p>
      </w:tc>
      <w:tc>
        <w:tcPr>
          <w:tcW w:w="1789" w:type="dxa"/>
          <w:tcBorders>
            <w:left w:val="nil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4CE9E6C" w14:textId="77777777" w:rsidR="00D3604F" w:rsidRDefault="001827AD">
          <w:pPr>
            <w:pStyle w:val="header1"/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</w:pPr>
          <w:bookmarkStart w:id="6" w:name="revisiondate"/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t>03.08.2023</w:t>
          </w:r>
          <w:bookmarkEnd w:id="6"/>
        </w:p>
      </w:tc>
    </w:tr>
  </w:tbl>
  <w:p w14:paraId="5BCB6448" w14:textId="77777777" w:rsidR="00D3604F" w:rsidRDefault="00D3604F">
    <w:pPr>
      <w:pStyle w:val="header1"/>
      <w:rPr>
        <w:rStyle w:val="DefaultParagraphFont1"/>
        <w:rFonts w:ascii="Calibri" w:hAnsi="Calibri"/>
        <w:color w:val="000000"/>
        <w:u w:color="000000"/>
        <w:bdr w:val="ni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B5E27"/>
    <w:multiLevelType w:val="hybridMultilevel"/>
    <w:tmpl w:val="D95E6314"/>
    <w:lvl w:ilvl="0" w:tplc="3F7CF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3CCD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F00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E0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01A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323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AD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07A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BAF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35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DC2"/>
    <w:rsid w:val="00123160"/>
    <w:rsid w:val="001827AD"/>
    <w:rsid w:val="00194EBE"/>
    <w:rsid w:val="004224F7"/>
    <w:rsid w:val="009448D2"/>
    <w:rsid w:val="00BF2F21"/>
    <w:rsid w:val="00D3604F"/>
    <w:rsid w:val="00E3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2814"/>
  <w15:docId w15:val="{AF6937CC-FCA2-46EE-B61B-542F48D2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2381"/>
        <w:tab w:val="left" w:pos="4763"/>
        <w:tab w:val="left" w:pos="7144"/>
      </w:tabs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120"/>
      <w:outlineLvl w:val="0"/>
    </w:pPr>
    <w:rPr>
      <w:rFonts w:ascii="Calibri" w:hAnsi="Calibri"/>
      <w:b/>
      <w:bCs/>
      <w:sz w:val="36"/>
      <w:szCs w:val="36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widowControl w:val="0"/>
      <w:spacing w:before="120" w:after="240"/>
      <w:outlineLvl w:val="3"/>
    </w:pPr>
    <w:rPr>
      <w:rFonts w:ascii="Calibri" w:hAnsi="Calibr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_1"/>
    <w:qFormat/>
    <w:rPr>
      <w:color w:val="000000"/>
      <w:sz w:val="24"/>
      <w:szCs w:val="24"/>
      <w:u w:color="000000"/>
      <w:bdr w:val="nil"/>
    </w:rPr>
  </w:style>
  <w:style w:type="paragraph" w:styleId="Header">
    <w:name w:val="header"/>
    <w:basedOn w:val="Normal1"/>
    <w:pPr>
      <w:tabs>
        <w:tab w:val="center" w:pos="4819"/>
        <w:tab w:val="right" w:pos="9638"/>
      </w:tabs>
    </w:pPr>
  </w:style>
  <w:style w:type="paragraph" w:styleId="Footer">
    <w:name w:val="footer"/>
    <w:basedOn w:val="Normal1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1134"/>
        <w:tab w:val="left" w:pos="1701"/>
      </w:tabs>
      <w:ind w:left="135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Pr>
      <w:rFonts w:ascii="Calibri" w:hAnsi="Calibri"/>
      <w:b/>
      <w:bCs/>
      <w:sz w:val="36"/>
      <w:szCs w:val="36"/>
      <w:u w:val="single"/>
    </w:rPr>
  </w:style>
  <w:style w:type="character" w:customStyle="1" w:styleId="BesgtHyperlink">
    <w:name w:val="Besøgt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pPr>
      <w:tabs>
        <w:tab w:val="clear" w:pos="2381"/>
        <w:tab w:val="clear" w:pos="4763"/>
        <w:tab w:val="clear" w:pos="7144"/>
      </w:tabs>
      <w:spacing w:after="200" w:line="276" w:lineRule="auto"/>
      <w:ind w:left="720"/>
      <w:contextualSpacing/>
      <w:jc w:val="left"/>
    </w:pPr>
    <w:rPr>
      <w:rFonts w:ascii="Palatino Linotype" w:eastAsia="Calibri" w:hAnsi="Palatino Linotype"/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Normal2">
    <w:name w:val="Normal_2"/>
    <w:qFormat/>
    <w:rPr>
      <w:sz w:val="24"/>
      <w:szCs w:val="24"/>
    </w:rPr>
  </w:style>
  <w:style w:type="paragraph" w:customStyle="1" w:styleId="header1">
    <w:name w:val="header_1"/>
    <w:basedOn w:val="Normal2"/>
    <w:pPr>
      <w:tabs>
        <w:tab w:val="center" w:pos="4819"/>
        <w:tab w:val="right" w:pos="9638"/>
      </w:tabs>
    </w:pPr>
  </w:style>
  <w:style w:type="character" w:customStyle="1" w:styleId="DefaultParagraphFont1">
    <w:name w:val="Default Paragraph Font_1"/>
    <w:uiPriority w:val="1"/>
    <w:semiHidden/>
    <w:unhideWhenUsed/>
  </w:style>
  <w:style w:type="paragraph" w:customStyle="1" w:styleId="footer1">
    <w:name w:val="footer_1"/>
    <w:basedOn w:val="Normal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EQ%20Food%20Pro\eqadvance\skabeloner\p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MiljøFyn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B1161.doc</dc:title>
  <dc:creator>Rita Koch Petersen</dc:creator>
  <cp:lastModifiedBy>Lourdes Villalba</cp:lastModifiedBy>
  <cp:revision>2</cp:revision>
  <cp:lastPrinted>2004-10-01T13:19:00Z</cp:lastPrinted>
  <dcterms:created xsi:type="dcterms:W3CDTF">2025-06-23T14:20:00Z</dcterms:created>
  <dcterms:modified xsi:type="dcterms:W3CDTF">2025-06-23T14:20:00Z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">
    <vt:lpwstr>GEMT</vt:lpwstr>
  </property>
</Properties>
</file>