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C042" w14:textId="77777777" w:rsidR="00D410CD" w:rsidRPr="00D410CD" w:rsidRDefault="006E10BA" w:rsidP="00D410CD">
      <w:pPr>
        <w:jc w:val="center"/>
        <w:rPr>
          <w:rFonts w:ascii="Arial" w:eastAsia="Calibri" w:hAnsi="Arial" w:cs="Arial"/>
          <w:b/>
          <w:sz w:val="22"/>
          <w:szCs w:val="22"/>
          <w:lang w:eastAsia="en-GB"/>
        </w:rPr>
      </w:pPr>
      <w:r w:rsidRPr="00F71C62">
        <w:rPr>
          <w:rStyle w:val="eop"/>
          <w:rFonts w:ascii="Arial" w:hAnsi="Arial" w:cs="Arial"/>
          <w:sz w:val="20"/>
          <w:szCs w:val="20"/>
        </w:rPr>
        <w:t> </w:t>
      </w:r>
      <w:r w:rsidR="00D410CD" w:rsidRPr="00D410CD">
        <w:rPr>
          <w:rFonts w:ascii="Arial" w:eastAsia="Calibri" w:hAnsi="Arial" w:cs="Arial"/>
          <w:b/>
          <w:sz w:val="22"/>
          <w:szCs w:val="22"/>
          <w:lang w:eastAsia="en-GB"/>
        </w:rPr>
        <w:t xml:space="preserve">JOB DESCRIPTION – Laboratory Team Leader </w:t>
      </w:r>
    </w:p>
    <w:p w14:paraId="68C1A706" w14:textId="77777777" w:rsidR="00D410CD" w:rsidRPr="00D410CD" w:rsidRDefault="00D410CD" w:rsidP="00D410CD">
      <w:pPr>
        <w:jc w:val="both"/>
        <w:rPr>
          <w:rFonts w:ascii="Arial" w:eastAsia="Calibri" w:hAnsi="Arial" w:cs="Arial"/>
          <w:b/>
          <w:sz w:val="20"/>
          <w:szCs w:val="20"/>
          <w:lang w:eastAsia="en-GB"/>
        </w:rPr>
      </w:pPr>
    </w:p>
    <w:p w14:paraId="6831858B" w14:textId="77777777" w:rsidR="00D410CD" w:rsidRPr="00D410CD" w:rsidRDefault="00D410CD" w:rsidP="00D410CD">
      <w:pPr>
        <w:jc w:val="both"/>
        <w:rPr>
          <w:rFonts w:ascii="Arial" w:eastAsia="Calibri" w:hAnsi="Arial" w:cs="Arial"/>
          <w:b/>
          <w:bCs/>
          <w:sz w:val="20"/>
          <w:szCs w:val="20"/>
          <w:lang w:eastAsia="en-GB"/>
        </w:rPr>
      </w:pPr>
    </w:p>
    <w:p w14:paraId="4EDD02B5" w14:textId="17DDF625" w:rsidR="00D410CD" w:rsidRPr="00D410CD" w:rsidRDefault="00D410CD" w:rsidP="00D410CD">
      <w:pPr>
        <w:jc w:val="both"/>
        <w:rPr>
          <w:rFonts w:ascii="Arial" w:eastAsia="Calibri" w:hAnsi="Arial" w:cs="Arial"/>
          <w:b/>
          <w:bCs/>
          <w:sz w:val="22"/>
          <w:szCs w:val="20"/>
          <w:lang w:eastAsia="en-GB"/>
        </w:rPr>
      </w:pPr>
      <w:r w:rsidRPr="00D410CD">
        <w:rPr>
          <w:rFonts w:ascii="Arial" w:eastAsia="Calibri" w:hAnsi="Arial" w:cs="Arial"/>
          <w:b/>
          <w:bCs/>
          <w:sz w:val="22"/>
          <w:szCs w:val="20"/>
          <w:lang w:eastAsia="en-GB"/>
        </w:rPr>
        <w:t xml:space="preserve">Job Title: </w:t>
      </w:r>
      <w:r>
        <w:rPr>
          <w:rFonts w:ascii="Arial" w:eastAsia="Calibri" w:hAnsi="Arial" w:cs="Arial"/>
          <w:b/>
          <w:bCs/>
          <w:sz w:val="22"/>
          <w:szCs w:val="20"/>
          <w:lang w:eastAsia="en-GB"/>
        </w:rPr>
        <w:tab/>
      </w:r>
      <w:r w:rsidRPr="00D410CD">
        <w:rPr>
          <w:rFonts w:ascii="Arial" w:eastAsia="Calibri" w:hAnsi="Arial" w:cs="Arial"/>
          <w:b/>
          <w:bCs/>
          <w:sz w:val="22"/>
          <w:szCs w:val="20"/>
          <w:lang w:eastAsia="en-GB"/>
        </w:rPr>
        <w:t xml:space="preserve">Laboratory Team Leader </w:t>
      </w:r>
      <w:r w:rsidRPr="00D410CD">
        <w:rPr>
          <w:rFonts w:ascii="Arial" w:eastAsia="Calibri" w:hAnsi="Arial" w:cs="Arial"/>
          <w:b/>
          <w:bCs/>
          <w:sz w:val="22"/>
          <w:szCs w:val="20"/>
          <w:lang w:eastAsia="en-GB"/>
        </w:rPr>
        <w:tab/>
      </w:r>
      <w:r w:rsidRPr="00D410CD">
        <w:rPr>
          <w:rFonts w:ascii="Arial" w:eastAsia="Calibri" w:hAnsi="Arial" w:cs="Arial"/>
          <w:b/>
          <w:bCs/>
          <w:sz w:val="22"/>
          <w:szCs w:val="20"/>
          <w:lang w:eastAsia="en-GB"/>
        </w:rPr>
        <w:tab/>
      </w:r>
    </w:p>
    <w:p w14:paraId="0FBDB219" w14:textId="45C27455" w:rsidR="00D410CD" w:rsidRPr="00D410CD" w:rsidRDefault="00D410CD" w:rsidP="00D410CD">
      <w:pPr>
        <w:jc w:val="both"/>
        <w:rPr>
          <w:rFonts w:ascii="Arial" w:eastAsia="Calibri" w:hAnsi="Arial" w:cs="Arial"/>
          <w:b/>
          <w:bCs/>
          <w:sz w:val="22"/>
          <w:szCs w:val="20"/>
          <w:lang w:eastAsia="en-GB"/>
        </w:rPr>
      </w:pPr>
      <w:r w:rsidRPr="00D410CD">
        <w:rPr>
          <w:rFonts w:ascii="Arial" w:eastAsia="Calibri" w:hAnsi="Arial" w:cs="Arial"/>
          <w:b/>
          <w:bCs/>
          <w:sz w:val="22"/>
          <w:szCs w:val="20"/>
          <w:lang w:eastAsia="en-GB"/>
        </w:rPr>
        <w:t>Reporting to: Laboratory Manager</w:t>
      </w:r>
    </w:p>
    <w:p w14:paraId="7B662279" w14:textId="77777777" w:rsidR="00D410CD" w:rsidRPr="00D410CD" w:rsidRDefault="00D410CD" w:rsidP="00D410CD">
      <w:pPr>
        <w:jc w:val="both"/>
        <w:rPr>
          <w:rFonts w:ascii="Arial" w:eastAsia="Calibri" w:hAnsi="Arial" w:cs="Arial"/>
          <w:b/>
          <w:bCs/>
          <w:sz w:val="20"/>
          <w:szCs w:val="20"/>
          <w:lang w:eastAsia="en-GB"/>
        </w:rPr>
      </w:pPr>
      <w:r w:rsidRPr="00D410CD">
        <w:rPr>
          <w:rFonts w:ascii="Arial" w:eastAsia="Calibri" w:hAnsi="Arial" w:cs="Arial"/>
          <w:b/>
          <w:bCs/>
          <w:sz w:val="20"/>
          <w:szCs w:val="20"/>
          <w:lang w:eastAsia="en-GB"/>
        </w:rPr>
        <w:tab/>
      </w:r>
      <w:r w:rsidRPr="00D410CD">
        <w:rPr>
          <w:rFonts w:ascii="Arial" w:eastAsia="Calibri" w:hAnsi="Arial" w:cs="Arial"/>
          <w:b/>
          <w:bCs/>
          <w:sz w:val="20"/>
          <w:szCs w:val="20"/>
          <w:lang w:eastAsia="en-GB"/>
        </w:rPr>
        <w:tab/>
      </w:r>
    </w:p>
    <w:p w14:paraId="18458168" w14:textId="77777777" w:rsidR="00D410CD" w:rsidRPr="00D410CD" w:rsidRDefault="00D410CD" w:rsidP="00D410CD">
      <w:pPr>
        <w:jc w:val="both"/>
        <w:rPr>
          <w:rFonts w:ascii="Arial" w:eastAsia="Calibri" w:hAnsi="Arial" w:cs="Arial"/>
          <w:b/>
          <w:sz w:val="22"/>
          <w:szCs w:val="20"/>
          <w:lang w:eastAsia="en-GB"/>
        </w:rPr>
      </w:pPr>
      <w:r w:rsidRPr="00D410CD">
        <w:rPr>
          <w:rFonts w:ascii="Arial" w:eastAsia="Calibri" w:hAnsi="Arial" w:cs="Arial"/>
          <w:b/>
          <w:sz w:val="22"/>
          <w:szCs w:val="20"/>
          <w:lang w:eastAsia="en-GB"/>
        </w:rPr>
        <w:t>About Us:</w:t>
      </w:r>
    </w:p>
    <w:p w14:paraId="3D823997" w14:textId="77777777" w:rsidR="00D410CD" w:rsidRPr="00D410CD" w:rsidRDefault="00D410CD" w:rsidP="00D410CD">
      <w:pPr>
        <w:jc w:val="both"/>
        <w:rPr>
          <w:rFonts w:ascii="Arial" w:eastAsia="Calibri" w:hAnsi="Arial" w:cs="Arial"/>
          <w:b/>
          <w:sz w:val="22"/>
          <w:szCs w:val="20"/>
          <w:lang w:eastAsia="en-GB"/>
        </w:rPr>
      </w:pPr>
    </w:p>
    <w:p w14:paraId="47E82248" w14:textId="77777777" w:rsidR="00D410CD" w:rsidRPr="00D410CD" w:rsidRDefault="00D410CD" w:rsidP="00D410CD">
      <w:pPr>
        <w:rPr>
          <w:rFonts w:ascii="Arial" w:eastAsia="Calibri" w:hAnsi="Arial" w:cs="Arial"/>
          <w:b/>
          <w:bCs/>
          <w:sz w:val="22"/>
          <w:szCs w:val="22"/>
          <w:lang w:eastAsia="en-GB"/>
        </w:rPr>
      </w:pPr>
      <w:r w:rsidRPr="00D410CD">
        <w:rPr>
          <w:rFonts w:ascii="Arial" w:eastAsia="Calibri" w:hAnsi="Arial" w:cs="Arial"/>
          <w:sz w:val="22"/>
          <w:szCs w:val="22"/>
          <w:lang w:eastAsia="en-GB"/>
        </w:rPr>
        <w:t xml:space="preserve">From its formation in 1943, NMR has grown and developed into an integrated service provider working for farmers and milk buyers as well as an independent source of data for advisors such as vets, farm consultants and breed societies. The company and its staff </w:t>
      </w:r>
      <w:proofErr w:type="gramStart"/>
      <w:r w:rsidRPr="00D410CD">
        <w:rPr>
          <w:rFonts w:ascii="Arial" w:eastAsia="Calibri" w:hAnsi="Arial" w:cs="Arial"/>
          <w:sz w:val="22"/>
          <w:szCs w:val="22"/>
          <w:lang w:eastAsia="en-GB"/>
        </w:rPr>
        <w:t>are dedicated to providing</w:t>
      </w:r>
      <w:proofErr w:type="gramEnd"/>
      <w:r w:rsidRPr="00D410CD">
        <w:rPr>
          <w:rFonts w:ascii="Arial" w:eastAsia="Calibri" w:hAnsi="Arial" w:cs="Arial"/>
          <w:sz w:val="22"/>
          <w:szCs w:val="22"/>
          <w:lang w:eastAsia="en-GB"/>
        </w:rPr>
        <w:t xml:space="preserve"> the highest quality recording, testing, health and fertility services &amp; products for dairy animals, supporting farmers and the farming industry to make improved decisions as well as working with milk buyers and retailers to constantly improve the quality of milk and dairy products.  </w:t>
      </w:r>
      <w:r w:rsidRPr="00D410CD">
        <w:rPr>
          <w:rFonts w:ascii="Arial" w:eastAsia="Calibri" w:hAnsi="Arial" w:cs="Arial"/>
          <w:sz w:val="20"/>
          <w:szCs w:val="20"/>
          <w:lang w:eastAsia="en-GB"/>
        </w:rPr>
        <w:br/>
      </w:r>
      <w:r w:rsidRPr="00D410CD">
        <w:rPr>
          <w:rFonts w:ascii="Arial" w:eastAsia="Calibri" w:hAnsi="Arial" w:cs="Arial"/>
          <w:sz w:val="20"/>
          <w:szCs w:val="20"/>
          <w:lang w:eastAsia="en-GB"/>
        </w:rPr>
        <w:br/>
      </w:r>
      <w:r w:rsidRPr="00D410CD">
        <w:rPr>
          <w:rFonts w:ascii="Arial" w:eastAsia="Calibri" w:hAnsi="Arial" w:cs="Arial"/>
          <w:b/>
          <w:bCs/>
          <w:sz w:val="22"/>
          <w:szCs w:val="22"/>
          <w:lang w:eastAsia="en-GB"/>
        </w:rPr>
        <w:t>The Role:</w:t>
      </w:r>
    </w:p>
    <w:p w14:paraId="2F78087D" w14:textId="77777777" w:rsidR="00D410CD" w:rsidRPr="00D410CD" w:rsidRDefault="00D410CD" w:rsidP="00D410CD">
      <w:pPr>
        <w:rPr>
          <w:rFonts w:ascii="Arial" w:eastAsia="Calibri" w:hAnsi="Arial" w:cs="Arial"/>
          <w:b/>
          <w:bCs/>
          <w:sz w:val="20"/>
          <w:szCs w:val="20"/>
          <w:lang w:eastAsia="en-GB"/>
        </w:rPr>
      </w:pPr>
    </w:p>
    <w:p w14:paraId="2AEA5F34" w14:textId="77777777" w:rsidR="00D410CD" w:rsidRPr="00D410CD" w:rsidRDefault="00D410CD" w:rsidP="00D410CD">
      <w:pPr>
        <w:spacing w:after="200" w:line="276" w:lineRule="auto"/>
        <w:rPr>
          <w:rFonts w:ascii="Arial" w:eastAsia="Calibri" w:hAnsi="Arial" w:cs="Arial"/>
          <w:color w:val="333333"/>
          <w:sz w:val="22"/>
          <w:szCs w:val="22"/>
          <w:lang w:eastAsia="en-GB"/>
        </w:rPr>
      </w:pPr>
      <w:r w:rsidRPr="00D410CD">
        <w:rPr>
          <w:rFonts w:ascii="Arial" w:eastAsia="Calibri" w:hAnsi="Arial" w:cs="Arial"/>
          <w:color w:val="333333"/>
          <w:sz w:val="22"/>
          <w:szCs w:val="22"/>
          <w:lang w:eastAsia="en-GB"/>
        </w:rPr>
        <w:t>The Laboratory Team Leader will provide</w:t>
      </w:r>
      <w:r w:rsidRPr="00D410CD">
        <w:rPr>
          <w:rFonts w:ascii="Arial" w:eastAsia="Calibri" w:hAnsi="Arial" w:cs="Arial"/>
          <w:color w:val="222222"/>
          <w:sz w:val="22"/>
          <w:szCs w:val="22"/>
          <w:shd w:val="clear" w:color="auto" w:fill="FFFFFF"/>
          <w:lang w:eastAsia="en-GB"/>
        </w:rPr>
        <w:t xml:space="preserve"> guidance, instruction, direction and </w:t>
      </w:r>
      <w:r w:rsidRPr="00D410CD">
        <w:rPr>
          <w:rFonts w:ascii="Arial" w:eastAsia="Calibri" w:hAnsi="Arial" w:cs="Arial"/>
          <w:bCs/>
          <w:color w:val="222222"/>
          <w:sz w:val="22"/>
          <w:szCs w:val="22"/>
          <w:shd w:val="clear" w:color="auto" w:fill="FFFFFF"/>
          <w:lang w:eastAsia="en-GB"/>
        </w:rPr>
        <w:t>leadership</w:t>
      </w:r>
      <w:r w:rsidRPr="00D410CD">
        <w:rPr>
          <w:rFonts w:ascii="Arial" w:eastAsia="Calibri" w:hAnsi="Arial" w:cs="Arial"/>
          <w:color w:val="222222"/>
          <w:sz w:val="22"/>
          <w:szCs w:val="22"/>
          <w:shd w:val="clear" w:color="auto" w:fill="FFFFFF"/>
          <w:lang w:eastAsia="en-GB"/>
        </w:rPr>
        <w:t xml:space="preserve"> to a team of laboratory technicians.  They will have the purpose of managing the processes involved in registering and analysing samples and authorising results in accordance </w:t>
      </w:r>
      <w:proofErr w:type="gramStart"/>
      <w:r w:rsidRPr="00D410CD">
        <w:rPr>
          <w:rFonts w:ascii="Arial" w:eastAsia="Calibri" w:hAnsi="Arial" w:cs="Arial"/>
          <w:color w:val="222222"/>
          <w:sz w:val="22"/>
          <w:szCs w:val="22"/>
          <w:shd w:val="clear" w:color="auto" w:fill="FFFFFF"/>
          <w:lang w:eastAsia="en-GB"/>
        </w:rPr>
        <w:t>to</w:t>
      </w:r>
      <w:proofErr w:type="gramEnd"/>
      <w:r w:rsidRPr="00D410CD">
        <w:rPr>
          <w:rFonts w:ascii="Arial" w:eastAsia="Calibri" w:hAnsi="Arial" w:cs="Arial"/>
          <w:color w:val="222222"/>
          <w:sz w:val="22"/>
          <w:szCs w:val="22"/>
          <w:shd w:val="clear" w:color="auto" w:fill="FFFFFF"/>
          <w:lang w:eastAsia="en-GB"/>
        </w:rPr>
        <w:t xml:space="preserve"> customers agreed service levels.  </w:t>
      </w:r>
      <w:r w:rsidRPr="00D410CD">
        <w:rPr>
          <w:rFonts w:ascii="Arial" w:eastAsia="Calibri" w:hAnsi="Arial" w:cs="Arial"/>
          <w:color w:val="333333"/>
          <w:sz w:val="22"/>
          <w:szCs w:val="22"/>
          <w:lang w:eastAsia="en-GB"/>
        </w:rPr>
        <w:t xml:space="preserve">Carrying out your duties you will be required to work a shift consisting of five days on including weekends with two off during the week.  From </w:t>
      </w:r>
      <w:proofErr w:type="gramStart"/>
      <w:r w:rsidRPr="00D410CD">
        <w:rPr>
          <w:rFonts w:ascii="Arial" w:eastAsia="Calibri" w:hAnsi="Arial" w:cs="Arial"/>
          <w:color w:val="333333"/>
          <w:sz w:val="22"/>
          <w:szCs w:val="22"/>
          <w:lang w:eastAsia="en-GB"/>
        </w:rPr>
        <w:t>time to time</w:t>
      </w:r>
      <w:proofErr w:type="gramEnd"/>
      <w:r w:rsidRPr="00D410CD">
        <w:rPr>
          <w:rFonts w:ascii="Arial" w:eastAsia="Calibri" w:hAnsi="Arial" w:cs="Arial"/>
          <w:color w:val="333333"/>
          <w:sz w:val="22"/>
          <w:szCs w:val="22"/>
          <w:lang w:eastAsia="en-GB"/>
        </w:rPr>
        <w:t xml:space="preserve"> training and cover may be required during the </w:t>
      </w:r>
      <w:proofErr w:type="gramStart"/>
      <w:r w:rsidRPr="00D410CD">
        <w:rPr>
          <w:rFonts w:ascii="Arial" w:eastAsia="Calibri" w:hAnsi="Arial" w:cs="Arial"/>
          <w:color w:val="333333"/>
          <w:sz w:val="22"/>
          <w:szCs w:val="22"/>
          <w:lang w:eastAsia="en-GB"/>
        </w:rPr>
        <w:t>laboratories</w:t>
      </w:r>
      <w:proofErr w:type="gramEnd"/>
      <w:r w:rsidRPr="00D410CD">
        <w:rPr>
          <w:rFonts w:ascii="Arial" w:eastAsia="Calibri" w:hAnsi="Arial" w:cs="Arial"/>
          <w:color w:val="333333"/>
          <w:sz w:val="22"/>
          <w:szCs w:val="22"/>
          <w:lang w:eastAsia="en-GB"/>
        </w:rPr>
        <w:t xml:space="preserve"> operational times on the night shift.</w:t>
      </w:r>
    </w:p>
    <w:p w14:paraId="7C5325C7" w14:textId="77777777" w:rsidR="00D410CD" w:rsidRPr="00D410CD" w:rsidRDefault="00D410CD" w:rsidP="00D410CD">
      <w:pPr>
        <w:jc w:val="both"/>
        <w:rPr>
          <w:rFonts w:ascii="Arial" w:eastAsia="Calibri" w:hAnsi="Arial" w:cs="Arial"/>
          <w:b/>
          <w:sz w:val="22"/>
          <w:szCs w:val="22"/>
          <w:lang w:eastAsia="en-GB"/>
        </w:rPr>
      </w:pPr>
      <w:r w:rsidRPr="00D410CD">
        <w:rPr>
          <w:rFonts w:ascii="Arial" w:eastAsia="Calibri" w:hAnsi="Arial" w:cs="Arial"/>
          <w:b/>
          <w:sz w:val="22"/>
          <w:szCs w:val="22"/>
          <w:lang w:eastAsia="en-GB"/>
        </w:rPr>
        <w:t>Essential Key Skills:</w:t>
      </w:r>
    </w:p>
    <w:p w14:paraId="1CDD45F8" w14:textId="77777777" w:rsidR="00D410CD" w:rsidRPr="00D410CD" w:rsidRDefault="00D410CD" w:rsidP="00D410CD">
      <w:pPr>
        <w:jc w:val="both"/>
        <w:rPr>
          <w:rFonts w:ascii="Arial" w:eastAsia="Calibri" w:hAnsi="Arial" w:cs="Arial"/>
          <w:b/>
          <w:sz w:val="22"/>
          <w:szCs w:val="22"/>
          <w:lang w:eastAsia="en-GB"/>
        </w:rPr>
      </w:pPr>
    </w:p>
    <w:p w14:paraId="6FD20C8A"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To have experience and a background within the science or related industry</w:t>
      </w:r>
    </w:p>
    <w:p w14:paraId="6837F4FA"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 xml:space="preserve">To have strong and demonstrable leadership skills </w:t>
      </w:r>
    </w:p>
    <w:p w14:paraId="45BE1BEC"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To be able to motivate a team to achieve an end goal</w:t>
      </w:r>
    </w:p>
    <w:p w14:paraId="2942054D"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 xml:space="preserve">To have excellent organisational skills </w:t>
      </w:r>
    </w:p>
    <w:p w14:paraId="64D22945"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 xml:space="preserve">To be a strong communicator so ab to be able to build relationships with internal and external stakeholders within the laboratory function </w:t>
      </w:r>
    </w:p>
    <w:p w14:paraId="6D863526"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 xml:space="preserve">To have excellent project management skills  </w:t>
      </w:r>
    </w:p>
    <w:p w14:paraId="50B1E106" w14:textId="77777777" w:rsidR="00D410CD" w:rsidRPr="00D410CD" w:rsidRDefault="00D410CD" w:rsidP="00D410CD">
      <w:pPr>
        <w:numPr>
          <w:ilvl w:val="0"/>
          <w:numId w:val="10"/>
        </w:numPr>
        <w:shd w:val="clear" w:color="auto" w:fill="FFFFFF"/>
        <w:spacing w:after="75" w:line="276" w:lineRule="auto"/>
        <w:contextualSpacing/>
        <w:rPr>
          <w:rFonts w:ascii="Arial" w:eastAsia="Times New Roman" w:hAnsi="Arial" w:cs="Arial"/>
          <w:color w:val="0B0C0C"/>
          <w:sz w:val="22"/>
          <w:szCs w:val="22"/>
        </w:rPr>
      </w:pPr>
      <w:r w:rsidRPr="00D410CD">
        <w:rPr>
          <w:rFonts w:ascii="Arial" w:eastAsia="Times New Roman" w:hAnsi="Arial" w:cs="Arial"/>
          <w:color w:val="0B0C0C"/>
          <w:sz w:val="22"/>
          <w:szCs w:val="22"/>
        </w:rPr>
        <w:t>To control and develop employee training experiences</w:t>
      </w:r>
    </w:p>
    <w:p w14:paraId="53128483" w14:textId="77777777" w:rsidR="00D410CD" w:rsidRPr="00D410CD" w:rsidRDefault="00D410CD" w:rsidP="00D410CD">
      <w:pPr>
        <w:jc w:val="both"/>
        <w:outlineLvl w:val="0"/>
        <w:rPr>
          <w:rFonts w:ascii="Arial" w:eastAsia="Calibri" w:hAnsi="Arial" w:cs="Arial"/>
          <w:b/>
          <w:sz w:val="20"/>
          <w:szCs w:val="20"/>
          <w:lang w:eastAsia="en-GB"/>
        </w:rPr>
      </w:pPr>
    </w:p>
    <w:p w14:paraId="08726D8F" w14:textId="77777777" w:rsidR="00D410CD" w:rsidRPr="00D410CD" w:rsidRDefault="00D410CD" w:rsidP="00D410CD">
      <w:pPr>
        <w:jc w:val="both"/>
        <w:outlineLvl w:val="0"/>
        <w:rPr>
          <w:rFonts w:ascii="Arial" w:eastAsia="Calibri" w:hAnsi="Arial" w:cs="Arial"/>
          <w:b/>
          <w:sz w:val="22"/>
          <w:szCs w:val="22"/>
          <w:lang w:eastAsia="en-GB"/>
        </w:rPr>
      </w:pPr>
      <w:r w:rsidRPr="00D410CD">
        <w:rPr>
          <w:rFonts w:ascii="Arial" w:eastAsia="Calibri" w:hAnsi="Arial" w:cs="Arial"/>
          <w:b/>
          <w:sz w:val="22"/>
          <w:szCs w:val="22"/>
          <w:lang w:eastAsia="en-GB"/>
        </w:rPr>
        <w:t>Key Responsibilities:</w:t>
      </w:r>
    </w:p>
    <w:p w14:paraId="28E1C3DE" w14:textId="77777777" w:rsidR="00D410CD" w:rsidRPr="00D410CD" w:rsidRDefault="00D410CD" w:rsidP="00D410CD">
      <w:pPr>
        <w:jc w:val="both"/>
        <w:outlineLvl w:val="0"/>
        <w:rPr>
          <w:rFonts w:ascii="Arial" w:eastAsia="Calibri" w:hAnsi="Arial" w:cs="Arial"/>
          <w:b/>
          <w:sz w:val="22"/>
          <w:szCs w:val="22"/>
          <w:lang w:eastAsia="en-GB"/>
        </w:rPr>
      </w:pPr>
    </w:p>
    <w:p w14:paraId="7823E8F9" w14:textId="77777777" w:rsidR="00D410CD" w:rsidRPr="00D410CD" w:rsidRDefault="00D410CD" w:rsidP="00D410CD">
      <w:pPr>
        <w:numPr>
          <w:ilvl w:val="0"/>
          <w:numId w:val="11"/>
        </w:numPr>
        <w:tabs>
          <w:tab w:val="left" w:pos="720"/>
          <w:tab w:val="center" w:pos="5400"/>
          <w:tab w:val="center" w:pos="7380"/>
        </w:tabs>
        <w:spacing w:after="200" w:line="276" w:lineRule="auto"/>
        <w:ind w:left="360"/>
        <w:contextualSpacing/>
        <w:rPr>
          <w:rFonts w:ascii="Arial" w:eastAsia="Calibri" w:hAnsi="Arial" w:cs="Arial"/>
          <w:color w:val="000000"/>
          <w:sz w:val="22"/>
          <w:szCs w:val="22"/>
        </w:rPr>
      </w:pPr>
      <w:r w:rsidRPr="00D410CD">
        <w:rPr>
          <w:rFonts w:ascii="Arial" w:eastAsia="Calibri" w:hAnsi="Arial" w:cs="Arial"/>
          <w:color w:val="000000"/>
          <w:sz w:val="22"/>
          <w:szCs w:val="22"/>
        </w:rPr>
        <w:t>Manage the workflow through the various Laboratory departments during the day to ensure resources are used as efficiently as possible</w:t>
      </w:r>
    </w:p>
    <w:p w14:paraId="14AD83AF"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 xml:space="preserve">Line Manage Laboratory Staff </w:t>
      </w:r>
    </w:p>
    <w:p w14:paraId="5FA1815A"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lastRenderedPageBreak/>
        <w:t xml:space="preserve">Ensure samples are registered, tested and results entered in accordance with SOP’s and working practices.  </w:t>
      </w:r>
    </w:p>
    <w:p w14:paraId="51EC3D0D"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 xml:space="preserve">To train all laboratory staff in new laboratory methods and amendments to existing ones. </w:t>
      </w:r>
    </w:p>
    <w:p w14:paraId="6EEEF004"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 xml:space="preserve">Assist the Quality Unit in maintain training records for all Laboratory Technicians </w:t>
      </w:r>
    </w:p>
    <w:p w14:paraId="5F7AB08E"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Assist the laboratory’s aim for UKAS accreditation according to the timescale set by Laboratory Management.</w:t>
      </w:r>
    </w:p>
    <w:p w14:paraId="00D40F08"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proofErr w:type="gramStart"/>
      <w:r w:rsidRPr="00D410CD">
        <w:rPr>
          <w:rFonts w:ascii="Arial" w:eastAsia="Calibri" w:hAnsi="Arial" w:cs="Arial"/>
          <w:color w:val="000000"/>
          <w:sz w:val="22"/>
          <w:szCs w:val="22"/>
        </w:rPr>
        <w:t>Provide assistance</w:t>
      </w:r>
      <w:proofErr w:type="gramEnd"/>
      <w:r w:rsidRPr="00D410CD">
        <w:rPr>
          <w:rFonts w:ascii="Arial" w:eastAsia="Calibri" w:hAnsi="Arial" w:cs="Arial"/>
          <w:color w:val="000000"/>
          <w:sz w:val="22"/>
          <w:szCs w:val="22"/>
        </w:rPr>
        <w:t xml:space="preserve"> with both internal and external customer testing issues associated with the laboratory </w:t>
      </w:r>
    </w:p>
    <w:p w14:paraId="62515868"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Ensure that available equipment operates to maximum efficiency.</w:t>
      </w:r>
    </w:p>
    <w:p w14:paraId="65B977F4" w14:textId="77777777" w:rsidR="00D410CD" w:rsidRPr="00D410CD" w:rsidRDefault="00D410CD" w:rsidP="00D410CD">
      <w:pPr>
        <w:numPr>
          <w:ilvl w:val="0"/>
          <w:numId w:val="11"/>
        </w:numPr>
        <w:tabs>
          <w:tab w:val="left" w:pos="720"/>
          <w:tab w:val="center" w:pos="5400"/>
          <w:tab w:val="center" w:pos="7380"/>
        </w:tabs>
        <w:spacing w:after="200" w:line="276" w:lineRule="auto"/>
        <w:ind w:left="340"/>
        <w:contextualSpacing/>
        <w:rPr>
          <w:rFonts w:ascii="Arial" w:eastAsia="Calibri" w:hAnsi="Arial" w:cs="Arial"/>
          <w:color w:val="000000"/>
          <w:sz w:val="22"/>
          <w:szCs w:val="22"/>
        </w:rPr>
      </w:pPr>
      <w:r w:rsidRPr="00D410CD">
        <w:rPr>
          <w:rFonts w:ascii="Arial" w:eastAsia="Calibri" w:hAnsi="Arial" w:cs="Arial"/>
          <w:color w:val="000000"/>
          <w:sz w:val="22"/>
          <w:szCs w:val="22"/>
        </w:rPr>
        <w:t xml:space="preserve">Deal appropriately with internal and external customer queries.  </w:t>
      </w:r>
    </w:p>
    <w:p w14:paraId="4AE320D0"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5C7061BD"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00620615"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DEF19AE"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404DB354"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225FC161"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2D024EC2"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AEF9B11"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3C4A4A51"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0DD463B2"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59DFCA90"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1446FCBF"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721C21DA"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3CCA8244"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180D84A5"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2EAC9E4"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DF45244"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42AAFB09"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5C3A209"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432161BE"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539689CF"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7C5CF80A"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2E0E6D6"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FAA0D68"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19B0FAAF"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1C45AC1C"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6AD139A3"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5E028572"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528116E6"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00CADD48"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346D2064"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2EF3295C" w14:textId="77777777" w:rsidR="00D410CD" w:rsidRDefault="00D410CD" w:rsidP="006E10BA">
      <w:pPr>
        <w:pStyle w:val="paragraph"/>
        <w:spacing w:before="0" w:beforeAutospacing="0" w:after="0" w:afterAutospacing="0"/>
        <w:textAlignment w:val="baseline"/>
        <w:rPr>
          <w:rStyle w:val="eop"/>
          <w:rFonts w:ascii="Arial" w:hAnsi="Arial" w:cs="Arial"/>
          <w:b/>
          <w:bCs/>
          <w:sz w:val="22"/>
          <w:szCs w:val="22"/>
        </w:rPr>
      </w:pPr>
    </w:p>
    <w:p w14:paraId="0F113469" w14:textId="59806D6F" w:rsidR="006E10BA" w:rsidRPr="00F02C9D" w:rsidRDefault="006E10BA" w:rsidP="006E10BA">
      <w:pPr>
        <w:pStyle w:val="paragraph"/>
        <w:spacing w:before="0" w:beforeAutospacing="0" w:after="0" w:afterAutospacing="0"/>
        <w:textAlignment w:val="baseline"/>
        <w:rPr>
          <w:rStyle w:val="eop"/>
          <w:rFonts w:ascii="Arial" w:hAnsi="Arial" w:cs="Arial"/>
          <w:b/>
          <w:bCs/>
          <w:sz w:val="20"/>
          <w:szCs w:val="20"/>
        </w:rPr>
      </w:pPr>
      <w:r w:rsidRPr="00F02C9D">
        <w:rPr>
          <w:rStyle w:val="eop"/>
          <w:rFonts w:ascii="Arial" w:hAnsi="Arial" w:cs="Arial"/>
          <w:b/>
          <w:bCs/>
          <w:sz w:val="22"/>
          <w:szCs w:val="22"/>
        </w:rPr>
        <w:lastRenderedPageBreak/>
        <w:t>Our Values</w:t>
      </w:r>
    </w:p>
    <w:p w14:paraId="22145545"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r w:rsidRPr="00F02C9D">
        <w:rPr>
          <w:rFonts w:ascii="Arial" w:hAnsi="Arial" w:cs="Arial"/>
          <w:noProof/>
          <w:sz w:val="28"/>
          <w:szCs w:val="28"/>
        </w:rPr>
        <w:drawing>
          <wp:anchor distT="0" distB="0" distL="114300" distR="114300" simplePos="0" relativeHeight="251658240" behindDoc="0" locked="0" layoutInCell="1" allowOverlap="1" wp14:anchorId="5ECDD0FD" wp14:editId="18D76A9B">
            <wp:simplePos x="0" y="0"/>
            <wp:positionH relativeFrom="margin">
              <wp:posOffset>-352107</wp:posOffset>
            </wp:positionH>
            <wp:positionV relativeFrom="paragraph">
              <wp:posOffset>75883</wp:posOffset>
            </wp:positionV>
            <wp:extent cx="3314306" cy="2557399"/>
            <wp:effectExtent l="0" t="0" r="635" b="0"/>
            <wp:wrapNone/>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4306" cy="2557399"/>
                    </a:xfrm>
                    <a:prstGeom prst="rect">
                      <a:avLst/>
                    </a:prstGeom>
                  </pic:spPr>
                </pic:pic>
              </a:graphicData>
            </a:graphic>
            <wp14:sizeRelH relativeFrom="page">
              <wp14:pctWidth>0</wp14:pctWidth>
            </wp14:sizeRelH>
            <wp14:sizeRelV relativeFrom="page">
              <wp14:pctHeight>0</wp14:pctHeight>
            </wp14:sizeRelV>
          </wp:anchor>
        </w:drawing>
      </w:r>
    </w:p>
    <w:p w14:paraId="01180998"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234B15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A82FA2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DC41A2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72B1F4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C5C645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F829DF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0F2312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65519CF"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9CBF637"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0B1518E"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6D92898D"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9B3E5AD"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57EF6A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2C8AE6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7D82B9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r>
        <w:rPr>
          <w:noProof/>
        </w:rPr>
        <w:drawing>
          <wp:anchor distT="0" distB="0" distL="114300" distR="114300" simplePos="0" relativeHeight="251659264" behindDoc="0" locked="0" layoutInCell="1" allowOverlap="1" wp14:anchorId="1B2176FB" wp14:editId="6DDE3746">
            <wp:simplePos x="0" y="0"/>
            <wp:positionH relativeFrom="margin">
              <wp:posOffset>-438467</wp:posOffset>
            </wp:positionH>
            <wp:positionV relativeFrom="paragraph">
              <wp:posOffset>196214</wp:posOffset>
            </wp:positionV>
            <wp:extent cx="6625228" cy="4429125"/>
            <wp:effectExtent l="0" t="0" r="444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629657" cy="4432086"/>
                    </a:xfrm>
                    <a:prstGeom prst="rect">
                      <a:avLst/>
                    </a:prstGeom>
                  </pic:spPr>
                </pic:pic>
              </a:graphicData>
            </a:graphic>
            <wp14:sizeRelH relativeFrom="page">
              <wp14:pctWidth>0</wp14:pctWidth>
            </wp14:sizeRelH>
            <wp14:sizeRelV relativeFrom="page">
              <wp14:pctHeight>0</wp14:pctHeight>
            </wp14:sizeRelV>
          </wp:anchor>
        </w:drawing>
      </w:r>
    </w:p>
    <w:p w14:paraId="0B0D2F34"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3D88E3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5D4DA4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1C5B646"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8EE59FF"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AFF58D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0FF17D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542DC7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10F9128"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D4049A7"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656664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B9DC81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F11291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0613271" w14:textId="77777777" w:rsidR="00F02C9D" w:rsidRPr="006E10BA" w:rsidRDefault="00F02C9D" w:rsidP="006E10BA">
      <w:pPr>
        <w:pStyle w:val="paragraph"/>
        <w:spacing w:before="0" w:beforeAutospacing="0" w:after="0" w:afterAutospacing="0"/>
        <w:textAlignment w:val="baseline"/>
        <w:rPr>
          <w:rFonts w:ascii="Calibri" w:hAnsi="Calibri" w:cs="Calibri"/>
          <w:b/>
          <w:bCs/>
          <w:sz w:val="20"/>
          <w:szCs w:val="20"/>
        </w:rPr>
      </w:pPr>
    </w:p>
    <w:p w14:paraId="1BD8D48C" w14:textId="77777777" w:rsidR="006E10BA" w:rsidRDefault="006E10BA" w:rsidP="006E10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85EBAE0" w14:textId="77777777" w:rsidR="006E10BA" w:rsidRDefault="006E10BA" w:rsidP="006E10BA">
      <w:pPr>
        <w:pStyle w:val="paragraph"/>
        <w:spacing w:before="0" w:beforeAutospacing="0" w:after="0" w:afterAutospacing="0"/>
        <w:textAlignment w:val="baseline"/>
        <w:rPr>
          <w:rFonts w:ascii="Segoe UI" w:hAnsi="Segoe UI" w:cs="Segoe UI"/>
          <w:sz w:val="18"/>
          <w:szCs w:val="18"/>
        </w:rPr>
      </w:pPr>
    </w:p>
    <w:p w14:paraId="1534102C" w14:textId="77777777" w:rsidR="006E10BA" w:rsidRDefault="006E10BA" w:rsidP="006E10BA">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095D37F0" w14:textId="77777777" w:rsidR="006E10BA" w:rsidRDefault="006E10BA" w:rsidP="006E10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379E65" w14:textId="77777777" w:rsidR="001F57D1" w:rsidRDefault="001F57D1" w:rsidP="003F32FF">
      <w:pPr>
        <w:rPr>
          <w:rFonts w:ascii="Arial" w:hAnsi="Arial" w:cs="Arial"/>
          <w:color w:val="13192E"/>
          <w:sz w:val="20"/>
          <w:szCs w:val="20"/>
        </w:rPr>
      </w:pPr>
    </w:p>
    <w:p w14:paraId="68C468F9" w14:textId="77777777" w:rsidR="00F02C9D" w:rsidRDefault="00F02C9D" w:rsidP="003F32FF">
      <w:pPr>
        <w:rPr>
          <w:rFonts w:ascii="Arial" w:hAnsi="Arial" w:cs="Arial"/>
          <w:color w:val="13192E"/>
          <w:sz w:val="20"/>
          <w:szCs w:val="20"/>
        </w:rPr>
      </w:pPr>
    </w:p>
    <w:p w14:paraId="51FC01F5" w14:textId="77777777" w:rsidR="00F02C9D" w:rsidRDefault="00F02C9D" w:rsidP="003F32FF">
      <w:pPr>
        <w:rPr>
          <w:rFonts w:ascii="Arial" w:hAnsi="Arial" w:cs="Arial"/>
          <w:color w:val="13192E"/>
          <w:sz w:val="20"/>
          <w:szCs w:val="20"/>
        </w:rPr>
      </w:pPr>
    </w:p>
    <w:p w14:paraId="4BE3E440" w14:textId="77777777" w:rsidR="00F02C9D" w:rsidRDefault="00F02C9D" w:rsidP="003F32FF">
      <w:pPr>
        <w:rPr>
          <w:rFonts w:ascii="Arial" w:hAnsi="Arial" w:cs="Arial"/>
          <w:color w:val="13192E"/>
          <w:sz w:val="20"/>
          <w:szCs w:val="20"/>
        </w:rPr>
      </w:pPr>
    </w:p>
    <w:p w14:paraId="00B859B3" w14:textId="77777777" w:rsidR="00F02C9D" w:rsidRDefault="00F02C9D" w:rsidP="003F32FF">
      <w:pPr>
        <w:rPr>
          <w:rFonts w:ascii="Arial" w:hAnsi="Arial" w:cs="Arial"/>
          <w:color w:val="13192E"/>
          <w:sz w:val="20"/>
          <w:szCs w:val="20"/>
        </w:rPr>
      </w:pPr>
    </w:p>
    <w:p w14:paraId="3B55D177" w14:textId="77777777" w:rsidR="00F02C9D" w:rsidRDefault="00F02C9D" w:rsidP="003F32FF">
      <w:pPr>
        <w:rPr>
          <w:rFonts w:ascii="Arial" w:hAnsi="Arial" w:cs="Arial"/>
          <w:color w:val="13192E"/>
          <w:sz w:val="20"/>
          <w:szCs w:val="20"/>
        </w:rPr>
      </w:pPr>
    </w:p>
    <w:p w14:paraId="665186DD" w14:textId="77777777" w:rsidR="00F02C9D" w:rsidRDefault="00F02C9D" w:rsidP="003F32FF">
      <w:pPr>
        <w:rPr>
          <w:rFonts w:ascii="Arial" w:hAnsi="Arial" w:cs="Arial"/>
          <w:color w:val="13192E"/>
          <w:sz w:val="20"/>
          <w:szCs w:val="20"/>
        </w:rPr>
      </w:pPr>
    </w:p>
    <w:p w14:paraId="60AFC046" w14:textId="77777777" w:rsidR="00F02C9D" w:rsidRDefault="00F02C9D" w:rsidP="003F32FF">
      <w:pPr>
        <w:rPr>
          <w:rFonts w:ascii="Arial" w:hAnsi="Arial" w:cs="Arial"/>
          <w:color w:val="13192E"/>
          <w:sz w:val="20"/>
          <w:szCs w:val="20"/>
        </w:rPr>
      </w:pPr>
    </w:p>
    <w:p w14:paraId="51701E29" w14:textId="77777777" w:rsidR="00F02C9D" w:rsidRDefault="00F02C9D" w:rsidP="003F32FF">
      <w:pPr>
        <w:rPr>
          <w:rFonts w:ascii="Arial" w:hAnsi="Arial" w:cs="Arial"/>
          <w:color w:val="13192E"/>
          <w:sz w:val="20"/>
          <w:szCs w:val="20"/>
        </w:rPr>
      </w:pPr>
    </w:p>
    <w:p w14:paraId="5541F7D7" w14:textId="77777777" w:rsidR="4E3107B1" w:rsidRDefault="4E3107B1" w:rsidP="4E3107B1">
      <w:pPr>
        <w:rPr>
          <w:rFonts w:ascii="Arial" w:hAnsi="Arial" w:cs="Arial"/>
          <w:color w:val="13192E"/>
          <w:sz w:val="20"/>
          <w:szCs w:val="20"/>
        </w:rPr>
      </w:pPr>
    </w:p>
    <w:sectPr w:rsidR="4E3107B1" w:rsidSect="001F57D1">
      <w:headerReference w:type="even" r:id="rId13"/>
      <w:headerReference w:type="default" r:id="rId14"/>
      <w:footerReference w:type="even" r:id="rId15"/>
      <w:footerReference w:type="default" r:id="rId16"/>
      <w:headerReference w:type="first" r:id="rId17"/>
      <w:footerReference w:type="first" r:id="rId18"/>
      <w:pgSz w:w="11900" w:h="16840"/>
      <w:pgMar w:top="2552" w:right="1418" w:bottom="2835" w:left="1418" w:header="0"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A7555" w14:textId="77777777" w:rsidR="004C408E" w:rsidRDefault="004C408E" w:rsidP="00BE2FFE">
      <w:r>
        <w:separator/>
      </w:r>
    </w:p>
  </w:endnote>
  <w:endnote w:type="continuationSeparator" w:id="0">
    <w:p w14:paraId="5A157803" w14:textId="77777777" w:rsidR="004C408E" w:rsidRDefault="004C408E" w:rsidP="00BE2FFE">
      <w:r>
        <w:continuationSeparator/>
      </w:r>
    </w:p>
  </w:endnote>
  <w:endnote w:type="continuationNotice" w:id="1">
    <w:p w14:paraId="091B9DF5" w14:textId="77777777" w:rsidR="004C408E" w:rsidRDefault="004C4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B112" w14:textId="77777777" w:rsidR="00EB73E1" w:rsidRDefault="00EB7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CD95" w14:textId="77777777" w:rsidR="00773C61" w:rsidRDefault="00840288" w:rsidP="00FC6B0D">
    <w:pPr>
      <w:pStyle w:val="Footer"/>
    </w:pPr>
    <w:r>
      <w:rPr>
        <w:noProof/>
      </w:rPr>
      <w:drawing>
        <wp:anchor distT="0" distB="0" distL="114300" distR="114300" simplePos="0" relativeHeight="251658245" behindDoc="0" locked="0" layoutInCell="1" allowOverlap="1" wp14:anchorId="56407532" wp14:editId="01DCE4FF">
          <wp:simplePos x="0" y="0"/>
          <wp:positionH relativeFrom="column">
            <wp:posOffset>-415290</wp:posOffset>
          </wp:positionH>
          <wp:positionV relativeFrom="paragraph">
            <wp:posOffset>150206</wp:posOffset>
          </wp:positionV>
          <wp:extent cx="1948872" cy="353973"/>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72" cy="353973"/>
                  </a:xfrm>
                  <a:prstGeom prst="rect">
                    <a:avLst/>
                  </a:prstGeom>
                </pic:spPr>
              </pic:pic>
            </a:graphicData>
          </a:graphic>
          <wp14:sizeRelH relativeFrom="page">
            <wp14:pctWidth>0</wp14:pctWidth>
          </wp14:sizeRelH>
          <wp14:sizeRelV relativeFrom="page">
            <wp14:pctHeight>0</wp14:pctHeight>
          </wp14:sizeRelV>
        </wp:anchor>
      </w:drawing>
    </w:r>
  </w:p>
  <w:p w14:paraId="2A7FBDD3" w14:textId="77777777" w:rsidR="00773C61" w:rsidRDefault="00840288">
    <w:pPr>
      <w:pStyle w:val="Footer"/>
    </w:pPr>
    <w:r w:rsidRPr="00570827">
      <w:rPr>
        <w:rFonts w:ascii="Arial" w:eastAsia="Arial" w:hAnsi="Arial" w:cs="Arial"/>
        <w:b/>
        <w:bCs/>
        <w:noProof/>
        <w:color w:val="13192E"/>
        <w:position w:val="-1"/>
        <w:sz w:val="18"/>
        <w:szCs w:val="18"/>
        <w:lang w:eastAsia="en-GB"/>
      </w:rPr>
      <mc:AlternateContent>
        <mc:Choice Requires="wps">
          <w:drawing>
            <wp:anchor distT="0" distB="0" distL="114300" distR="114300" simplePos="0" relativeHeight="251658241" behindDoc="0" locked="0" layoutInCell="1" allowOverlap="1" wp14:anchorId="1249B859" wp14:editId="3131DA2B">
              <wp:simplePos x="0" y="0"/>
              <wp:positionH relativeFrom="column">
                <wp:posOffset>-422275</wp:posOffset>
              </wp:positionH>
              <wp:positionV relativeFrom="paragraph">
                <wp:posOffset>473710</wp:posOffset>
              </wp:positionV>
              <wp:extent cx="6551930" cy="28575"/>
              <wp:effectExtent l="0" t="0" r="1270" b="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8575"/>
                      </a:xfrm>
                      <a:prstGeom prst="rect">
                        <a:avLst/>
                      </a:prstGeom>
                      <a:solidFill>
                        <a:srgbClr val="13192E"/>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DFE7E9" id="Rectangle 12" o:spid="_x0000_s1026" style="position:absolute;margin-left:-33.25pt;margin-top:37.3pt;width:515.9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" fillcolor="#13192e" stroked="f"/>
          </w:pict>
        </mc:Fallback>
      </mc:AlternateContent>
    </w:r>
    <w:r>
      <w:rPr>
        <w:noProof/>
      </w:rPr>
      <mc:AlternateContent>
        <mc:Choice Requires="wps">
          <w:drawing>
            <wp:anchor distT="0" distB="0" distL="114300" distR="114300" simplePos="0" relativeHeight="251658244" behindDoc="0" locked="0" layoutInCell="1" allowOverlap="1" wp14:anchorId="608B7810" wp14:editId="6189F2D9">
              <wp:simplePos x="0" y="0"/>
              <wp:positionH relativeFrom="column">
                <wp:posOffset>-508000</wp:posOffset>
              </wp:positionH>
              <wp:positionV relativeFrom="paragraph">
                <wp:posOffset>618317</wp:posOffset>
              </wp:positionV>
              <wp:extent cx="5717309" cy="765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7309" cy="765810"/>
                      </a:xfrm>
                      <a:prstGeom prst="rect">
                        <a:avLst/>
                      </a:prstGeom>
                      <a:noFill/>
                      <a:ln w="6350">
                        <a:noFill/>
                      </a:ln>
                    </wps:spPr>
                    <wps:txbx>
                      <w:txbxContent>
                        <w:p w14:paraId="04366466"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w:t>
                          </w:r>
                          <w:proofErr w:type="gramStart"/>
                          <w:r w:rsidRPr="00570827">
                            <w:rPr>
                              <w:rFonts w:ascii="Arial" w:hAnsi="Arial" w:cs="Arial"/>
                              <w:color w:val="13192E"/>
                              <w:sz w:val="18"/>
                              <w:szCs w:val="18"/>
                            </w:rPr>
                            <w:t>043  ǀ</w:t>
                          </w:r>
                          <w:proofErr w:type="gramEnd"/>
                          <w:r w:rsidRPr="00570827">
                            <w:rPr>
                              <w:rFonts w:ascii="Arial" w:hAnsi="Arial" w:cs="Arial"/>
                              <w:color w:val="13192E"/>
                              <w:sz w:val="18"/>
                              <w:szCs w:val="18"/>
                            </w:rPr>
                            <w:t xml:space="preserve">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w:t>
                          </w:r>
                          <w:proofErr w:type="gramStart"/>
                          <w:r w:rsidRPr="00570827">
                            <w:rPr>
                              <w:rFonts w:ascii="Arial" w:hAnsi="Arial" w:cs="Arial"/>
                              <w:color w:val="13192E"/>
                              <w:sz w:val="18"/>
                              <w:szCs w:val="18"/>
                            </w:rPr>
                            <w:t>customerservices@nmrp.com</w:t>
                          </w:r>
                          <w:r w:rsidR="00570827">
                            <w:rPr>
                              <w:rFonts w:ascii="Arial" w:hAnsi="Arial" w:cs="Arial"/>
                              <w:color w:val="13192E"/>
                              <w:sz w:val="18"/>
                              <w:szCs w:val="18"/>
                            </w:rPr>
                            <w:t xml:space="preserve">  |</w:t>
                          </w:r>
                          <w:proofErr w:type="gramEnd"/>
                          <w:r w:rsidR="00570827">
                            <w:rPr>
                              <w:rFonts w:ascii="Arial" w:hAnsi="Arial" w:cs="Arial"/>
                              <w:color w:val="13192E"/>
                              <w:sz w:val="18"/>
                              <w:szCs w:val="18"/>
                            </w:rPr>
                            <w:t xml:space="preserve">  </w:t>
                          </w:r>
                          <w:r w:rsidRPr="00570827">
                            <w:rPr>
                              <w:rFonts w:ascii="Arial" w:hAnsi="Arial" w:cs="Arial"/>
                              <w:b/>
                              <w:bCs/>
                              <w:color w:val="13192E"/>
                              <w:sz w:val="18"/>
                              <w:szCs w:val="18"/>
                            </w:rPr>
                            <w:t>www.nmr.co.uk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B7810" id="_x0000_t202" coordsize="21600,21600" o:spt="202" path="m,l,21600r21600,l21600,xe">
              <v:stroke joinstyle="miter"/>
              <v:path gradientshapeok="t" o:connecttype="rect"/>
            </v:shapetype>
            <v:shape id="Text Box 5" o:spid="_x0000_s1026" type="#_x0000_t202" style="position:absolute;margin-left:-40pt;margin-top:48.7pt;width:450.2pt;height:60.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" filled="f" stroked="f" strokeweight=".5pt">
              <v:textbox>
                <w:txbxContent>
                  <w:p w14:paraId="04366466"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043 043  ǀ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0A2D" w14:textId="77777777" w:rsidR="00EB73E1" w:rsidRDefault="00EB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C860" w14:textId="77777777" w:rsidR="004C408E" w:rsidRDefault="004C408E" w:rsidP="00BE2FFE">
      <w:r>
        <w:separator/>
      </w:r>
    </w:p>
  </w:footnote>
  <w:footnote w:type="continuationSeparator" w:id="0">
    <w:p w14:paraId="4B17BA0A" w14:textId="77777777" w:rsidR="004C408E" w:rsidRDefault="004C408E" w:rsidP="00BE2FFE">
      <w:r>
        <w:continuationSeparator/>
      </w:r>
    </w:p>
  </w:footnote>
  <w:footnote w:type="continuationNotice" w:id="1">
    <w:p w14:paraId="539D6EAD" w14:textId="77777777" w:rsidR="004C408E" w:rsidRDefault="004C4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DA39" w14:textId="77777777" w:rsidR="00EB73E1" w:rsidRDefault="00EB7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1C0C" w14:textId="77777777" w:rsidR="00773C61" w:rsidRDefault="000A3E37" w:rsidP="00BE2FFE">
    <w:pPr>
      <w:pStyle w:val="Header"/>
      <w:ind w:hanging="1418"/>
    </w:pPr>
    <w:r>
      <w:rPr>
        <w:noProof/>
      </w:rPr>
      <w:drawing>
        <wp:anchor distT="0" distB="0" distL="114300" distR="114300" simplePos="0" relativeHeight="251658243" behindDoc="0" locked="0" layoutInCell="1" allowOverlap="1" wp14:anchorId="55385C52" wp14:editId="6E3A8656">
          <wp:simplePos x="0" y="0"/>
          <wp:positionH relativeFrom="column">
            <wp:posOffset>-402895</wp:posOffset>
          </wp:positionH>
          <wp:positionV relativeFrom="paragraph">
            <wp:posOffset>230505</wp:posOffset>
          </wp:positionV>
          <wp:extent cx="1737632" cy="1043421"/>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37632" cy="1043421"/>
                  </a:xfrm>
                  <a:prstGeom prst="rect">
                    <a:avLst/>
                  </a:prstGeom>
                </pic:spPr>
              </pic:pic>
            </a:graphicData>
          </a:graphic>
          <wp14:sizeRelH relativeFrom="margin">
            <wp14:pctWidth>0</wp14:pctWidth>
          </wp14:sizeRelH>
          <wp14:sizeRelV relativeFrom="margin">
            <wp14:pctHeight>0</wp14:pctHeight>
          </wp14:sizeRelV>
        </wp:anchor>
      </w:drawing>
    </w:r>
  </w:p>
  <w:p w14:paraId="1DF0C982" w14:textId="77777777" w:rsidR="00773C61" w:rsidRDefault="00773C61" w:rsidP="00BE2FFE">
    <w:pPr>
      <w:pStyle w:val="Header"/>
      <w:ind w:hanging="1418"/>
    </w:pPr>
  </w:p>
  <w:p w14:paraId="396F4F34" w14:textId="77777777" w:rsidR="00773C61" w:rsidRDefault="00773C61">
    <w:pPr>
      <w:pStyle w:val="Header"/>
    </w:pPr>
  </w:p>
  <w:p w14:paraId="7E3E4299" w14:textId="77777777" w:rsidR="00773C61" w:rsidRDefault="00773C61">
    <w:pPr>
      <w:pStyle w:val="Header"/>
    </w:pPr>
  </w:p>
  <w:p w14:paraId="358DD714" w14:textId="77777777" w:rsidR="00773C61" w:rsidRDefault="00773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E63F" w14:textId="77777777" w:rsidR="00EB73E1" w:rsidRDefault="00EB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04772"/>
    <w:multiLevelType w:val="hybridMultilevel"/>
    <w:tmpl w:val="5BC8777C"/>
    <w:lvl w:ilvl="0" w:tplc="D5022C28">
      <w:numFmt w:val="bullet"/>
      <w:lvlText w:val="•"/>
      <w:lvlJc w:val="left"/>
      <w:pPr>
        <w:ind w:left="720" w:hanging="360"/>
      </w:pPr>
      <w:rPr>
        <w:rFonts w:ascii="Calibri" w:eastAsiaTheme="minorHAns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73881"/>
    <w:multiLevelType w:val="multilevel"/>
    <w:tmpl w:val="DCF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F3227"/>
    <w:multiLevelType w:val="multilevel"/>
    <w:tmpl w:val="624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6" w15:restartNumberingAfterBreak="0">
    <w:nsid w:val="42F90C1C"/>
    <w:multiLevelType w:val="multilevel"/>
    <w:tmpl w:val="6166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C12CE7"/>
    <w:multiLevelType w:val="hybridMultilevel"/>
    <w:tmpl w:val="73667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A378CB"/>
    <w:multiLevelType w:val="multilevel"/>
    <w:tmpl w:val="9D5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F616C3"/>
    <w:multiLevelType w:val="multilevel"/>
    <w:tmpl w:val="EB9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629129">
    <w:abstractNumId w:val="4"/>
  </w:num>
  <w:num w:numId="2" w16cid:durableId="2122142395">
    <w:abstractNumId w:val="10"/>
  </w:num>
  <w:num w:numId="3" w16cid:durableId="1351565888">
    <w:abstractNumId w:val="5"/>
  </w:num>
  <w:num w:numId="4" w16cid:durableId="308558004">
    <w:abstractNumId w:val="0"/>
  </w:num>
  <w:num w:numId="5" w16cid:durableId="731120642">
    <w:abstractNumId w:val="2"/>
  </w:num>
  <w:num w:numId="6" w16cid:durableId="1197350228">
    <w:abstractNumId w:val="3"/>
  </w:num>
  <w:num w:numId="7" w16cid:durableId="841355779">
    <w:abstractNumId w:val="9"/>
  </w:num>
  <w:num w:numId="8" w16cid:durableId="1620721085">
    <w:abstractNumId w:val="8"/>
  </w:num>
  <w:num w:numId="9" w16cid:durableId="1629310832">
    <w:abstractNumId w:val="6"/>
  </w:num>
  <w:num w:numId="10" w16cid:durableId="763115229">
    <w:abstractNumId w:val="7"/>
  </w:num>
  <w:num w:numId="11" w16cid:durableId="1843466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2F"/>
    <w:rsid w:val="000026E0"/>
    <w:rsid w:val="000041D9"/>
    <w:rsid w:val="000108F9"/>
    <w:rsid w:val="00011DDA"/>
    <w:rsid w:val="00016E25"/>
    <w:rsid w:val="00017C98"/>
    <w:rsid w:val="00047BE9"/>
    <w:rsid w:val="00074D12"/>
    <w:rsid w:val="00083201"/>
    <w:rsid w:val="00090344"/>
    <w:rsid w:val="000A3E37"/>
    <w:rsid w:val="000A6A79"/>
    <w:rsid w:val="000B1526"/>
    <w:rsid w:val="000B4387"/>
    <w:rsid w:val="000C53A4"/>
    <w:rsid w:val="000D3205"/>
    <w:rsid w:val="000D7913"/>
    <w:rsid w:val="000E5EBB"/>
    <w:rsid w:val="000F4904"/>
    <w:rsid w:val="00116044"/>
    <w:rsid w:val="00121A03"/>
    <w:rsid w:val="00136B4A"/>
    <w:rsid w:val="001577CD"/>
    <w:rsid w:val="0016486D"/>
    <w:rsid w:val="00165248"/>
    <w:rsid w:val="001750B6"/>
    <w:rsid w:val="0017578B"/>
    <w:rsid w:val="001804E0"/>
    <w:rsid w:val="001C0368"/>
    <w:rsid w:val="001D40DE"/>
    <w:rsid w:val="001D548F"/>
    <w:rsid w:val="001D7F73"/>
    <w:rsid w:val="001F57D1"/>
    <w:rsid w:val="002059E7"/>
    <w:rsid w:val="00221E1F"/>
    <w:rsid w:val="00224A48"/>
    <w:rsid w:val="002467F0"/>
    <w:rsid w:val="002472E0"/>
    <w:rsid w:val="002510A6"/>
    <w:rsid w:val="00263952"/>
    <w:rsid w:val="00265BD4"/>
    <w:rsid w:val="00277172"/>
    <w:rsid w:val="00297643"/>
    <w:rsid w:val="002A0376"/>
    <w:rsid w:val="003038F0"/>
    <w:rsid w:val="00307AA2"/>
    <w:rsid w:val="003133FE"/>
    <w:rsid w:val="003158C9"/>
    <w:rsid w:val="0032490C"/>
    <w:rsid w:val="0036005A"/>
    <w:rsid w:val="00363190"/>
    <w:rsid w:val="003C1AE4"/>
    <w:rsid w:val="003D30FF"/>
    <w:rsid w:val="003F32FF"/>
    <w:rsid w:val="004113A5"/>
    <w:rsid w:val="0042032C"/>
    <w:rsid w:val="00451281"/>
    <w:rsid w:val="00480A5C"/>
    <w:rsid w:val="004A6266"/>
    <w:rsid w:val="004B16DE"/>
    <w:rsid w:val="004B2E75"/>
    <w:rsid w:val="004C408E"/>
    <w:rsid w:val="004F3222"/>
    <w:rsid w:val="004F3398"/>
    <w:rsid w:val="0050054D"/>
    <w:rsid w:val="00501BE2"/>
    <w:rsid w:val="00511DF7"/>
    <w:rsid w:val="00525A50"/>
    <w:rsid w:val="00527409"/>
    <w:rsid w:val="00531E1B"/>
    <w:rsid w:val="005403B7"/>
    <w:rsid w:val="00560E4C"/>
    <w:rsid w:val="00570827"/>
    <w:rsid w:val="00596435"/>
    <w:rsid w:val="005A5440"/>
    <w:rsid w:val="005C22A0"/>
    <w:rsid w:val="005C6FD7"/>
    <w:rsid w:val="005D0B2C"/>
    <w:rsid w:val="005D57FD"/>
    <w:rsid w:val="005D6833"/>
    <w:rsid w:val="005E56B5"/>
    <w:rsid w:val="005F71EE"/>
    <w:rsid w:val="006121C5"/>
    <w:rsid w:val="00612CCF"/>
    <w:rsid w:val="0063515A"/>
    <w:rsid w:val="00636E97"/>
    <w:rsid w:val="00652CF3"/>
    <w:rsid w:val="006768E1"/>
    <w:rsid w:val="006778A4"/>
    <w:rsid w:val="00684E68"/>
    <w:rsid w:val="006941BA"/>
    <w:rsid w:val="00697FE0"/>
    <w:rsid w:val="006B2764"/>
    <w:rsid w:val="006B644D"/>
    <w:rsid w:val="006E10BA"/>
    <w:rsid w:val="006F2FD8"/>
    <w:rsid w:val="00731AD1"/>
    <w:rsid w:val="00746D61"/>
    <w:rsid w:val="007476D7"/>
    <w:rsid w:val="0077197D"/>
    <w:rsid w:val="00773C61"/>
    <w:rsid w:val="007912D7"/>
    <w:rsid w:val="007A11C2"/>
    <w:rsid w:val="007A2A12"/>
    <w:rsid w:val="007B4EA3"/>
    <w:rsid w:val="007D06AB"/>
    <w:rsid w:val="007E74E0"/>
    <w:rsid w:val="007F2711"/>
    <w:rsid w:val="00832BFC"/>
    <w:rsid w:val="00837710"/>
    <w:rsid w:val="00840288"/>
    <w:rsid w:val="00860551"/>
    <w:rsid w:val="0086218E"/>
    <w:rsid w:val="0086552C"/>
    <w:rsid w:val="00871C0D"/>
    <w:rsid w:val="008A4996"/>
    <w:rsid w:val="008B327B"/>
    <w:rsid w:val="008B5781"/>
    <w:rsid w:val="008B62D1"/>
    <w:rsid w:val="008C46D9"/>
    <w:rsid w:val="00910DEC"/>
    <w:rsid w:val="00927F01"/>
    <w:rsid w:val="00930D25"/>
    <w:rsid w:val="009361EF"/>
    <w:rsid w:val="00941BD6"/>
    <w:rsid w:val="00964779"/>
    <w:rsid w:val="00965560"/>
    <w:rsid w:val="00971C95"/>
    <w:rsid w:val="00993190"/>
    <w:rsid w:val="009B6338"/>
    <w:rsid w:val="009C454C"/>
    <w:rsid w:val="009D3B87"/>
    <w:rsid w:val="009E35C0"/>
    <w:rsid w:val="00A40EE0"/>
    <w:rsid w:val="00A57520"/>
    <w:rsid w:val="00A6029F"/>
    <w:rsid w:val="00A61B77"/>
    <w:rsid w:val="00A673C0"/>
    <w:rsid w:val="00A72DE7"/>
    <w:rsid w:val="00AA5DA4"/>
    <w:rsid w:val="00AA6324"/>
    <w:rsid w:val="00AA6790"/>
    <w:rsid w:val="00AC0A59"/>
    <w:rsid w:val="00AC0B63"/>
    <w:rsid w:val="00AC3285"/>
    <w:rsid w:val="00AD289B"/>
    <w:rsid w:val="00AE2327"/>
    <w:rsid w:val="00AE4517"/>
    <w:rsid w:val="00AE4F50"/>
    <w:rsid w:val="00AE5E34"/>
    <w:rsid w:val="00AF360E"/>
    <w:rsid w:val="00AF55B5"/>
    <w:rsid w:val="00B13A88"/>
    <w:rsid w:val="00B21DF9"/>
    <w:rsid w:val="00B22AF9"/>
    <w:rsid w:val="00B234AE"/>
    <w:rsid w:val="00B301F7"/>
    <w:rsid w:val="00B4693C"/>
    <w:rsid w:val="00B622F8"/>
    <w:rsid w:val="00B75C8A"/>
    <w:rsid w:val="00B76E1D"/>
    <w:rsid w:val="00BA55EA"/>
    <w:rsid w:val="00BA7CD7"/>
    <w:rsid w:val="00BD1A84"/>
    <w:rsid w:val="00BD33AF"/>
    <w:rsid w:val="00BE2FFE"/>
    <w:rsid w:val="00BE76A4"/>
    <w:rsid w:val="00C0259F"/>
    <w:rsid w:val="00C02BAD"/>
    <w:rsid w:val="00C20B67"/>
    <w:rsid w:val="00C22E47"/>
    <w:rsid w:val="00C74AA7"/>
    <w:rsid w:val="00C8329D"/>
    <w:rsid w:val="00C83E96"/>
    <w:rsid w:val="00C9705C"/>
    <w:rsid w:val="00CA07B2"/>
    <w:rsid w:val="00CB3EFF"/>
    <w:rsid w:val="00CC4C4A"/>
    <w:rsid w:val="00CD20F8"/>
    <w:rsid w:val="00CD49E7"/>
    <w:rsid w:val="00CD4E89"/>
    <w:rsid w:val="00CE31B9"/>
    <w:rsid w:val="00CE7BF4"/>
    <w:rsid w:val="00D2502E"/>
    <w:rsid w:val="00D36E70"/>
    <w:rsid w:val="00D410CD"/>
    <w:rsid w:val="00D47FE9"/>
    <w:rsid w:val="00D528C7"/>
    <w:rsid w:val="00D83BA8"/>
    <w:rsid w:val="00D86A13"/>
    <w:rsid w:val="00DB2E6C"/>
    <w:rsid w:val="00DD0CA0"/>
    <w:rsid w:val="00DE399B"/>
    <w:rsid w:val="00E04A7F"/>
    <w:rsid w:val="00E060B0"/>
    <w:rsid w:val="00E27AB3"/>
    <w:rsid w:val="00E50A97"/>
    <w:rsid w:val="00E761C4"/>
    <w:rsid w:val="00E77D28"/>
    <w:rsid w:val="00EB6AD1"/>
    <w:rsid w:val="00EB73E1"/>
    <w:rsid w:val="00EC30FB"/>
    <w:rsid w:val="00EC59D1"/>
    <w:rsid w:val="00ED2115"/>
    <w:rsid w:val="00EF2B34"/>
    <w:rsid w:val="00EF70C0"/>
    <w:rsid w:val="00F02C9D"/>
    <w:rsid w:val="00F05865"/>
    <w:rsid w:val="00F34D2F"/>
    <w:rsid w:val="00F35EEC"/>
    <w:rsid w:val="00F36766"/>
    <w:rsid w:val="00F71C62"/>
    <w:rsid w:val="00F80DCF"/>
    <w:rsid w:val="00F82D90"/>
    <w:rsid w:val="00F83816"/>
    <w:rsid w:val="00F947B9"/>
    <w:rsid w:val="00FB18A2"/>
    <w:rsid w:val="00FC5637"/>
    <w:rsid w:val="00FC6B0D"/>
    <w:rsid w:val="00FC7AB1"/>
    <w:rsid w:val="00FF0B59"/>
    <w:rsid w:val="00FF6241"/>
    <w:rsid w:val="0E68F9B6"/>
    <w:rsid w:val="4E3107B1"/>
    <w:rsid w:val="568F242E"/>
    <w:rsid w:val="582AF48F"/>
    <w:rsid w:val="7A2A8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A1DA7"/>
  <w15:docId w15:val="{638A677C-3CEB-4D40-8183-915280CA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szCs w:val="22"/>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paragraph" w:customStyle="1" w:styleId="paragraph">
    <w:name w:val="paragraph"/>
    <w:basedOn w:val="Normal"/>
    <w:rsid w:val="006E10B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6E10BA"/>
  </w:style>
  <w:style w:type="character" w:customStyle="1" w:styleId="normaltextrun">
    <w:name w:val="normaltextrun"/>
    <w:basedOn w:val="DefaultParagraphFont"/>
    <w:rsid w:val="006E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sChild>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1060983254">
          <w:marLeft w:val="-142"/>
          <w:marRight w:val="57"/>
          <w:marTop w:val="0"/>
          <w:marBottom w:val="0"/>
          <w:divBdr>
            <w:top w:val="none" w:sz="0" w:space="0" w:color="auto"/>
            <w:left w:val="none" w:sz="0" w:space="0" w:color="auto"/>
            <w:bottom w:val="none" w:sz="0" w:space="0" w:color="auto"/>
            <w:right w:val="none" w:sz="0" w:space="0" w:color="auto"/>
          </w:divBdr>
        </w:div>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Mas\Downloads\NMR%20Job%20Description%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activity xmlns="16655a2c-996d-45cd-ac0d-daa20a7373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7946240014A04E9583605F785B4DE1" ma:contentTypeVersion="18" ma:contentTypeDescription="Create a new document." ma:contentTypeScope="" ma:versionID="f76503fb271b023e79d48f2ca8eed622">
  <xsd:schema xmlns:xsd="http://www.w3.org/2001/XMLSchema" xmlns:xs="http://www.w3.org/2001/XMLSchema" xmlns:p="http://schemas.microsoft.com/office/2006/metadata/properties" xmlns:ns3="f72dd2e2-f4a8-4786-be5f-d2770ae85ce3" xmlns:ns4="16655a2c-996d-45cd-ac0d-daa20a73736c" targetNamespace="http://schemas.microsoft.com/office/2006/metadata/properties" ma:root="true" ma:fieldsID="289ac7fe5c6a8c7e6e380ce4aa190582" ns3:_="" ns4:_="">
    <xsd:import namespace="f72dd2e2-f4a8-4786-be5f-d2770ae85ce3"/>
    <xsd:import namespace="16655a2c-996d-45cd-ac0d-daa20a7373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dd2e2-f4a8-4786-be5f-d2770ae85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5a2c-996d-45cd-ac0d-daa20a7373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customXml/itemProps2.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3.xml><?xml version="1.0" encoding="utf-8"?>
<ds:datastoreItem xmlns:ds="http://schemas.openxmlformats.org/officeDocument/2006/customXml" ds:itemID="{9C429827-B6B3-48AA-BC82-A5EC28BC020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72dd2e2-f4a8-4786-be5f-d2770ae85ce3"/>
    <ds:schemaRef ds:uri="16655a2c-996d-45cd-ac0d-daa20a73736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4ED243A-FEF6-441D-923D-CFBEC2C0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dd2e2-f4a8-4786-be5f-d2770ae85ce3"/>
    <ds:schemaRef ds:uri="16655a2c-996d-45cd-ac0d-daa20a737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NMR Job Description MASTER template</Template>
  <TotalTime>0</TotalTime>
  <Pages>3</Pages>
  <Words>396</Words>
  <Characters>2263</Characters>
  <Application>Microsoft Office Word</Application>
  <DocSecurity>0</DocSecurity>
  <Lines>18</Lines>
  <Paragraphs>5</Paragraphs>
  <ScaleCrop>false</ScaleCrop>
  <Company>NMR</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Mason</dc:creator>
  <cp:lastModifiedBy>Ashu Bassan</cp:lastModifiedBy>
  <cp:revision>2</cp:revision>
  <cp:lastPrinted>2020-02-26T13:17:00Z</cp:lastPrinted>
  <dcterms:created xsi:type="dcterms:W3CDTF">2025-07-21T13:50:00Z</dcterms:created>
  <dcterms:modified xsi:type="dcterms:W3CDTF">2025-07-21T13:50:00Z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0x010100877946240014A04E9583605F785B4DE1</vt:lpwstr>
  </property>
  <property fmtid="{D5CDD505-2E9C-101B-9397-08002B2CF9AE}" pid="3" name="MediaServiceImageTags">
    <vt:lpwstr/>
  </property>
  <property fmtid="{D5CDD505-2E9C-101B-9397-08002B2CF9AE}" pid="4" name="_dlc_DocIdItemGuid">
    <vt:lpwstr>56a5b127-f39e-4738-b961-7b7e86dc6021</vt:lpwstr>
  </property>
</Properties>
</file>