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259E" w14:textId="77777777" w:rsidR="00A30AAC" w:rsidRPr="00A30AAC" w:rsidRDefault="00A30AAC" w:rsidP="00A30AAC">
      <w:pPr>
        <w:jc w:val="center"/>
        <w:rPr>
          <w:rFonts w:ascii="Arial" w:eastAsia="Calibri" w:hAnsi="Arial" w:cs="Arial"/>
          <w:b/>
          <w:sz w:val="20"/>
          <w:szCs w:val="20"/>
          <w:lang w:eastAsia="en-GB"/>
        </w:rPr>
      </w:pPr>
      <w:r w:rsidRPr="00A30AAC">
        <w:rPr>
          <w:rFonts w:ascii="Arial" w:eastAsia="Calibri" w:hAnsi="Arial" w:cs="Arial"/>
          <w:b/>
          <w:sz w:val="20"/>
          <w:szCs w:val="20"/>
          <w:lang w:eastAsia="en-GB"/>
        </w:rPr>
        <w:t>JOB DESCRIPTION – AREA DEVELOPMENT MANAGER (ADM)</w:t>
      </w:r>
    </w:p>
    <w:p w14:paraId="26280713" w14:textId="77777777" w:rsidR="00A30AAC" w:rsidRPr="00A30AAC" w:rsidRDefault="00A30AAC" w:rsidP="00A30AAC">
      <w:pPr>
        <w:jc w:val="center"/>
        <w:rPr>
          <w:rFonts w:ascii="Arial" w:eastAsia="Calibri" w:hAnsi="Arial" w:cs="Arial"/>
          <w:b/>
          <w:color w:val="FF0000"/>
          <w:sz w:val="20"/>
          <w:szCs w:val="20"/>
          <w:lang w:eastAsia="en-GB"/>
        </w:rPr>
      </w:pPr>
    </w:p>
    <w:p w14:paraId="68A43439" w14:textId="77777777" w:rsidR="00A30AAC" w:rsidRPr="00A30AAC" w:rsidRDefault="00A30AAC" w:rsidP="00A30AAC">
      <w:pPr>
        <w:jc w:val="both"/>
        <w:rPr>
          <w:rFonts w:ascii="Arial" w:eastAsia="Calibri" w:hAnsi="Arial" w:cs="Arial"/>
          <w:b/>
          <w:bCs/>
          <w:sz w:val="20"/>
          <w:szCs w:val="20"/>
          <w:lang w:eastAsia="en-GB"/>
        </w:rPr>
      </w:pPr>
    </w:p>
    <w:p w14:paraId="7E74641E" w14:textId="77777777" w:rsidR="00A30AAC" w:rsidRPr="00A30AAC" w:rsidRDefault="00A30AAC" w:rsidP="00A30AAC">
      <w:pPr>
        <w:jc w:val="both"/>
        <w:rPr>
          <w:rFonts w:ascii="Arial" w:eastAsia="Calibri" w:hAnsi="Arial" w:cs="Arial"/>
          <w:b/>
          <w:bCs/>
          <w:sz w:val="20"/>
          <w:szCs w:val="20"/>
          <w:lang w:eastAsia="en-GB"/>
        </w:rPr>
      </w:pPr>
      <w:r w:rsidRPr="00A30AAC">
        <w:rPr>
          <w:rFonts w:ascii="Arial" w:eastAsia="Calibri" w:hAnsi="Arial" w:cs="Arial"/>
          <w:b/>
          <w:bCs/>
          <w:sz w:val="20"/>
          <w:szCs w:val="20"/>
          <w:lang w:eastAsia="en-GB"/>
        </w:rPr>
        <w:t>Job Title:</w:t>
      </w:r>
      <w:r w:rsidRPr="00A30AAC">
        <w:rPr>
          <w:rFonts w:ascii="Arial" w:eastAsia="Calibri" w:hAnsi="Arial" w:cs="Arial"/>
          <w:b/>
          <w:bCs/>
          <w:sz w:val="20"/>
          <w:szCs w:val="20"/>
          <w:lang w:eastAsia="en-GB"/>
        </w:rPr>
        <w:tab/>
      </w:r>
      <w:r w:rsidRPr="00A30AAC">
        <w:rPr>
          <w:rFonts w:ascii="Arial" w:eastAsia="Calibri" w:hAnsi="Arial" w:cs="Arial"/>
          <w:b/>
          <w:bCs/>
          <w:sz w:val="20"/>
          <w:szCs w:val="20"/>
          <w:lang w:eastAsia="en-GB"/>
        </w:rPr>
        <w:tab/>
      </w:r>
      <w:r w:rsidRPr="00A30AAC">
        <w:rPr>
          <w:rFonts w:ascii="Arial" w:eastAsia="Calibri" w:hAnsi="Arial" w:cs="Arial"/>
          <w:b/>
          <w:sz w:val="20"/>
          <w:szCs w:val="20"/>
          <w:lang w:eastAsia="en-GB"/>
        </w:rPr>
        <w:t>AREA DEVELOPMENT MANAGER (ADM)</w:t>
      </w:r>
    </w:p>
    <w:p w14:paraId="5231C4F0" w14:textId="7C2DC066" w:rsidR="00A30AAC" w:rsidRPr="00A30AAC" w:rsidRDefault="00A30AAC" w:rsidP="00A30AAC">
      <w:pPr>
        <w:jc w:val="both"/>
        <w:rPr>
          <w:rFonts w:ascii="Arial" w:eastAsia="Calibri" w:hAnsi="Arial" w:cs="Arial"/>
          <w:b/>
          <w:bCs/>
          <w:sz w:val="20"/>
          <w:szCs w:val="20"/>
          <w:lang w:eastAsia="en-GB"/>
        </w:rPr>
      </w:pPr>
      <w:r w:rsidRPr="00A30AAC">
        <w:rPr>
          <w:rFonts w:ascii="Arial" w:eastAsia="Calibri" w:hAnsi="Arial" w:cs="Arial"/>
          <w:b/>
          <w:bCs/>
          <w:sz w:val="20"/>
          <w:szCs w:val="20"/>
          <w:lang w:eastAsia="en-GB"/>
        </w:rPr>
        <w:t>Reporting to:</w:t>
      </w:r>
      <w:r w:rsidRPr="00A30AAC">
        <w:rPr>
          <w:rFonts w:ascii="Arial" w:eastAsia="Calibri" w:hAnsi="Arial" w:cs="Arial"/>
          <w:b/>
          <w:bCs/>
          <w:sz w:val="20"/>
          <w:szCs w:val="20"/>
          <w:lang w:eastAsia="en-GB"/>
        </w:rPr>
        <w:tab/>
      </w:r>
      <w:r w:rsidRPr="00A30AAC">
        <w:rPr>
          <w:rFonts w:ascii="Arial" w:eastAsia="Calibri" w:hAnsi="Arial" w:cs="Arial"/>
          <w:b/>
          <w:bCs/>
          <w:sz w:val="20"/>
          <w:szCs w:val="20"/>
          <w:lang w:eastAsia="en-GB"/>
        </w:rPr>
        <w:tab/>
      </w:r>
      <w:r w:rsidR="00B2742B">
        <w:rPr>
          <w:rFonts w:ascii="Arial" w:eastAsia="Calibri" w:hAnsi="Arial" w:cs="Arial"/>
          <w:b/>
          <w:bCs/>
          <w:sz w:val="20"/>
          <w:szCs w:val="20"/>
          <w:lang w:eastAsia="en-GB"/>
        </w:rPr>
        <w:t>NATIONAL SALES MANAGER</w:t>
      </w:r>
    </w:p>
    <w:p w14:paraId="5A5D16B5" w14:textId="77777777" w:rsidR="00A30AAC" w:rsidRPr="00A30AAC" w:rsidRDefault="00A30AAC" w:rsidP="00A30AAC">
      <w:pPr>
        <w:jc w:val="both"/>
        <w:rPr>
          <w:rFonts w:ascii="Arial" w:eastAsia="Calibri" w:hAnsi="Arial" w:cs="Arial"/>
          <w:b/>
          <w:bCs/>
          <w:sz w:val="20"/>
          <w:szCs w:val="20"/>
          <w:lang w:eastAsia="en-GB"/>
        </w:rPr>
      </w:pPr>
      <w:r w:rsidRPr="00A30AAC">
        <w:rPr>
          <w:rFonts w:ascii="Arial" w:eastAsia="Calibri" w:hAnsi="Arial" w:cs="Arial"/>
          <w:b/>
          <w:bCs/>
          <w:sz w:val="20"/>
          <w:szCs w:val="20"/>
          <w:lang w:eastAsia="en-GB"/>
        </w:rPr>
        <w:t>Location of work:</w:t>
      </w:r>
      <w:r w:rsidRPr="00A30AAC">
        <w:rPr>
          <w:rFonts w:ascii="Arial" w:eastAsia="Calibri" w:hAnsi="Arial" w:cs="Arial"/>
          <w:b/>
          <w:bCs/>
          <w:sz w:val="20"/>
          <w:szCs w:val="20"/>
          <w:lang w:eastAsia="en-GB"/>
        </w:rPr>
        <w:tab/>
        <w:t>HOME BASED</w:t>
      </w:r>
    </w:p>
    <w:p w14:paraId="403D10B2" w14:textId="77777777" w:rsidR="00A30AAC" w:rsidRPr="00A30AAC" w:rsidRDefault="00A30AAC" w:rsidP="00A30AAC">
      <w:pPr>
        <w:jc w:val="both"/>
        <w:rPr>
          <w:rFonts w:ascii="Arial" w:eastAsia="Calibri" w:hAnsi="Arial" w:cs="Arial"/>
          <w:b/>
          <w:bCs/>
          <w:sz w:val="20"/>
          <w:szCs w:val="20"/>
          <w:lang w:eastAsia="en-GB"/>
        </w:rPr>
      </w:pPr>
    </w:p>
    <w:p w14:paraId="01B64892" w14:textId="77777777" w:rsidR="00A30AAC" w:rsidRPr="00A30AAC" w:rsidRDefault="00A30AAC" w:rsidP="00A30AAC">
      <w:pPr>
        <w:jc w:val="both"/>
        <w:rPr>
          <w:rFonts w:ascii="Arial" w:eastAsia="Calibri" w:hAnsi="Arial" w:cs="Arial"/>
          <w:b/>
          <w:sz w:val="20"/>
          <w:szCs w:val="20"/>
          <w:lang w:eastAsia="en-GB"/>
        </w:rPr>
      </w:pPr>
      <w:r w:rsidRPr="00A30AAC">
        <w:rPr>
          <w:rFonts w:ascii="Arial" w:eastAsia="Calibri" w:hAnsi="Arial" w:cs="Arial"/>
          <w:b/>
          <w:sz w:val="20"/>
          <w:szCs w:val="20"/>
          <w:lang w:eastAsia="en-GB"/>
        </w:rPr>
        <w:t>About Us:</w:t>
      </w:r>
    </w:p>
    <w:p w14:paraId="490ABC97" w14:textId="77777777" w:rsidR="00A30AAC" w:rsidRPr="00A30AAC" w:rsidRDefault="00A30AAC" w:rsidP="00A30AAC">
      <w:pPr>
        <w:jc w:val="both"/>
        <w:rPr>
          <w:rFonts w:ascii="Arial" w:eastAsia="Calibri" w:hAnsi="Arial" w:cs="Arial"/>
          <w:b/>
          <w:sz w:val="20"/>
          <w:szCs w:val="20"/>
          <w:lang w:eastAsia="en-GB"/>
        </w:rPr>
      </w:pPr>
    </w:p>
    <w:p w14:paraId="790DF1D6" w14:textId="77777777" w:rsidR="00B2742B" w:rsidRPr="00D07FBB" w:rsidRDefault="00B2742B" w:rsidP="00B2742B">
      <w:pPr>
        <w:spacing w:after="160" w:line="259" w:lineRule="auto"/>
        <w:jc w:val="both"/>
        <w:rPr>
          <w:rFonts w:ascii="Arial" w:eastAsia="Times New Roman" w:hAnsi="Arial" w:cs="Arial"/>
          <w:sz w:val="20"/>
          <w:szCs w:val="20"/>
        </w:rPr>
      </w:pPr>
      <w:r w:rsidRPr="00D07FBB">
        <w:rPr>
          <w:rFonts w:ascii="Arial" w:eastAsia="Times New Roman" w:hAnsi="Arial" w:cs="Arial"/>
          <w:sz w:val="20"/>
          <w:szCs w:val="20"/>
        </w:rPr>
        <w:t xml:space="preserve">It’s an amazing time </w:t>
      </w:r>
      <w:r>
        <w:rPr>
          <w:rFonts w:ascii="Arial" w:eastAsia="Times New Roman" w:hAnsi="Arial" w:cs="Arial"/>
          <w:sz w:val="20"/>
          <w:szCs w:val="20"/>
        </w:rPr>
        <w:t xml:space="preserve">to be part of </w:t>
      </w:r>
      <w:r w:rsidRPr="00D07FBB">
        <w:rPr>
          <w:rFonts w:ascii="Arial" w:eastAsia="Times New Roman" w:hAnsi="Arial" w:cs="Arial"/>
          <w:sz w:val="20"/>
          <w:szCs w:val="20"/>
        </w:rPr>
        <w:t xml:space="preserve">the NMR team as we continue to enhance and progress our business.  Since its formation in 1997 and subsequent flotation in 2006 as a plc, NMR has grown and developed into an integrated service provider, working for farmers and milk buyers, as well as being an independent source of data for advisors including vets, farm consultants and breed societies. Our Strategic Plan and Core Values are embedded in our organisation and are the framework of the daily activity. The NMR Group today is structured around four revenue streams with the passion and investor support for growth: </w:t>
      </w:r>
    </w:p>
    <w:p w14:paraId="27038B64" w14:textId="77777777" w:rsidR="00B2742B" w:rsidRPr="00D07FBB" w:rsidRDefault="00B2742B" w:rsidP="00B2742B">
      <w:pPr>
        <w:numPr>
          <w:ilvl w:val="0"/>
          <w:numId w:val="13"/>
        </w:numPr>
        <w:spacing w:after="160" w:line="259" w:lineRule="auto"/>
        <w:jc w:val="both"/>
        <w:rPr>
          <w:rFonts w:ascii="Arial" w:eastAsia="Times New Roman" w:hAnsi="Arial" w:cs="Arial"/>
          <w:sz w:val="20"/>
          <w:szCs w:val="20"/>
        </w:rPr>
      </w:pPr>
      <w:r w:rsidRPr="00D07FBB">
        <w:rPr>
          <w:rFonts w:ascii="Arial" w:eastAsia="Times New Roman" w:hAnsi="Arial" w:cs="Arial"/>
          <w:sz w:val="20"/>
          <w:szCs w:val="20"/>
        </w:rPr>
        <w:t>Milk recording</w:t>
      </w:r>
    </w:p>
    <w:p w14:paraId="4E073D7D" w14:textId="77777777" w:rsidR="00B2742B" w:rsidRPr="00D07FBB" w:rsidRDefault="00B2742B" w:rsidP="00B2742B">
      <w:pPr>
        <w:numPr>
          <w:ilvl w:val="0"/>
          <w:numId w:val="13"/>
        </w:numPr>
        <w:spacing w:after="160" w:line="259" w:lineRule="auto"/>
        <w:jc w:val="both"/>
        <w:rPr>
          <w:rFonts w:ascii="Arial" w:eastAsia="Times New Roman" w:hAnsi="Arial" w:cs="Arial"/>
          <w:sz w:val="20"/>
          <w:szCs w:val="20"/>
        </w:rPr>
      </w:pPr>
      <w:r w:rsidRPr="00D07FBB">
        <w:rPr>
          <w:rFonts w:ascii="Arial" w:eastAsia="Times New Roman" w:hAnsi="Arial" w:cs="Arial"/>
          <w:sz w:val="20"/>
          <w:szCs w:val="20"/>
        </w:rPr>
        <w:t>Disease testing</w:t>
      </w:r>
    </w:p>
    <w:p w14:paraId="06CECD2A" w14:textId="77777777" w:rsidR="00B2742B" w:rsidRPr="00D07FBB" w:rsidRDefault="00B2742B" w:rsidP="00B2742B">
      <w:pPr>
        <w:numPr>
          <w:ilvl w:val="0"/>
          <w:numId w:val="13"/>
        </w:numPr>
        <w:spacing w:after="160" w:line="259" w:lineRule="auto"/>
        <w:jc w:val="both"/>
        <w:rPr>
          <w:rFonts w:ascii="Arial" w:eastAsia="Times New Roman" w:hAnsi="Arial" w:cs="Arial"/>
          <w:sz w:val="20"/>
          <w:szCs w:val="20"/>
        </w:rPr>
      </w:pPr>
      <w:r w:rsidRPr="00D07FBB">
        <w:rPr>
          <w:rFonts w:ascii="Arial" w:eastAsia="Times New Roman" w:hAnsi="Arial" w:cs="Arial"/>
          <w:sz w:val="20"/>
          <w:szCs w:val="20"/>
        </w:rPr>
        <w:t>Payment testing</w:t>
      </w:r>
    </w:p>
    <w:p w14:paraId="46A17530" w14:textId="77777777" w:rsidR="00B2742B" w:rsidRPr="00D07FBB" w:rsidRDefault="00B2742B" w:rsidP="00B2742B">
      <w:pPr>
        <w:numPr>
          <w:ilvl w:val="0"/>
          <w:numId w:val="13"/>
        </w:numPr>
        <w:spacing w:after="160" w:line="259" w:lineRule="auto"/>
        <w:jc w:val="both"/>
        <w:rPr>
          <w:rFonts w:ascii="Arial" w:eastAsia="Times New Roman" w:hAnsi="Arial" w:cs="Arial"/>
          <w:sz w:val="20"/>
          <w:szCs w:val="20"/>
        </w:rPr>
      </w:pPr>
      <w:r w:rsidRPr="00D07FBB">
        <w:rPr>
          <w:rFonts w:ascii="Arial" w:eastAsia="Times New Roman" w:hAnsi="Arial" w:cs="Arial"/>
          <w:sz w:val="20"/>
          <w:szCs w:val="20"/>
        </w:rPr>
        <w:t>Genomic testing</w:t>
      </w:r>
    </w:p>
    <w:p w14:paraId="45328568" w14:textId="77777777" w:rsidR="00A30AAC" w:rsidRPr="00A30AAC" w:rsidRDefault="00A30AAC" w:rsidP="00A30AAC">
      <w:pPr>
        <w:jc w:val="both"/>
        <w:rPr>
          <w:rFonts w:ascii="Arial" w:eastAsia="Times New Roman" w:hAnsi="Arial" w:cs="Arial"/>
          <w:sz w:val="20"/>
          <w:szCs w:val="20"/>
          <w:lang w:eastAsia="en-GB"/>
        </w:rPr>
      </w:pPr>
    </w:p>
    <w:p w14:paraId="3E34D2AE" w14:textId="7D07B2CF" w:rsidR="00A30AAC" w:rsidRDefault="00A30AAC" w:rsidP="00A30AAC">
      <w:pPr>
        <w:jc w:val="both"/>
        <w:rPr>
          <w:rFonts w:ascii="Arial" w:eastAsia="Times New Roman" w:hAnsi="Arial" w:cs="Arial"/>
          <w:b/>
          <w:bCs/>
          <w:sz w:val="20"/>
          <w:szCs w:val="20"/>
          <w:lang w:eastAsia="en-GB"/>
        </w:rPr>
      </w:pPr>
      <w:r w:rsidRPr="00A30AAC">
        <w:rPr>
          <w:rFonts w:ascii="Arial" w:eastAsia="Times New Roman" w:hAnsi="Arial" w:cs="Arial"/>
          <w:b/>
          <w:bCs/>
          <w:sz w:val="20"/>
          <w:szCs w:val="20"/>
          <w:lang w:eastAsia="en-GB"/>
        </w:rPr>
        <w:t>The Role:</w:t>
      </w:r>
    </w:p>
    <w:p w14:paraId="2B63A9DC" w14:textId="77777777" w:rsidR="00A30AAC" w:rsidRPr="00A30AAC" w:rsidRDefault="00A30AAC" w:rsidP="00A30AAC">
      <w:pPr>
        <w:jc w:val="both"/>
        <w:rPr>
          <w:rFonts w:ascii="Arial" w:eastAsia="Times New Roman" w:hAnsi="Arial" w:cs="Arial"/>
          <w:sz w:val="20"/>
          <w:szCs w:val="20"/>
          <w:lang w:eastAsia="en-GB"/>
        </w:rPr>
      </w:pPr>
    </w:p>
    <w:p w14:paraId="0B832645" w14:textId="374E6115" w:rsidR="00A30AAC" w:rsidRPr="00A30AAC" w:rsidRDefault="00A30AAC" w:rsidP="00A30AAC">
      <w:pPr>
        <w:jc w:val="both"/>
        <w:rPr>
          <w:rFonts w:ascii="Arial" w:eastAsia="Calibri" w:hAnsi="Arial" w:cs="Arial"/>
          <w:sz w:val="20"/>
          <w:szCs w:val="20"/>
          <w:lang w:eastAsia="en-GB"/>
        </w:rPr>
      </w:pPr>
      <w:r w:rsidRPr="00A30AAC">
        <w:rPr>
          <w:rFonts w:ascii="Arial" w:eastAsia="Calibri" w:hAnsi="Arial" w:cs="Arial"/>
          <w:sz w:val="20"/>
          <w:szCs w:val="20"/>
          <w:lang w:eastAsia="en-GB"/>
        </w:rPr>
        <w:t>To be</w:t>
      </w:r>
      <w:r w:rsidRPr="00A30AAC">
        <w:rPr>
          <w:rFonts w:ascii="Arial" w:eastAsia="Calibri" w:hAnsi="Arial" w:cs="Arial"/>
          <w:spacing w:val="-2"/>
          <w:sz w:val="20"/>
          <w:szCs w:val="20"/>
          <w:lang w:eastAsia="en-GB"/>
        </w:rPr>
        <w:t xml:space="preserve"> </w:t>
      </w:r>
      <w:r w:rsidR="007425A3">
        <w:rPr>
          <w:rFonts w:ascii="Arial" w:eastAsia="Calibri" w:hAnsi="Arial" w:cs="Arial"/>
          <w:spacing w:val="-2"/>
          <w:sz w:val="20"/>
          <w:szCs w:val="20"/>
          <w:lang w:eastAsia="en-GB"/>
        </w:rPr>
        <w:t xml:space="preserve">a member of a team </w:t>
      </w:r>
      <w:r w:rsidRPr="00A30AAC">
        <w:rPr>
          <w:rFonts w:ascii="Arial" w:eastAsia="Calibri" w:hAnsi="Arial" w:cs="Arial"/>
          <w:sz w:val="20"/>
          <w:szCs w:val="20"/>
          <w:lang w:eastAsia="en-GB"/>
        </w:rPr>
        <w:t>responsible for business expansion and profitable promotion of NMR services and products:</w:t>
      </w:r>
    </w:p>
    <w:p w14:paraId="415FDC5D" w14:textId="77777777" w:rsidR="00A30AAC" w:rsidRPr="00A30AAC" w:rsidRDefault="00A30AAC" w:rsidP="00A30AAC">
      <w:pPr>
        <w:jc w:val="both"/>
        <w:rPr>
          <w:rFonts w:ascii="Arial" w:eastAsia="Calibri" w:hAnsi="Arial" w:cs="Arial"/>
          <w:sz w:val="20"/>
          <w:szCs w:val="20"/>
          <w:lang w:eastAsia="en-GB"/>
        </w:rPr>
      </w:pPr>
    </w:p>
    <w:p w14:paraId="1595B793"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Sales</w:t>
      </w:r>
    </w:p>
    <w:p w14:paraId="2BB04970" w14:textId="77777777" w:rsidR="00A30AAC" w:rsidRPr="00A30AAC" w:rsidRDefault="00A30AAC" w:rsidP="00A30AAC">
      <w:pPr>
        <w:numPr>
          <w:ilvl w:val="1"/>
          <w:numId w:val="10"/>
        </w:numPr>
        <w:spacing w:after="200" w:line="276" w:lineRule="auto"/>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Revenue growth by the acquisition of new customers and upselling to existing customers.</w:t>
      </w:r>
    </w:p>
    <w:p w14:paraId="24FE08A8" w14:textId="77777777" w:rsidR="00A30AAC" w:rsidRPr="00A30AAC" w:rsidRDefault="00A30AAC" w:rsidP="00A30AAC">
      <w:pPr>
        <w:numPr>
          <w:ilvl w:val="1"/>
          <w:numId w:val="10"/>
        </w:numPr>
        <w:spacing w:after="200" w:line="276" w:lineRule="auto"/>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Developing revenue of NMR products e.g.</w:t>
      </w:r>
    </w:p>
    <w:p w14:paraId="49356880" w14:textId="77777777" w:rsidR="007425A3" w:rsidRDefault="007425A3" w:rsidP="00A30AAC">
      <w:pPr>
        <w:numPr>
          <w:ilvl w:val="2"/>
          <w:numId w:val="10"/>
        </w:numPr>
        <w:spacing w:after="200" w:line="276" w:lineRule="auto"/>
        <w:contextualSpacing/>
        <w:rPr>
          <w:rFonts w:ascii="Arial" w:eastAsia="+mn-ea" w:hAnsi="Arial" w:cs="Arial"/>
          <w:kern w:val="24"/>
          <w:sz w:val="20"/>
          <w:szCs w:val="20"/>
          <w:lang w:eastAsia="en-GB"/>
        </w:rPr>
      </w:pPr>
      <w:r>
        <w:rPr>
          <w:rFonts w:ascii="Arial" w:eastAsia="+mn-ea" w:hAnsi="Arial" w:cs="Arial"/>
          <w:kern w:val="24"/>
          <w:sz w:val="20"/>
          <w:szCs w:val="20"/>
          <w:lang w:eastAsia="en-GB"/>
        </w:rPr>
        <w:t>Milk recording</w:t>
      </w:r>
    </w:p>
    <w:p w14:paraId="409EECFF" w14:textId="0A3FB5FD" w:rsidR="00A30AAC" w:rsidRPr="00A30AAC" w:rsidRDefault="00A30AAC" w:rsidP="00A30AAC">
      <w:pPr>
        <w:numPr>
          <w:ilvl w:val="2"/>
          <w:numId w:val="10"/>
        </w:numPr>
        <w:spacing w:after="200" w:line="276" w:lineRule="auto"/>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On Farm Software</w:t>
      </w:r>
    </w:p>
    <w:p w14:paraId="2BF6D5EB" w14:textId="77777777" w:rsidR="00A30AAC" w:rsidRPr="00A30AAC" w:rsidRDefault="00A30AAC" w:rsidP="00A30AAC">
      <w:pPr>
        <w:numPr>
          <w:ilvl w:val="2"/>
          <w:numId w:val="10"/>
        </w:numPr>
        <w:spacing w:after="200" w:line="276" w:lineRule="auto"/>
        <w:contextualSpacing/>
        <w:rPr>
          <w:rFonts w:ascii="Arial" w:eastAsia="Calibri" w:hAnsi="Arial" w:cs="Arial"/>
          <w:kern w:val="24"/>
          <w:sz w:val="20"/>
          <w:szCs w:val="20"/>
        </w:rPr>
      </w:pPr>
      <w:r w:rsidRPr="00A30AAC">
        <w:rPr>
          <w:rFonts w:ascii="Arial" w:eastAsia="+mn-ea" w:hAnsi="Arial" w:cs="Arial"/>
          <w:kern w:val="24"/>
          <w:sz w:val="20"/>
          <w:szCs w:val="20"/>
          <w:lang w:eastAsia="en-GB"/>
        </w:rPr>
        <w:t xml:space="preserve">Genomic testing </w:t>
      </w:r>
    </w:p>
    <w:p w14:paraId="377965B3" w14:textId="77777777" w:rsidR="00A30AAC" w:rsidRPr="00A30AAC" w:rsidRDefault="00A30AAC" w:rsidP="00A30AAC">
      <w:pPr>
        <w:numPr>
          <w:ilvl w:val="2"/>
          <w:numId w:val="10"/>
        </w:numPr>
        <w:spacing w:after="200" w:line="276" w:lineRule="auto"/>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ORI Shuttles – Recording on Robotic Herds</w:t>
      </w:r>
    </w:p>
    <w:p w14:paraId="473F48E3" w14:textId="77777777" w:rsidR="00A30AAC" w:rsidRPr="00A30AAC" w:rsidRDefault="00A30AAC" w:rsidP="00A30AAC">
      <w:pPr>
        <w:numPr>
          <w:ilvl w:val="2"/>
          <w:numId w:val="10"/>
        </w:numPr>
        <w:spacing w:after="200" w:line="276" w:lineRule="auto"/>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Tag Sales (Nordic Star)</w:t>
      </w:r>
    </w:p>
    <w:p w14:paraId="4101A01B" w14:textId="77777777" w:rsidR="007425A3" w:rsidRDefault="00A30AAC" w:rsidP="007425A3">
      <w:pPr>
        <w:numPr>
          <w:ilvl w:val="2"/>
          <w:numId w:val="10"/>
        </w:numPr>
        <w:spacing w:after="200" w:line="276" w:lineRule="auto"/>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Disease </w:t>
      </w:r>
      <w:r w:rsidR="007425A3">
        <w:rPr>
          <w:rFonts w:ascii="Arial" w:eastAsia="+mn-ea" w:hAnsi="Arial" w:cs="Arial"/>
          <w:kern w:val="24"/>
          <w:sz w:val="20"/>
          <w:szCs w:val="20"/>
          <w:lang w:eastAsia="en-GB"/>
        </w:rPr>
        <w:t>s</w:t>
      </w:r>
      <w:r w:rsidRPr="00A30AAC">
        <w:rPr>
          <w:rFonts w:ascii="Arial" w:eastAsia="+mn-ea" w:hAnsi="Arial" w:cs="Arial"/>
          <w:kern w:val="24"/>
          <w:sz w:val="20"/>
          <w:szCs w:val="20"/>
          <w:lang w:eastAsia="en-GB"/>
        </w:rPr>
        <w:t xml:space="preserve">urveillance </w:t>
      </w:r>
      <w:r w:rsidR="007425A3">
        <w:rPr>
          <w:rFonts w:ascii="Arial" w:eastAsia="+mn-ea" w:hAnsi="Arial" w:cs="Arial"/>
          <w:kern w:val="24"/>
          <w:sz w:val="20"/>
          <w:szCs w:val="20"/>
          <w:lang w:eastAsia="en-GB"/>
        </w:rPr>
        <w:t>t</w:t>
      </w:r>
      <w:r w:rsidRPr="00A30AAC">
        <w:rPr>
          <w:rFonts w:ascii="Arial" w:eastAsia="+mn-ea" w:hAnsi="Arial" w:cs="Arial"/>
          <w:kern w:val="24"/>
          <w:sz w:val="20"/>
          <w:szCs w:val="20"/>
          <w:lang w:eastAsia="en-GB"/>
        </w:rPr>
        <w:t>esting (ie, Johnes, BVD etc)</w:t>
      </w:r>
    </w:p>
    <w:p w14:paraId="508054CB" w14:textId="48C4CD37" w:rsidR="00A30AAC" w:rsidRPr="007425A3" w:rsidRDefault="00A30AAC" w:rsidP="007425A3">
      <w:pPr>
        <w:numPr>
          <w:ilvl w:val="1"/>
          <w:numId w:val="10"/>
        </w:numPr>
        <w:spacing w:after="200" w:line="276" w:lineRule="auto"/>
        <w:contextualSpacing/>
        <w:rPr>
          <w:rFonts w:ascii="Arial" w:eastAsia="+mn-ea" w:hAnsi="Arial" w:cs="Arial"/>
          <w:kern w:val="24"/>
          <w:sz w:val="20"/>
          <w:szCs w:val="20"/>
          <w:lang w:eastAsia="en-GB"/>
        </w:rPr>
      </w:pPr>
      <w:r w:rsidRPr="007425A3">
        <w:rPr>
          <w:rFonts w:ascii="Arial" w:eastAsia="+mn-ea" w:hAnsi="Arial" w:cs="Arial"/>
          <w:kern w:val="24"/>
          <w:sz w:val="20"/>
          <w:szCs w:val="20"/>
          <w:lang w:eastAsia="en-GB"/>
        </w:rPr>
        <w:t xml:space="preserve">Working with strategic external partners to extend service </w:t>
      </w:r>
      <w:proofErr w:type="gramStart"/>
      <w:r w:rsidRPr="007425A3">
        <w:rPr>
          <w:rFonts w:ascii="Arial" w:eastAsia="+mn-ea" w:hAnsi="Arial" w:cs="Arial"/>
          <w:kern w:val="24"/>
          <w:sz w:val="20"/>
          <w:szCs w:val="20"/>
          <w:lang w:eastAsia="en-GB"/>
        </w:rPr>
        <w:t>opportunity</w:t>
      </w:r>
      <w:proofErr w:type="gramEnd"/>
    </w:p>
    <w:p w14:paraId="6641C829" w14:textId="77777777" w:rsidR="00A30AAC" w:rsidRPr="00A30AAC" w:rsidRDefault="00A30AAC" w:rsidP="00A30AAC">
      <w:pPr>
        <w:numPr>
          <w:ilvl w:val="1"/>
          <w:numId w:val="10"/>
        </w:numPr>
        <w:spacing w:after="200" w:line="276" w:lineRule="auto"/>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Generating and qualifying leads for full range of products as listed </w:t>
      </w:r>
      <w:proofErr w:type="gramStart"/>
      <w:r w:rsidRPr="00A30AAC">
        <w:rPr>
          <w:rFonts w:ascii="Arial" w:eastAsia="+mn-ea" w:hAnsi="Arial" w:cs="Arial"/>
          <w:kern w:val="24"/>
          <w:sz w:val="20"/>
          <w:szCs w:val="20"/>
          <w:lang w:eastAsia="en-GB"/>
        </w:rPr>
        <w:t>above</w:t>
      </w:r>
      <w:proofErr w:type="gramEnd"/>
    </w:p>
    <w:p w14:paraId="04A8B3A0" w14:textId="77777777" w:rsidR="00A30AAC" w:rsidRPr="00A30AAC" w:rsidRDefault="00A30AAC" w:rsidP="00A30AAC">
      <w:pPr>
        <w:numPr>
          <w:ilvl w:val="1"/>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Customer contact by:</w:t>
      </w:r>
    </w:p>
    <w:p w14:paraId="56FFB5B9" w14:textId="77777777" w:rsidR="00A30AAC" w:rsidRPr="00A30AAC" w:rsidRDefault="00A30AAC" w:rsidP="00A30AAC">
      <w:pPr>
        <w:numPr>
          <w:ilvl w:val="2"/>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Email</w:t>
      </w:r>
    </w:p>
    <w:p w14:paraId="2AEB67AE" w14:textId="77777777" w:rsidR="00A30AAC" w:rsidRPr="00A30AAC" w:rsidRDefault="00A30AAC" w:rsidP="00A30AAC">
      <w:pPr>
        <w:numPr>
          <w:ilvl w:val="2"/>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Phone</w:t>
      </w:r>
    </w:p>
    <w:p w14:paraId="23F54026" w14:textId="77777777" w:rsidR="00A30AAC" w:rsidRPr="00A30AAC" w:rsidRDefault="00A30AAC" w:rsidP="00A30AAC">
      <w:pPr>
        <w:numPr>
          <w:ilvl w:val="2"/>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Visiting</w:t>
      </w:r>
    </w:p>
    <w:p w14:paraId="3C6D54F6" w14:textId="444A2717" w:rsidR="00A30AAC" w:rsidRPr="007425A3" w:rsidRDefault="00B2742B" w:rsidP="007425A3">
      <w:pPr>
        <w:numPr>
          <w:ilvl w:val="1"/>
          <w:numId w:val="10"/>
        </w:numPr>
        <w:contextualSpacing/>
        <w:rPr>
          <w:rFonts w:ascii="Arial" w:eastAsia="+mn-ea" w:hAnsi="Arial" w:cs="Arial"/>
          <w:kern w:val="24"/>
          <w:sz w:val="20"/>
          <w:szCs w:val="20"/>
          <w:lang w:eastAsia="en-GB"/>
        </w:rPr>
      </w:pPr>
      <w:r>
        <w:rPr>
          <w:rFonts w:ascii="Arial" w:eastAsia="+mn-ea" w:hAnsi="Arial" w:cs="Arial"/>
          <w:kern w:val="24"/>
          <w:sz w:val="20"/>
          <w:szCs w:val="20"/>
          <w:lang w:eastAsia="en-GB"/>
        </w:rPr>
        <w:t xml:space="preserve">Ability to secure new business through consultative </w:t>
      </w:r>
      <w:proofErr w:type="gramStart"/>
      <w:r>
        <w:rPr>
          <w:rFonts w:ascii="Arial" w:eastAsia="+mn-ea" w:hAnsi="Arial" w:cs="Arial"/>
          <w:kern w:val="24"/>
          <w:sz w:val="20"/>
          <w:szCs w:val="20"/>
          <w:lang w:eastAsia="en-GB"/>
        </w:rPr>
        <w:t>selling</w:t>
      </w:r>
      <w:proofErr w:type="gramEnd"/>
    </w:p>
    <w:p w14:paraId="49612B2C" w14:textId="77777777" w:rsidR="00A30AAC" w:rsidRPr="00A30AAC" w:rsidRDefault="00A30AAC" w:rsidP="00A30AAC">
      <w:pPr>
        <w:numPr>
          <w:ilvl w:val="1"/>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Maintain knowledge of products and services and the wider industry</w:t>
      </w:r>
    </w:p>
    <w:p w14:paraId="2FC20D9A" w14:textId="77777777" w:rsidR="00A30AAC" w:rsidRPr="00A30AAC" w:rsidRDefault="00A30AAC" w:rsidP="00A30AAC">
      <w:pPr>
        <w:ind w:left="1440"/>
        <w:contextualSpacing/>
        <w:rPr>
          <w:rFonts w:ascii="Arial" w:eastAsia="+mn-ea" w:hAnsi="Arial" w:cs="Arial"/>
          <w:kern w:val="24"/>
          <w:sz w:val="20"/>
          <w:szCs w:val="20"/>
          <w:lang w:eastAsia="en-GB"/>
        </w:rPr>
      </w:pPr>
    </w:p>
    <w:p w14:paraId="4290A5E3"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Territory Planning</w:t>
      </w:r>
    </w:p>
    <w:p w14:paraId="4238C03E" w14:textId="77777777" w:rsidR="00A30AAC" w:rsidRPr="00A30AAC" w:rsidRDefault="00A30AAC" w:rsidP="00A30AAC">
      <w:pPr>
        <w:numPr>
          <w:ilvl w:val="0"/>
          <w:numId w:val="12"/>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Create annual business plan with support of National Sales Manager to optimise revenue opportunities</w:t>
      </w:r>
    </w:p>
    <w:p w14:paraId="1633EF01" w14:textId="77777777" w:rsidR="00A30AAC" w:rsidRPr="00A30AAC" w:rsidRDefault="00A30AAC" w:rsidP="00A30AAC">
      <w:pPr>
        <w:numPr>
          <w:ilvl w:val="1"/>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Identification of potential new customers and develop existing accounts </w:t>
      </w:r>
    </w:p>
    <w:p w14:paraId="6164C317" w14:textId="77777777" w:rsidR="00A30AAC" w:rsidRPr="00A30AAC" w:rsidRDefault="00A30AAC" w:rsidP="00A30AAC">
      <w:pPr>
        <w:numPr>
          <w:ilvl w:val="1"/>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Development of related networks, e.g. </w:t>
      </w:r>
    </w:p>
    <w:p w14:paraId="719D3F5D" w14:textId="77777777" w:rsidR="00A30AAC" w:rsidRPr="00A30AAC" w:rsidRDefault="00A30AAC" w:rsidP="00A30AAC">
      <w:pPr>
        <w:numPr>
          <w:ilvl w:val="2"/>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Vets</w:t>
      </w:r>
    </w:p>
    <w:p w14:paraId="3894D636" w14:textId="77777777" w:rsidR="00A30AAC" w:rsidRPr="00A30AAC" w:rsidRDefault="00A30AAC" w:rsidP="00A30AAC">
      <w:pPr>
        <w:numPr>
          <w:ilvl w:val="2"/>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3rd party industry partners</w:t>
      </w:r>
    </w:p>
    <w:p w14:paraId="40EAA02C" w14:textId="77777777" w:rsidR="00A30AAC" w:rsidRPr="00A30AAC" w:rsidRDefault="00A30AAC" w:rsidP="00A30AAC">
      <w:pPr>
        <w:numPr>
          <w:ilvl w:val="2"/>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Ag. Colleges</w:t>
      </w:r>
    </w:p>
    <w:p w14:paraId="040F8790" w14:textId="38CF4155" w:rsidR="00A30AAC" w:rsidRPr="00A30AAC" w:rsidRDefault="00A30AAC" w:rsidP="00A30AAC">
      <w:pPr>
        <w:numPr>
          <w:ilvl w:val="0"/>
          <w:numId w:val="12"/>
        </w:numPr>
        <w:spacing w:after="200" w:line="276" w:lineRule="auto"/>
        <w:contextualSpacing/>
        <w:rPr>
          <w:rFonts w:ascii="Arial" w:eastAsia="+mn-ea" w:hAnsi="Arial" w:cs="Arial"/>
          <w:kern w:val="24"/>
          <w:sz w:val="20"/>
          <w:szCs w:val="20"/>
        </w:rPr>
      </w:pPr>
      <w:r w:rsidRPr="00A30AAC">
        <w:rPr>
          <w:rFonts w:ascii="Arial" w:eastAsia="+mn-ea" w:hAnsi="Arial" w:cs="Arial"/>
          <w:kern w:val="24"/>
          <w:sz w:val="20"/>
          <w:szCs w:val="20"/>
        </w:rPr>
        <w:t xml:space="preserve">CRM system – ensure </w:t>
      </w:r>
      <w:r w:rsidR="007425A3">
        <w:rPr>
          <w:rFonts w:ascii="Arial" w:eastAsia="+mn-ea" w:hAnsi="Arial" w:cs="Arial"/>
          <w:kern w:val="24"/>
          <w:sz w:val="20"/>
          <w:szCs w:val="20"/>
        </w:rPr>
        <w:t>activity</w:t>
      </w:r>
      <w:r w:rsidRPr="00A30AAC">
        <w:rPr>
          <w:rFonts w:ascii="Arial" w:eastAsia="+mn-ea" w:hAnsi="Arial" w:cs="Arial"/>
          <w:kern w:val="24"/>
          <w:sz w:val="20"/>
          <w:szCs w:val="20"/>
        </w:rPr>
        <w:t xml:space="preserve"> is </w:t>
      </w:r>
      <w:proofErr w:type="gramStart"/>
      <w:r w:rsidRPr="00A30AAC">
        <w:rPr>
          <w:rFonts w:ascii="Arial" w:eastAsia="+mn-ea" w:hAnsi="Arial" w:cs="Arial"/>
          <w:kern w:val="24"/>
          <w:sz w:val="20"/>
          <w:szCs w:val="20"/>
        </w:rPr>
        <w:t>recorded</w:t>
      </w:r>
      <w:proofErr w:type="gramEnd"/>
    </w:p>
    <w:p w14:paraId="62D04F0A" w14:textId="77777777" w:rsidR="00A30AAC" w:rsidRPr="00A30AAC" w:rsidRDefault="00A30AAC" w:rsidP="00A30AAC">
      <w:pPr>
        <w:numPr>
          <w:ilvl w:val="0"/>
          <w:numId w:val="12"/>
        </w:numPr>
        <w:spacing w:after="200" w:line="276" w:lineRule="auto"/>
        <w:contextualSpacing/>
        <w:rPr>
          <w:rFonts w:ascii="Arial" w:eastAsia="+mn-ea" w:hAnsi="Arial" w:cs="Arial"/>
          <w:kern w:val="24"/>
          <w:sz w:val="20"/>
          <w:szCs w:val="20"/>
        </w:rPr>
      </w:pPr>
      <w:r w:rsidRPr="00A30AAC">
        <w:rPr>
          <w:rFonts w:ascii="Arial" w:eastAsia="+mn-ea" w:hAnsi="Arial" w:cs="Arial"/>
          <w:kern w:val="24"/>
          <w:sz w:val="20"/>
          <w:szCs w:val="20"/>
        </w:rPr>
        <w:t>Identify collaborative opportunities with wider NMR team</w:t>
      </w:r>
    </w:p>
    <w:p w14:paraId="6C752785"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Marketing Campaigns</w:t>
      </w:r>
    </w:p>
    <w:p w14:paraId="657A00F1" w14:textId="77777777" w:rsidR="00A30AAC" w:rsidRPr="00A30AAC" w:rsidRDefault="00A30AAC" w:rsidP="00A30AAC">
      <w:pPr>
        <w:numPr>
          <w:ilvl w:val="1"/>
          <w:numId w:val="10"/>
        </w:numPr>
        <w:spacing w:after="200" w:line="276" w:lineRule="auto"/>
        <w:contextualSpacing/>
        <w:rPr>
          <w:rFonts w:ascii="Arial" w:eastAsia="+mn-ea" w:hAnsi="Arial" w:cs="Arial"/>
          <w:kern w:val="24"/>
          <w:sz w:val="20"/>
          <w:szCs w:val="20"/>
        </w:rPr>
      </w:pPr>
      <w:r w:rsidRPr="00A30AAC">
        <w:rPr>
          <w:rFonts w:ascii="Arial" w:eastAsia="+mn-ea" w:hAnsi="Arial" w:cs="Arial"/>
          <w:kern w:val="24"/>
          <w:sz w:val="20"/>
          <w:szCs w:val="20"/>
        </w:rPr>
        <w:t xml:space="preserve">Support National Marketing Campaigns with </w:t>
      </w:r>
      <w:proofErr w:type="spellStart"/>
      <w:r w:rsidRPr="00A30AAC">
        <w:rPr>
          <w:rFonts w:ascii="Arial" w:eastAsia="+mn-ea" w:hAnsi="Arial" w:cs="Arial"/>
          <w:kern w:val="24"/>
          <w:sz w:val="20"/>
          <w:szCs w:val="20"/>
        </w:rPr>
        <w:t>measureable</w:t>
      </w:r>
      <w:proofErr w:type="spellEnd"/>
      <w:r w:rsidRPr="00A30AAC">
        <w:rPr>
          <w:rFonts w:ascii="Arial" w:eastAsia="+mn-ea" w:hAnsi="Arial" w:cs="Arial"/>
          <w:kern w:val="24"/>
          <w:sz w:val="20"/>
          <w:szCs w:val="20"/>
        </w:rPr>
        <w:t xml:space="preserve"> activity</w:t>
      </w:r>
    </w:p>
    <w:p w14:paraId="1482FF7C" w14:textId="77777777" w:rsidR="00A30AAC" w:rsidRPr="00A30AAC" w:rsidRDefault="00A30AAC" w:rsidP="00A30AAC">
      <w:pPr>
        <w:numPr>
          <w:ilvl w:val="1"/>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Working with National Sales Manager / Marketing and Comms Team to develop local marketing campaigns</w:t>
      </w:r>
    </w:p>
    <w:p w14:paraId="008FFB09" w14:textId="77777777" w:rsidR="00A30AAC" w:rsidRPr="00A30AAC" w:rsidRDefault="00A30AAC" w:rsidP="00A30AAC">
      <w:pPr>
        <w:numPr>
          <w:ilvl w:val="1"/>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Identify opportunities in local customer base for new and aligned products and services </w:t>
      </w:r>
    </w:p>
    <w:p w14:paraId="2E9E4A95" w14:textId="77777777" w:rsidR="00A30AAC" w:rsidRPr="00A30AAC" w:rsidRDefault="00A30AAC" w:rsidP="00A30AAC">
      <w:pPr>
        <w:numPr>
          <w:ilvl w:val="1"/>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Planning and execution of events e.g.</w:t>
      </w:r>
    </w:p>
    <w:p w14:paraId="09A00675" w14:textId="77777777" w:rsidR="00A30AAC" w:rsidRPr="00A30AAC" w:rsidRDefault="00A30AAC" w:rsidP="00A30AAC">
      <w:pPr>
        <w:numPr>
          <w:ilvl w:val="2"/>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Farm walks</w:t>
      </w:r>
    </w:p>
    <w:p w14:paraId="58CB956A" w14:textId="4E54727A" w:rsidR="007425A3" w:rsidRPr="007425A3" w:rsidRDefault="00A30AAC" w:rsidP="007425A3">
      <w:pPr>
        <w:numPr>
          <w:ilvl w:val="2"/>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Workshops</w:t>
      </w:r>
    </w:p>
    <w:p w14:paraId="1F1DE2A1" w14:textId="77777777" w:rsidR="00A30AAC" w:rsidRPr="00A30AAC" w:rsidRDefault="00A30AAC" w:rsidP="00A30AAC">
      <w:pPr>
        <w:numPr>
          <w:ilvl w:val="1"/>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Lead generation</w:t>
      </w:r>
    </w:p>
    <w:p w14:paraId="588BFFDF" w14:textId="77777777" w:rsidR="00A30AAC" w:rsidRPr="00A30AAC" w:rsidRDefault="00A30AAC" w:rsidP="00A30AAC">
      <w:pPr>
        <w:jc w:val="both"/>
        <w:rPr>
          <w:rFonts w:ascii="Arial" w:eastAsia="Calibri" w:hAnsi="Arial" w:cs="Arial"/>
          <w:b/>
          <w:bCs/>
          <w:sz w:val="20"/>
          <w:szCs w:val="20"/>
          <w:lang w:eastAsia="en-GB"/>
        </w:rPr>
      </w:pPr>
    </w:p>
    <w:p w14:paraId="0DE3EF7F" w14:textId="77777777" w:rsidR="00A30AAC" w:rsidRPr="00A30AAC" w:rsidRDefault="00A30AAC" w:rsidP="00A30AAC">
      <w:pPr>
        <w:jc w:val="both"/>
        <w:rPr>
          <w:rFonts w:ascii="Arial" w:eastAsia="Calibri" w:hAnsi="Arial" w:cs="Arial"/>
          <w:b/>
          <w:sz w:val="20"/>
          <w:szCs w:val="20"/>
          <w:lang w:eastAsia="en-GB"/>
        </w:rPr>
      </w:pPr>
      <w:r w:rsidRPr="00A30AAC">
        <w:rPr>
          <w:rFonts w:ascii="Arial" w:eastAsia="Calibri" w:hAnsi="Arial" w:cs="Arial"/>
          <w:b/>
          <w:sz w:val="20"/>
          <w:szCs w:val="20"/>
          <w:lang w:eastAsia="en-GB"/>
        </w:rPr>
        <w:t>Essential Key Skills &amp; Requirements:</w:t>
      </w:r>
    </w:p>
    <w:p w14:paraId="7C679AAC" w14:textId="77777777" w:rsidR="00A30AAC" w:rsidRPr="00A30AAC" w:rsidRDefault="00A30AAC" w:rsidP="00A30AAC">
      <w:pPr>
        <w:autoSpaceDE w:val="0"/>
        <w:autoSpaceDN w:val="0"/>
        <w:adjustRightInd w:val="0"/>
        <w:rPr>
          <w:rFonts w:ascii="Arial" w:eastAsia="Calibri" w:hAnsi="Arial" w:cs="Arial"/>
          <w:sz w:val="20"/>
          <w:szCs w:val="20"/>
        </w:rPr>
      </w:pPr>
    </w:p>
    <w:p w14:paraId="2DA5B9E3"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A graduate, BTEC in agriculture or relevant commercial experience </w:t>
      </w:r>
    </w:p>
    <w:p w14:paraId="49D9079D"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Proven track record gained through field sales</w:t>
      </w:r>
    </w:p>
    <w:p w14:paraId="2605FD2F"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Farming experience and knowledge of the dairy industry </w:t>
      </w:r>
    </w:p>
    <w:p w14:paraId="4ECEC42C"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Time management skills</w:t>
      </w:r>
    </w:p>
    <w:p w14:paraId="6D48AC7D"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Effective communication skills </w:t>
      </w:r>
    </w:p>
    <w:p w14:paraId="180E35D1"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rPr>
        <w:t>Interpersonal and relationship building skills</w:t>
      </w:r>
    </w:p>
    <w:p w14:paraId="743356E2"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Negotiation skills</w:t>
      </w:r>
    </w:p>
    <w:p w14:paraId="709912A3"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Self-motivated with a positive, enthusiastic attitude</w:t>
      </w:r>
    </w:p>
    <w:p w14:paraId="3B6CDED7"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Full current driving license  </w:t>
      </w:r>
    </w:p>
    <w:p w14:paraId="5AADC009" w14:textId="3AB20DD4"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Ability to work effectively </w:t>
      </w:r>
      <w:r w:rsidR="00B2742B">
        <w:rPr>
          <w:rFonts w:ascii="Arial" w:eastAsia="+mn-ea" w:hAnsi="Arial" w:cs="Arial"/>
          <w:kern w:val="24"/>
          <w:sz w:val="20"/>
          <w:szCs w:val="20"/>
          <w:lang w:eastAsia="en-GB"/>
        </w:rPr>
        <w:t xml:space="preserve">both </w:t>
      </w:r>
      <w:r w:rsidRPr="00A30AAC">
        <w:rPr>
          <w:rFonts w:ascii="Arial" w:eastAsia="+mn-ea" w:hAnsi="Arial" w:cs="Arial"/>
          <w:kern w:val="24"/>
          <w:sz w:val="20"/>
          <w:szCs w:val="20"/>
          <w:lang w:eastAsia="en-GB"/>
        </w:rPr>
        <w:t>within a team and</w:t>
      </w:r>
      <w:r w:rsidR="00B2742B">
        <w:rPr>
          <w:rFonts w:ascii="Arial" w:eastAsia="+mn-ea" w:hAnsi="Arial" w:cs="Arial"/>
          <w:kern w:val="24"/>
          <w:sz w:val="20"/>
          <w:szCs w:val="20"/>
          <w:lang w:eastAsia="en-GB"/>
        </w:rPr>
        <w:t xml:space="preserve"> </w:t>
      </w:r>
      <w:proofErr w:type="gramStart"/>
      <w:r w:rsidR="00B2742B">
        <w:rPr>
          <w:rFonts w:ascii="Arial" w:eastAsia="+mn-ea" w:hAnsi="Arial" w:cs="Arial"/>
          <w:kern w:val="24"/>
          <w:sz w:val="20"/>
          <w:szCs w:val="20"/>
          <w:lang w:eastAsia="en-GB"/>
        </w:rPr>
        <w:t>independently</w:t>
      </w:r>
      <w:proofErr w:type="gramEnd"/>
    </w:p>
    <w:p w14:paraId="56AD029E"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Strong attention to detail ensuring accuracy in work </w:t>
      </w:r>
      <w:proofErr w:type="gramStart"/>
      <w:r w:rsidRPr="00A30AAC">
        <w:rPr>
          <w:rFonts w:ascii="Arial" w:eastAsia="+mn-ea" w:hAnsi="Arial" w:cs="Arial"/>
          <w:kern w:val="24"/>
          <w:sz w:val="20"/>
          <w:szCs w:val="20"/>
          <w:lang w:eastAsia="en-GB"/>
        </w:rPr>
        <w:t>produced</w:t>
      </w:r>
      <w:proofErr w:type="gramEnd"/>
    </w:p>
    <w:p w14:paraId="464A5013"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Fully PC literate</w:t>
      </w:r>
    </w:p>
    <w:p w14:paraId="2BEEB93A"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To be located within the area</w:t>
      </w:r>
    </w:p>
    <w:p w14:paraId="0044B520" w14:textId="77777777" w:rsidR="00A30AAC" w:rsidRPr="00A30AAC" w:rsidRDefault="00A30AAC" w:rsidP="00A30AAC">
      <w:pPr>
        <w:ind w:left="720"/>
        <w:contextualSpacing/>
        <w:rPr>
          <w:rFonts w:ascii="Arial" w:eastAsia="+mn-ea" w:hAnsi="Arial" w:cs="Arial"/>
          <w:kern w:val="24"/>
          <w:sz w:val="20"/>
          <w:szCs w:val="20"/>
          <w:lang w:eastAsia="en-GB"/>
        </w:rPr>
      </w:pPr>
    </w:p>
    <w:p w14:paraId="66E531F0" w14:textId="77777777" w:rsidR="00A30AAC" w:rsidRPr="00A30AAC" w:rsidRDefault="00A30AAC" w:rsidP="00A30AAC">
      <w:pPr>
        <w:jc w:val="both"/>
        <w:rPr>
          <w:rFonts w:ascii="Arial" w:eastAsia="Calibri" w:hAnsi="Arial" w:cs="Arial"/>
          <w:b/>
          <w:sz w:val="20"/>
          <w:szCs w:val="20"/>
          <w:lang w:eastAsia="en-GB"/>
        </w:rPr>
      </w:pPr>
      <w:r w:rsidRPr="00A30AAC">
        <w:rPr>
          <w:rFonts w:ascii="Arial" w:eastAsia="Calibri" w:hAnsi="Arial" w:cs="Arial"/>
          <w:b/>
          <w:sz w:val="20"/>
          <w:szCs w:val="20"/>
          <w:lang w:eastAsia="en-GB"/>
        </w:rPr>
        <w:t>Preferred Skills &amp; Requirements:</w:t>
      </w:r>
    </w:p>
    <w:p w14:paraId="01B9AF91" w14:textId="77777777" w:rsidR="00A30AAC" w:rsidRPr="00A30AAC" w:rsidRDefault="00A30AAC" w:rsidP="00A30AAC">
      <w:pPr>
        <w:rPr>
          <w:rFonts w:ascii="Arial" w:eastAsia="+mn-ea" w:hAnsi="Arial" w:cs="Arial"/>
          <w:kern w:val="24"/>
          <w:sz w:val="20"/>
          <w:szCs w:val="20"/>
          <w:lang w:eastAsia="en-GB"/>
        </w:rPr>
      </w:pPr>
    </w:p>
    <w:p w14:paraId="4B90F457"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On Farm software experience</w:t>
      </w:r>
    </w:p>
    <w:p w14:paraId="12FA7CF6"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Presentation skills </w:t>
      </w:r>
    </w:p>
    <w:p w14:paraId="2E989B32"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 xml:space="preserve">Problem solving skills </w:t>
      </w:r>
    </w:p>
    <w:p w14:paraId="2F869EFD"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Ability to work flexible hours</w:t>
      </w:r>
    </w:p>
    <w:p w14:paraId="5A8E10DF" w14:textId="77777777" w:rsidR="00A30AAC" w:rsidRPr="00A30AAC" w:rsidRDefault="00A30AAC" w:rsidP="00A30AAC">
      <w:pPr>
        <w:numPr>
          <w:ilvl w:val="0"/>
          <w:numId w:val="10"/>
        </w:numPr>
        <w:contextualSpacing/>
        <w:rPr>
          <w:rFonts w:ascii="Arial" w:eastAsia="+mn-ea" w:hAnsi="Arial" w:cs="Arial"/>
          <w:kern w:val="24"/>
          <w:sz w:val="20"/>
          <w:szCs w:val="20"/>
          <w:lang w:eastAsia="en-GB"/>
        </w:rPr>
      </w:pPr>
      <w:r w:rsidRPr="00A30AAC">
        <w:rPr>
          <w:rFonts w:ascii="Arial" w:eastAsia="+mn-ea" w:hAnsi="Arial" w:cs="Arial"/>
          <w:kern w:val="24"/>
          <w:sz w:val="20"/>
          <w:szCs w:val="20"/>
          <w:lang w:eastAsia="en-GB"/>
        </w:rPr>
        <w:t>Account management</w:t>
      </w:r>
    </w:p>
    <w:p w14:paraId="172A275C" w14:textId="77777777" w:rsidR="00A30AAC" w:rsidRPr="00A30AAC" w:rsidRDefault="00A30AAC" w:rsidP="00A30AAC">
      <w:pPr>
        <w:numPr>
          <w:ilvl w:val="0"/>
          <w:numId w:val="10"/>
        </w:numPr>
        <w:contextualSpacing/>
        <w:rPr>
          <w:rFonts w:ascii="Arial" w:eastAsia="Calibri" w:hAnsi="Arial" w:cs="Arial"/>
          <w:sz w:val="20"/>
          <w:szCs w:val="20"/>
          <w:lang w:eastAsia="en-GB"/>
        </w:rPr>
      </w:pPr>
      <w:r w:rsidRPr="00A30AAC">
        <w:rPr>
          <w:rFonts w:ascii="Arial" w:eastAsia="+mn-ea" w:hAnsi="Arial" w:cs="Arial"/>
          <w:sz w:val="20"/>
          <w:szCs w:val="20"/>
          <w:lang w:eastAsia="en-GB"/>
        </w:rPr>
        <w:t>Understanding of Dairy Industry</w:t>
      </w:r>
    </w:p>
    <w:p w14:paraId="4734C0EC" w14:textId="77777777" w:rsidR="00A30AAC" w:rsidRDefault="00A30AAC" w:rsidP="00A30AAC">
      <w:pPr>
        <w:autoSpaceDE w:val="0"/>
        <w:autoSpaceDN w:val="0"/>
        <w:adjustRightInd w:val="0"/>
        <w:ind w:left="714"/>
        <w:contextualSpacing/>
        <w:rPr>
          <w:rFonts w:ascii="Arial" w:eastAsia="Calibri" w:hAnsi="Arial" w:cs="Arial"/>
          <w:sz w:val="20"/>
          <w:szCs w:val="20"/>
        </w:rPr>
      </w:pPr>
    </w:p>
    <w:p w14:paraId="7BAC29A4" w14:textId="77777777" w:rsidR="007425A3" w:rsidRDefault="007425A3" w:rsidP="00A30AAC">
      <w:pPr>
        <w:autoSpaceDE w:val="0"/>
        <w:autoSpaceDN w:val="0"/>
        <w:adjustRightInd w:val="0"/>
        <w:ind w:left="714"/>
        <w:contextualSpacing/>
        <w:rPr>
          <w:rFonts w:ascii="Arial" w:eastAsia="Calibri" w:hAnsi="Arial" w:cs="Arial"/>
          <w:sz w:val="20"/>
          <w:szCs w:val="20"/>
        </w:rPr>
      </w:pPr>
    </w:p>
    <w:p w14:paraId="54A49E8A" w14:textId="77777777" w:rsidR="007425A3" w:rsidRDefault="007425A3" w:rsidP="00A30AAC">
      <w:pPr>
        <w:autoSpaceDE w:val="0"/>
        <w:autoSpaceDN w:val="0"/>
        <w:adjustRightInd w:val="0"/>
        <w:ind w:left="714"/>
        <w:contextualSpacing/>
        <w:rPr>
          <w:rFonts w:ascii="Arial" w:eastAsia="Calibri" w:hAnsi="Arial" w:cs="Arial"/>
          <w:sz w:val="20"/>
          <w:szCs w:val="20"/>
        </w:rPr>
      </w:pPr>
    </w:p>
    <w:p w14:paraId="541EAF49" w14:textId="77777777" w:rsidR="007425A3" w:rsidRPr="00A30AAC" w:rsidRDefault="007425A3" w:rsidP="00A30AAC">
      <w:pPr>
        <w:autoSpaceDE w:val="0"/>
        <w:autoSpaceDN w:val="0"/>
        <w:adjustRightInd w:val="0"/>
        <w:ind w:left="714"/>
        <w:contextualSpacing/>
        <w:rPr>
          <w:rFonts w:ascii="Arial" w:eastAsia="Calibri" w:hAnsi="Arial" w:cs="Arial"/>
          <w:sz w:val="20"/>
          <w:szCs w:val="20"/>
        </w:rPr>
      </w:pPr>
    </w:p>
    <w:p w14:paraId="4DDA0908" w14:textId="77777777" w:rsidR="00A30AAC" w:rsidRPr="00A30AAC" w:rsidRDefault="00A30AAC" w:rsidP="00A30AAC">
      <w:pPr>
        <w:jc w:val="both"/>
        <w:outlineLvl w:val="0"/>
        <w:rPr>
          <w:rFonts w:ascii="Arial" w:eastAsia="Calibri" w:hAnsi="Arial" w:cs="Arial"/>
          <w:b/>
          <w:sz w:val="20"/>
          <w:szCs w:val="20"/>
          <w:lang w:eastAsia="en-GB"/>
        </w:rPr>
      </w:pPr>
      <w:r w:rsidRPr="00A30AAC">
        <w:rPr>
          <w:rFonts w:ascii="Arial" w:eastAsia="Calibri" w:hAnsi="Arial" w:cs="Arial"/>
          <w:b/>
          <w:sz w:val="20"/>
          <w:szCs w:val="20"/>
          <w:lang w:eastAsia="en-GB"/>
        </w:rPr>
        <w:t>Key Responsibilities:</w:t>
      </w:r>
    </w:p>
    <w:p w14:paraId="409955F1" w14:textId="77777777" w:rsidR="00A30AAC" w:rsidRPr="00A30AAC" w:rsidRDefault="00A30AAC" w:rsidP="00A30AAC">
      <w:pPr>
        <w:tabs>
          <w:tab w:val="left" w:pos="963"/>
        </w:tabs>
        <w:jc w:val="both"/>
        <w:outlineLvl w:val="0"/>
        <w:rPr>
          <w:rFonts w:ascii="Arial" w:eastAsia="Calibri" w:hAnsi="Arial" w:cs="Arial"/>
          <w:b/>
          <w:sz w:val="20"/>
          <w:szCs w:val="20"/>
          <w:lang w:eastAsia="en-GB"/>
        </w:rPr>
      </w:pPr>
      <w:r w:rsidRPr="00A30AAC">
        <w:rPr>
          <w:rFonts w:ascii="Arial" w:eastAsia="Calibri" w:hAnsi="Arial" w:cs="Arial"/>
          <w:b/>
          <w:sz w:val="20"/>
          <w:szCs w:val="20"/>
          <w:lang w:eastAsia="en-GB"/>
        </w:rPr>
        <w:tab/>
      </w:r>
    </w:p>
    <w:p w14:paraId="5582D6D1" w14:textId="77777777" w:rsidR="00A30AAC" w:rsidRPr="00A30AAC" w:rsidRDefault="00A30AAC" w:rsidP="00A30AAC">
      <w:pPr>
        <w:numPr>
          <w:ilvl w:val="0"/>
          <w:numId w:val="11"/>
        </w:numPr>
        <w:spacing w:after="200" w:line="276" w:lineRule="auto"/>
        <w:contextualSpacing/>
        <w:rPr>
          <w:rFonts w:ascii="Arial" w:eastAsia="Calibri" w:hAnsi="Arial" w:cs="Arial"/>
          <w:sz w:val="20"/>
          <w:szCs w:val="20"/>
        </w:rPr>
      </w:pPr>
      <w:r w:rsidRPr="00A30AAC">
        <w:rPr>
          <w:rFonts w:ascii="Arial" w:eastAsia="Calibri" w:hAnsi="Arial" w:cs="Arial"/>
          <w:sz w:val="20"/>
          <w:szCs w:val="20"/>
        </w:rPr>
        <w:t xml:space="preserve">Achieving revenue levels in accordance with budgets </w:t>
      </w:r>
    </w:p>
    <w:p w14:paraId="6E2797AF" w14:textId="281F9027" w:rsidR="00A30AAC" w:rsidRPr="00B2742B" w:rsidRDefault="00A30AAC" w:rsidP="00B2742B">
      <w:pPr>
        <w:numPr>
          <w:ilvl w:val="0"/>
          <w:numId w:val="11"/>
        </w:numPr>
        <w:spacing w:after="200" w:line="276" w:lineRule="auto"/>
        <w:contextualSpacing/>
        <w:rPr>
          <w:rFonts w:ascii="Arial" w:eastAsia="Calibri" w:hAnsi="Arial" w:cs="Arial"/>
          <w:sz w:val="20"/>
          <w:szCs w:val="20"/>
        </w:rPr>
      </w:pPr>
      <w:r w:rsidRPr="00A30AAC">
        <w:rPr>
          <w:rFonts w:ascii="Arial" w:eastAsia="Calibri" w:hAnsi="Arial" w:cs="Arial"/>
          <w:sz w:val="20"/>
          <w:szCs w:val="20"/>
        </w:rPr>
        <w:t xml:space="preserve">To grow revenue by the acquisition of new customers and developing key accounts </w:t>
      </w:r>
    </w:p>
    <w:p w14:paraId="7FF3014B"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respond to all enquiries in a timely manner</w:t>
      </w:r>
    </w:p>
    <w:p w14:paraId="288589AB"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build key industry partner links in the area</w:t>
      </w:r>
    </w:p>
    <w:p w14:paraId="25FF1C7F"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develop and implement marketing campaigns</w:t>
      </w:r>
    </w:p>
    <w:p w14:paraId="46F4F087"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manage your sales pipeline</w:t>
      </w:r>
    </w:p>
    <w:p w14:paraId="3DBC5451"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achieve set conversion rates within the sales pipeline</w:t>
      </w:r>
    </w:p>
    <w:p w14:paraId="7CFB8921"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maintain the completeness and quality of non-customer database</w:t>
      </w:r>
    </w:p>
    <w:p w14:paraId="58C8B1CB"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maintain set KPIs</w:t>
      </w:r>
    </w:p>
    <w:p w14:paraId="2659ADDC"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manage account relationships with allocated accounts including overdue debt</w:t>
      </w:r>
    </w:p>
    <w:p w14:paraId="596FA717"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To maintain effective knowledge of NMR products and services including the wider industry</w:t>
      </w:r>
    </w:p>
    <w:p w14:paraId="2B69F2DA"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Territory performance reporting and analysis of results with an appropriate action plan</w:t>
      </w:r>
    </w:p>
    <w:p w14:paraId="1A965257" w14:textId="77777777" w:rsidR="00A30AAC" w:rsidRPr="00A30AAC" w:rsidRDefault="00A30AAC" w:rsidP="00A30AAC">
      <w:pPr>
        <w:numPr>
          <w:ilvl w:val="0"/>
          <w:numId w:val="11"/>
        </w:numPr>
        <w:spacing w:after="200" w:line="276" w:lineRule="auto"/>
        <w:contextualSpacing/>
        <w:rPr>
          <w:rFonts w:ascii="Arial" w:eastAsia="Calibri" w:hAnsi="Arial" w:cs="Arial"/>
          <w:bCs/>
          <w:sz w:val="20"/>
          <w:szCs w:val="20"/>
        </w:rPr>
      </w:pPr>
      <w:r w:rsidRPr="00A30AAC">
        <w:rPr>
          <w:rFonts w:ascii="Arial" w:eastAsia="Calibri" w:hAnsi="Arial" w:cs="Arial"/>
          <w:bCs/>
          <w:sz w:val="20"/>
          <w:szCs w:val="20"/>
        </w:rPr>
        <w:t xml:space="preserve">Promote and assist in NMR at local and national events e.g. shows and farm </w:t>
      </w:r>
      <w:proofErr w:type="gramStart"/>
      <w:r w:rsidRPr="00A30AAC">
        <w:rPr>
          <w:rFonts w:ascii="Arial" w:eastAsia="Calibri" w:hAnsi="Arial" w:cs="Arial"/>
          <w:bCs/>
          <w:sz w:val="20"/>
          <w:szCs w:val="20"/>
        </w:rPr>
        <w:t>walks</w:t>
      </w:r>
      <w:proofErr w:type="gramEnd"/>
      <w:r w:rsidRPr="00A30AAC">
        <w:rPr>
          <w:rFonts w:ascii="Arial" w:eastAsia="Calibri" w:hAnsi="Arial" w:cs="Arial"/>
          <w:bCs/>
          <w:sz w:val="20"/>
          <w:szCs w:val="20"/>
        </w:rPr>
        <w:t xml:space="preserve"> </w:t>
      </w:r>
    </w:p>
    <w:p w14:paraId="13E18F7A" w14:textId="77777777" w:rsidR="00A30AAC" w:rsidRPr="00A30AAC" w:rsidRDefault="00A30AAC" w:rsidP="00A30AAC">
      <w:pPr>
        <w:numPr>
          <w:ilvl w:val="0"/>
          <w:numId w:val="11"/>
        </w:numPr>
        <w:tabs>
          <w:tab w:val="left" w:pos="963"/>
        </w:tabs>
        <w:spacing w:after="200" w:line="276" w:lineRule="auto"/>
        <w:contextualSpacing/>
        <w:jc w:val="both"/>
        <w:outlineLvl w:val="0"/>
        <w:rPr>
          <w:rFonts w:ascii="Arial" w:eastAsia="Calibri" w:hAnsi="Arial" w:cs="Arial"/>
          <w:bCs/>
          <w:sz w:val="20"/>
          <w:szCs w:val="20"/>
        </w:rPr>
      </w:pPr>
      <w:r w:rsidRPr="00A30AAC">
        <w:rPr>
          <w:rFonts w:ascii="Arial" w:eastAsia="Calibri" w:hAnsi="Arial" w:cs="Arial"/>
          <w:bCs/>
          <w:sz w:val="20"/>
          <w:szCs w:val="20"/>
        </w:rPr>
        <w:t>To work closely with the team to ensure high quality service and continued business development</w:t>
      </w:r>
    </w:p>
    <w:p w14:paraId="4F49F3D1" w14:textId="77777777" w:rsidR="00A30AAC" w:rsidRPr="00A30AAC" w:rsidRDefault="00A30AAC" w:rsidP="00A30AAC">
      <w:pPr>
        <w:numPr>
          <w:ilvl w:val="0"/>
          <w:numId w:val="11"/>
        </w:numPr>
        <w:tabs>
          <w:tab w:val="left" w:pos="963"/>
        </w:tabs>
        <w:spacing w:after="200" w:line="276" w:lineRule="auto"/>
        <w:contextualSpacing/>
        <w:jc w:val="both"/>
        <w:outlineLvl w:val="0"/>
        <w:rPr>
          <w:rFonts w:ascii="Arial" w:eastAsia="Calibri" w:hAnsi="Arial" w:cs="Arial"/>
          <w:bCs/>
          <w:sz w:val="20"/>
          <w:szCs w:val="20"/>
        </w:rPr>
      </w:pPr>
      <w:r w:rsidRPr="00A30AAC">
        <w:rPr>
          <w:rFonts w:ascii="Arial" w:eastAsia="Calibri" w:hAnsi="Arial" w:cs="Arial"/>
          <w:bCs/>
          <w:sz w:val="20"/>
          <w:szCs w:val="20"/>
        </w:rPr>
        <w:t>To participate in additional projects as and when required</w:t>
      </w:r>
    </w:p>
    <w:p w14:paraId="631B711D" w14:textId="77777777" w:rsidR="00A30AAC" w:rsidRPr="00A30AAC" w:rsidRDefault="00A30AAC" w:rsidP="00A30AAC">
      <w:pPr>
        <w:numPr>
          <w:ilvl w:val="0"/>
          <w:numId w:val="11"/>
        </w:numPr>
        <w:tabs>
          <w:tab w:val="left" w:pos="963"/>
        </w:tabs>
        <w:spacing w:after="200" w:line="276" w:lineRule="auto"/>
        <w:contextualSpacing/>
        <w:jc w:val="both"/>
        <w:outlineLvl w:val="0"/>
        <w:rPr>
          <w:rFonts w:ascii="Arial" w:eastAsia="Calibri" w:hAnsi="Arial" w:cs="Arial"/>
          <w:bCs/>
          <w:sz w:val="20"/>
          <w:szCs w:val="20"/>
        </w:rPr>
      </w:pPr>
      <w:r w:rsidRPr="00A30AAC">
        <w:rPr>
          <w:rFonts w:ascii="Arial" w:eastAsia="Calibri" w:hAnsi="Arial" w:cs="Arial"/>
          <w:bCs/>
          <w:sz w:val="20"/>
          <w:szCs w:val="20"/>
        </w:rPr>
        <w:t>To maintain accurate and timely records on the Customer Relations System</w:t>
      </w:r>
    </w:p>
    <w:p w14:paraId="2ECF5DB9" w14:textId="77777777" w:rsidR="00A30AAC" w:rsidRPr="00A30AAC" w:rsidRDefault="00A30AAC" w:rsidP="00A30AAC">
      <w:pPr>
        <w:numPr>
          <w:ilvl w:val="0"/>
          <w:numId w:val="11"/>
        </w:numPr>
        <w:tabs>
          <w:tab w:val="left" w:pos="963"/>
        </w:tabs>
        <w:spacing w:after="200" w:line="276" w:lineRule="auto"/>
        <w:contextualSpacing/>
        <w:jc w:val="both"/>
        <w:outlineLvl w:val="0"/>
        <w:rPr>
          <w:rFonts w:ascii="Arial" w:eastAsia="Calibri" w:hAnsi="Arial" w:cs="Arial"/>
          <w:bCs/>
          <w:sz w:val="20"/>
          <w:szCs w:val="20"/>
        </w:rPr>
      </w:pPr>
      <w:r w:rsidRPr="00A30AAC">
        <w:rPr>
          <w:rFonts w:ascii="Arial" w:eastAsia="Calibri" w:hAnsi="Arial" w:cs="Arial"/>
          <w:bCs/>
          <w:sz w:val="20"/>
          <w:szCs w:val="20"/>
        </w:rPr>
        <w:t xml:space="preserve">Driving will be a significant aspect of your role </w:t>
      </w:r>
    </w:p>
    <w:p w14:paraId="644B432B" w14:textId="77777777" w:rsidR="00A30AAC" w:rsidRPr="00A30AAC" w:rsidRDefault="00A30AAC" w:rsidP="00A30AAC">
      <w:pPr>
        <w:numPr>
          <w:ilvl w:val="0"/>
          <w:numId w:val="11"/>
        </w:numPr>
        <w:tabs>
          <w:tab w:val="left" w:pos="963"/>
        </w:tabs>
        <w:spacing w:after="200" w:line="276" w:lineRule="auto"/>
        <w:contextualSpacing/>
        <w:jc w:val="both"/>
        <w:outlineLvl w:val="0"/>
        <w:rPr>
          <w:rFonts w:ascii="Arial" w:eastAsia="Calibri" w:hAnsi="Arial" w:cs="Arial"/>
          <w:bCs/>
          <w:sz w:val="20"/>
          <w:szCs w:val="20"/>
        </w:rPr>
      </w:pPr>
      <w:r w:rsidRPr="00A30AAC">
        <w:rPr>
          <w:rFonts w:ascii="Arial" w:eastAsia="Calibri" w:hAnsi="Arial" w:cs="Arial"/>
          <w:bCs/>
          <w:sz w:val="20"/>
          <w:szCs w:val="20"/>
        </w:rPr>
        <w:t xml:space="preserve">Work across all NMR teams , field , lab and Customer Service to deliver exceptional customer service </w:t>
      </w:r>
    </w:p>
    <w:p w14:paraId="001993B6"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097701B1"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520D78FC"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5FF1213A"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1EA196A3"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3DC1554F"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3F929AA5"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14765D9A"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1FDEF2A5"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377EBD28"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64EF2118"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4EA66A45"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195EE0A9"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33B4CB34"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067A3526"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05D8E9D5"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2C19BB02"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04B3C5AA"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084CC90F"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5161A5FA"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0F43D9FB"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6CFBAAC2"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6778DF88"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43578752"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680D2EF1"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001B044A"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7C5B52CF"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408B4ECA"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15EB98EE"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36025286" w14:textId="77777777" w:rsidR="00A30AAC" w:rsidRDefault="00A30AAC" w:rsidP="006E10BA">
      <w:pPr>
        <w:pStyle w:val="paragraph"/>
        <w:spacing w:before="0" w:beforeAutospacing="0" w:after="0" w:afterAutospacing="0"/>
        <w:textAlignment w:val="baseline"/>
        <w:rPr>
          <w:rStyle w:val="eop"/>
          <w:rFonts w:ascii="Arial" w:hAnsi="Arial" w:cs="Arial"/>
          <w:b/>
          <w:bCs/>
          <w:sz w:val="22"/>
          <w:szCs w:val="22"/>
        </w:rPr>
      </w:pPr>
    </w:p>
    <w:p w14:paraId="177F2474" w14:textId="613FE9E9" w:rsidR="006E10BA" w:rsidRPr="00F02C9D" w:rsidRDefault="006E10BA" w:rsidP="006E10BA">
      <w:pPr>
        <w:pStyle w:val="paragraph"/>
        <w:spacing w:before="0" w:beforeAutospacing="0" w:after="0" w:afterAutospacing="0"/>
        <w:textAlignment w:val="baseline"/>
        <w:rPr>
          <w:rStyle w:val="eop"/>
          <w:rFonts w:ascii="Arial" w:hAnsi="Arial" w:cs="Arial"/>
          <w:b/>
          <w:bCs/>
          <w:sz w:val="20"/>
          <w:szCs w:val="20"/>
        </w:rPr>
      </w:pPr>
      <w:r w:rsidRPr="00F02C9D">
        <w:rPr>
          <w:rStyle w:val="eop"/>
          <w:rFonts w:ascii="Arial" w:hAnsi="Arial" w:cs="Arial"/>
          <w:b/>
          <w:bCs/>
          <w:sz w:val="22"/>
          <w:szCs w:val="22"/>
        </w:rPr>
        <w:t>Our Values</w:t>
      </w:r>
    </w:p>
    <w:p w14:paraId="03A6377B" w14:textId="49C4685B" w:rsidR="00F02C9D" w:rsidRDefault="00A30AAC" w:rsidP="006E10BA">
      <w:pPr>
        <w:pStyle w:val="paragraph"/>
        <w:spacing w:before="0" w:beforeAutospacing="0" w:after="0" w:afterAutospacing="0"/>
        <w:textAlignment w:val="baseline"/>
        <w:rPr>
          <w:rStyle w:val="eop"/>
          <w:rFonts w:ascii="Calibri" w:hAnsi="Calibri" w:cs="Calibri"/>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65CB3AD8" wp14:editId="446C71EC">
            <wp:simplePos x="0" y="0"/>
            <wp:positionH relativeFrom="margin">
              <wp:posOffset>-352107</wp:posOffset>
            </wp:positionH>
            <wp:positionV relativeFrom="paragraph">
              <wp:posOffset>75883</wp:posOffset>
            </wp:positionV>
            <wp:extent cx="3314306" cy="2557399"/>
            <wp:effectExtent l="0" t="0" r="635" b="0"/>
            <wp:wrapNone/>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4306" cy="2557399"/>
                    </a:xfrm>
                    <a:prstGeom prst="rect">
                      <a:avLst/>
                    </a:prstGeom>
                  </pic:spPr>
                </pic:pic>
              </a:graphicData>
            </a:graphic>
            <wp14:sizeRelH relativeFrom="page">
              <wp14:pctWidth>0</wp14:pctWidth>
            </wp14:sizeRelH>
            <wp14:sizeRelV relativeFrom="page">
              <wp14:pctHeight>0</wp14:pctHeight>
            </wp14:sizeRelV>
          </wp:anchor>
        </w:drawing>
      </w:r>
    </w:p>
    <w:p w14:paraId="1AAB2C26" w14:textId="3E090DAD"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3C965B4" w14:textId="6390EC41"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04F713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2B67DF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E0ADDF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F25541"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8BD504A"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1BE1123"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3A4259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B41C17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4A8600E"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79C0C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BE5FF10" w14:textId="1058E9D6"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177086A" w14:textId="1C183261"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E8AB13D" w14:textId="65C1A4A1"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9BE25C2" w14:textId="35FFEB5E" w:rsidR="00F02C9D" w:rsidRDefault="00A30AAC" w:rsidP="006E10BA">
      <w:pPr>
        <w:pStyle w:val="paragraph"/>
        <w:spacing w:before="0" w:beforeAutospacing="0" w:after="0" w:afterAutospacing="0"/>
        <w:textAlignment w:val="baseline"/>
        <w:rPr>
          <w:rStyle w:val="eop"/>
          <w:rFonts w:ascii="Calibri" w:hAnsi="Calibri" w:cs="Calibri"/>
          <w:b/>
          <w:bCs/>
          <w:sz w:val="20"/>
          <w:szCs w:val="20"/>
        </w:rPr>
      </w:pPr>
      <w:r>
        <w:rPr>
          <w:noProof/>
        </w:rPr>
        <w:drawing>
          <wp:anchor distT="0" distB="0" distL="114300" distR="114300" simplePos="0" relativeHeight="251659264" behindDoc="0" locked="0" layoutInCell="1" allowOverlap="1" wp14:anchorId="71183DC0" wp14:editId="2F577A9E">
            <wp:simplePos x="0" y="0"/>
            <wp:positionH relativeFrom="margin">
              <wp:posOffset>-438467</wp:posOffset>
            </wp:positionH>
            <wp:positionV relativeFrom="paragraph">
              <wp:posOffset>196214</wp:posOffset>
            </wp:positionV>
            <wp:extent cx="6625228" cy="4429125"/>
            <wp:effectExtent l="0" t="0" r="444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25228" cy="4429125"/>
                    </a:xfrm>
                    <a:prstGeom prst="rect">
                      <a:avLst/>
                    </a:prstGeom>
                  </pic:spPr>
                </pic:pic>
              </a:graphicData>
            </a:graphic>
            <wp14:sizeRelH relativeFrom="page">
              <wp14:pctWidth>0</wp14:pctWidth>
            </wp14:sizeRelH>
            <wp14:sizeRelV relativeFrom="page">
              <wp14:pctHeight>0</wp14:pctHeight>
            </wp14:sizeRelV>
          </wp:anchor>
        </w:drawing>
      </w:r>
    </w:p>
    <w:p w14:paraId="0EBB70F3" w14:textId="16FA0D39"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7E8DC4A" w14:textId="2BBAB789"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B57DDB2" w14:textId="195DD960"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4E0D534" w14:textId="2CFCF5A4"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05FCFB5" w14:textId="42619E3A"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6B025DA"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EA8E08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FBA8E0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2E8A85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28E279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291582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CEF5531"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4A3F2C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0A64636" w14:textId="77777777" w:rsidR="00F02C9D" w:rsidRPr="006E10BA" w:rsidRDefault="00F02C9D" w:rsidP="006E10BA">
      <w:pPr>
        <w:pStyle w:val="paragraph"/>
        <w:spacing w:before="0" w:beforeAutospacing="0" w:after="0" w:afterAutospacing="0"/>
        <w:textAlignment w:val="baseline"/>
        <w:rPr>
          <w:rFonts w:ascii="Calibri" w:hAnsi="Calibri" w:cs="Calibri"/>
          <w:b/>
          <w:bCs/>
          <w:sz w:val="20"/>
          <w:szCs w:val="20"/>
        </w:rPr>
      </w:pPr>
    </w:p>
    <w:p w14:paraId="15E0782F"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F6F727F"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p>
    <w:p w14:paraId="518860A8" w14:textId="77777777" w:rsidR="006E10BA" w:rsidRDefault="006E10BA" w:rsidP="006E10BA">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77F0E3CC" w14:textId="77777777" w:rsidR="006E10BA" w:rsidRDefault="006E10BA" w:rsidP="006E10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6F5FEFFC" w14:textId="77777777" w:rsidR="001F57D1" w:rsidRDefault="001F57D1" w:rsidP="003F32FF">
      <w:pPr>
        <w:rPr>
          <w:rFonts w:ascii="Arial" w:hAnsi="Arial" w:cs="Arial"/>
          <w:color w:val="13192E"/>
          <w:sz w:val="20"/>
          <w:szCs w:val="20"/>
        </w:rPr>
      </w:pPr>
    </w:p>
    <w:p w14:paraId="4E867F85" w14:textId="77777777" w:rsidR="00F02C9D" w:rsidRDefault="00F02C9D" w:rsidP="003F32FF">
      <w:pPr>
        <w:rPr>
          <w:rFonts w:ascii="Arial" w:hAnsi="Arial" w:cs="Arial"/>
          <w:color w:val="13192E"/>
          <w:sz w:val="20"/>
          <w:szCs w:val="20"/>
        </w:rPr>
      </w:pPr>
    </w:p>
    <w:p w14:paraId="18D6FD97" w14:textId="77777777" w:rsidR="00F02C9D" w:rsidRDefault="00F02C9D" w:rsidP="003F32FF">
      <w:pPr>
        <w:rPr>
          <w:rFonts w:ascii="Arial" w:hAnsi="Arial" w:cs="Arial"/>
          <w:color w:val="13192E"/>
          <w:sz w:val="20"/>
          <w:szCs w:val="20"/>
        </w:rPr>
      </w:pPr>
    </w:p>
    <w:p w14:paraId="0ACB4F64" w14:textId="77777777" w:rsidR="00F02C9D" w:rsidRDefault="00F02C9D" w:rsidP="003F32FF">
      <w:pPr>
        <w:rPr>
          <w:rFonts w:ascii="Arial" w:hAnsi="Arial" w:cs="Arial"/>
          <w:color w:val="13192E"/>
          <w:sz w:val="20"/>
          <w:szCs w:val="20"/>
        </w:rPr>
      </w:pPr>
    </w:p>
    <w:p w14:paraId="34B17862" w14:textId="77777777" w:rsidR="00F02C9D" w:rsidRDefault="00F02C9D" w:rsidP="003F32FF">
      <w:pPr>
        <w:rPr>
          <w:rFonts w:ascii="Arial" w:hAnsi="Arial" w:cs="Arial"/>
          <w:color w:val="13192E"/>
          <w:sz w:val="20"/>
          <w:szCs w:val="20"/>
        </w:rPr>
      </w:pPr>
    </w:p>
    <w:p w14:paraId="17642544" w14:textId="77777777" w:rsidR="00F02C9D" w:rsidRDefault="00F02C9D" w:rsidP="003F32FF">
      <w:pPr>
        <w:rPr>
          <w:rFonts w:ascii="Arial" w:hAnsi="Arial" w:cs="Arial"/>
          <w:color w:val="13192E"/>
          <w:sz w:val="20"/>
          <w:szCs w:val="20"/>
        </w:rPr>
      </w:pPr>
    </w:p>
    <w:p w14:paraId="77F65720" w14:textId="77777777" w:rsidR="00F02C9D" w:rsidRDefault="00F02C9D" w:rsidP="003F32FF">
      <w:pPr>
        <w:rPr>
          <w:rFonts w:ascii="Arial" w:hAnsi="Arial" w:cs="Arial"/>
          <w:color w:val="13192E"/>
          <w:sz w:val="20"/>
          <w:szCs w:val="20"/>
        </w:rPr>
      </w:pPr>
    </w:p>
    <w:p w14:paraId="40795405" w14:textId="77777777" w:rsidR="00F02C9D" w:rsidRDefault="00F02C9D" w:rsidP="003F32FF">
      <w:pPr>
        <w:rPr>
          <w:rFonts w:ascii="Arial" w:hAnsi="Arial" w:cs="Arial"/>
          <w:color w:val="13192E"/>
          <w:sz w:val="20"/>
          <w:szCs w:val="20"/>
        </w:rPr>
      </w:pPr>
    </w:p>
    <w:p w14:paraId="09992527" w14:textId="77777777" w:rsidR="00F02C9D" w:rsidRDefault="00F02C9D" w:rsidP="003F32FF">
      <w:pPr>
        <w:rPr>
          <w:rFonts w:ascii="Arial" w:hAnsi="Arial" w:cs="Arial"/>
          <w:color w:val="13192E"/>
          <w:sz w:val="20"/>
          <w:szCs w:val="20"/>
        </w:rPr>
      </w:pPr>
    </w:p>
    <w:p w14:paraId="5332FAC5" w14:textId="77777777" w:rsidR="4E3107B1" w:rsidRDefault="4E3107B1" w:rsidP="4E3107B1">
      <w:pPr>
        <w:rPr>
          <w:rFonts w:ascii="Arial" w:hAnsi="Arial" w:cs="Arial"/>
          <w:color w:val="13192E"/>
          <w:sz w:val="20"/>
          <w:szCs w:val="20"/>
        </w:rPr>
      </w:pPr>
    </w:p>
    <w:sectPr w:rsidR="4E3107B1" w:rsidSect="001F57D1">
      <w:headerReference w:type="even" r:id="rId14"/>
      <w:headerReference w:type="default" r:id="rId15"/>
      <w:footerReference w:type="even" r:id="rId16"/>
      <w:footerReference w:type="default" r:id="rId17"/>
      <w:headerReference w:type="first" r:id="rId18"/>
      <w:footerReference w:type="first" r:id="rId19"/>
      <w:pgSz w:w="11900" w:h="16840"/>
      <w:pgMar w:top="2552" w:right="1418" w:bottom="2835" w:left="1418" w:header="0"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0953" w14:textId="77777777" w:rsidR="00C442D7" w:rsidRDefault="00C442D7" w:rsidP="00BE2FFE">
      <w:r>
        <w:separator/>
      </w:r>
    </w:p>
  </w:endnote>
  <w:endnote w:type="continuationSeparator" w:id="0">
    <w:p w14:paraId="3CCBC5C4" w14:textId="77777777" w:rsidR="00C442D7" w:rsidRDefault="00C442D7" w:rsidP="00BE2FFE">
      <w:r>
        <w:continuationSeparator/>
      </w:r>
    </w:p>
  </w:endnote>
  <w:endnote w:type="continuationNotice" w:id="1">
    <w:p w14:paraId="6715C4F9" w14:textId="77777777" w:rsidR="00C442D7" w:rsidRDefault="00C44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DD1B" w14:textId="77777777" w:rsidR="00EB73E1" w:rsidRDefault="00EB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8B28" w14:textId="77777777" w:rsidR="00773C61" w:rsidRDefault="00840288" w:rsidP="00FC6B0D">
    <w:pPr>
      <w:pStyle w:val="Footer"/>
    </w:pPr>
    <w:r>
      <w:rPr>
        <w:noProof/>
      </w:rPr>
      <w:drawing>
        <wp:anchor distT="0" distB="0" distL="114300" distR="114300" simplePos="0" relativeHeight="251658245" behindDoc="0" locked="0" layoutInCell="1" allowOverlap="1" wp14:anchorId="72010FD7" wp14:editId="2DC9A2EB">
          <wp:simplePos x="0" y="0"/>
          <wp:positionH relativeFrom="column">
            <wp:posOffset>-415290</wp:posOffset>
          </wp:positionH>
          <wp:positionV relativeFrom="paragraph">
            <wp:posOffset>150206</wp:posOffset>
          </wp:positionV>
          <wp:extent cx="1948872" cy="353973"/>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72" cy="353973"/>
                  </a:xfrm>
                  <a:prstGeom prst="rect">
                    <a:avLst/>
                  </a:prstGeom>
                </pic:spPr>
              </pic:pic>
            </a:graphicData>
          </a:graphic>
          <wp14:sizeRelH relativeFrom="page">
            <wp14:pctWidth>0</wp14:pctWidth>
          </wp14:sizeRelH>
          <wp14:sizeRelV relativeFrom="page">
            <wp14:pctHeight>0</wp14:pctHeight>
          </wp14:sizeRelV>
        </wp:anchor>
      </w:drawing>
    </w:r>
  </w:p>
  <w:p w14:paraId="6BEA3919" w14:textId="77777777" w:rsidR="00773C61" w:rsidRDefault="00840288">
    <w:pPr>
      <w:pStyle w:val="Footer"/>
    </w:pPr>
    <w:r w:rsidRPr="00570827">
      <w:rPr>
        <w:rFonts w:ascii="Arial" w:eastAsia="Arial" w:hAnsi="Arial" w:cs="Arial"/>
        <w:b/>
        <w:bCs/>
        <w:noProof/>
        <w:color w:val="13192E"/>
        <w:position w:val="-1"/>
        <w:sz w:val="18"/>
        <w:szCs w:val="18"/>
        <w:lang w:eastAsia="en-GB"/>
      </w:rPr>
      <mc:AlternateContent>
        <mc:Choice Requires="wps">
          <w:drawing>
            <wp:anchor distT="0" distB="0" distL="114300" distR="114300" simplePos="0" relativeHeight="251658241" behindDoc="0" locked="0" layoutInCell="1" allowOverlap="1" wp14:anchorId="2B7BD5EF" wp14:editId="48CAED04">
              <wp:simplePos x="0" y="0"/>
              <wp:positionH relativeFrom="column">
                <wp:posOffset>-422275</wp:posOffset>
              </wp:positionH>
              <wp:positionV relativeFrom="paragraph">
                <wp:posOffset>473710</wp:posOffset>
              </wp:positionV>
              <wp:extent cx="6551930" cy="28575"/>
              <wp:effectExtent l="0" t="0" r="127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575"/>
                      </a:xfrm>
                      <a:prstGeom prst="rect">
                        <a:avLst/>
                      </a:prstGeom>
                      <a:solidFill>
                        <a:srgbClr val="13192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19916D" id="Rectangle 12" o:spid="_x0000_s1026" style="position:absolute;margin-left:-33.25pt;margin-top:37.3pt;width:515.9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" fillcolor="#13192e" stroked="f"/>
          </w:pict>
        </mc:Fallback>
      </mc:AlternateContent>
    </w:r>
    <w:r>
      <w:rPr>
        <w:noProof/>
      </w:rPr>
      <mc:AlternateContent>
        <mc:Choice Requires="wps">
          <w:drawing>
            <wp:anchor distT="0" distB="0" distL="114300" distR="114300" simplePos="0" relativeHeight="251658244" behindDoc="0" locked="0" layoutInCell="1" allowOverlap="1" wp14:anchorId="2BF39F53" wp14:editId="3C340A12">
              <wp:simplePos x="0" y="0"/>
              <wp:positionH relativeFrom="column">
                <wp:posOffset>-508000</wp:posOffset>
              </wp:positionH>
              <wp:positionV relativeFrom="paragraph">
                <wp:posOffset>618317</wp:posOffset>
              </wp:positionV>
              <wp:extent cx="5717309" cy="765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7309" cy="765810"/>
                      </a:xfrm>
                      <a:prstGeom prst="rect">
                        <a:avLst/>
                      </a:prstGeom>
                      <a:noFill/>
                      <a:ln w="6350">
                        <a:noFill/>
                      </a:ln>
                    </wps:spPr>
                    <wps:txbx>
                      <w:txbxContent>
                        <w:p w14:paraId="337322FD"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BF39F53" id="_x0000_t202" coordsize="21600,21600" o:spt="202" path="m,l,21600r21600,l21600,xe">
              <v:stroke joinstyle="miter"/>
              <v:path gradientshapeok="t" o:connecttype="rect"/>
            </v:shapetype>
            <v:shape id="Text Box 5" o:spid="_x0000_s1026" type="#_x0000_t202" style="position:absolute;margin-left:-40pt;margin-top:48.7pt;width:450.2pt;height:6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" filled="f" stroked="f" strokeweight=".5pt">
              <v:textbox>
                <w:txbxContent>
                  <w:p w14:paraId="337322FD"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CEF6" w14:textId="77777777" w:rsidR="00EB73E1" w:rsidRDefault="00EB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3E31" w14:textId="77777777" w:rsidR="00C442D7" w:rsidRDefault="00C442D7" w:rsidP="00BE2FFE">
      <w:r>
        <w:separator/>
      </w:r>
    </w:p>
  </w:footnote>
  <w:footnote w:type="continuationSeparator" w:id="0">
    <w:p w14:paraId="15760188" w14:textId="77777777" w:rsidR="00C442D7" w:rsidRDefault="00C442D7" w:rsidP="00BE2FFE">
      <w:r>
        <w:continuationSeparator/>
      </w:r>
    </w:p>
  </w:footnote>
  <w:footnote w:type="continuationNotice" w:id="1">
    <w:p w14:paraId="15EAE426" w14:textId="77777777" w:rsidR="00C442D7" w:rsidRDefault="00C44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ADC1" w14:textId="77777777" w:rsidR="00EB73E1" w:rsidRDefault="00EB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09AA" w14:textId="77777777" w:rsidR="00773C61" w:rsidRDefault="000A3E37" w:rsidP="00BE2FFE">
    <w:pPr>
      <w:pStyle w:val="Header"/>
      <w:ind w:hanging="1418"/>
    </w:pPr>
    <w:r>
      <w:rPr>
        <w:noProof/>
      </w:rPr>
      <w:drawing>
        <wp:anchor distT="0" distB="0" distL="114300" distR="114300" simplePos="0" relativeHeight="251658243" behindDoc="0" locked="0" layoutInCell="1" allowOverlap="1" wp14:anchorId="07AF4A15" wp14:editId="6AB9B927">
          <wp:simplePos x="0" y="0"/>
          <wp:positionH relativeFrom="column">
            <wp:posOffset>-402895</wp:posOffset>
          </wp:positionH>
          <wp:positionV relativeFrom="paragraph">
            <wp:posOffset>230505</wp:posOffset>
          </wp:positionV>
          <wp:extent cx="1737632" cy="104342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632" cy="1043421"/>
                  </a:xfrm>
                  <a:prstGeom prst="rect">
                    <a:avLst/>
                  </a:prstGeom>
                </pic:spPr>
              </pic:pic>
            </a:graphicData>
          </a:graphic>
          <wp14:sizeRelH relativeFrom="margin">
            <wp14:pctWidth>0</wp14:pctWidth>
          </wp14:sizeRelH>
          <wp14:sizeRelV relativeFrom="margin">
            <wp14:pctHeight>0</wp14:pctHeight>
          </wp14:sizeRelV>
        </wp:anchor>
      </w:drawing>
    </w:r>
  </w:p>
  <w:p w14:paraId="1418869E" w14:textId="77777777" w:rsidR="00773C61" w:rsidRDefault="00773C61" w:rsidP="00BE2FFE">
    <w:pPr>
      <w:pStyle w:val="Header"/>
      <w:ind w:hanging="1418"/>
    </w:pPr>
  </w:p>
  <w:p w14:paraId="0BF1164C" w14:textId="77777777" w:rsidR="00773C61" w:rsidRDefault="00773C61">
    <w:pPr>
      <w:pStyle w:val="Header"/>
    </w:pPr>
  </w:p>
  <w:p w14:paraId="3AF10C3F" w14:textId="77777777" w:rsidR="00773C61" w:rsidRDefault="00773C61">
    <w:pPr>
      <w:pStyle w:val="Header"/>
    </w:pPr>
  </w:p>
  <w:p w14:paraId="4C6F8DED" w14:textId="77777777" w:rsidR="00773C61" w:rsidRDefault="00773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2DCA" w14:textId="77777777" w:rsidR="00EB73E1" w:rsidRDefault="00EB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385A"/>
    <w:multiLevelType w:val="multilevel"/>
    <w:tmpl w:val="1B4CAACA"/>
    <w:lvl w:ilvl="0">
      <w:start w:val="1"/>
      <w:numFmt w:val="bullet"/>
      <w:lvlText w:val=""/>
      <w:lvlJc w:val="left"/>
      <w:pPr>
        <w:ind w:left="720" w:hanging="360"/>
      </w:pPr>
      <w:rPr>
        <w:rFonts w:ascii="Symbol" w:hAnsi="Symbol" w:hint="default"/>
        <w:color w:val="FF004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3881"/>
    <w:multiLevelType w:val="multilevel"/>
    <w:tmpl w:val="DCF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F3227"/>
    <w:multiLevelType w:val="multilevel"/>
    <w:tmpl w:val="624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6" w15:restartNumberingAfterBreak="0">
    <w:nsid w:val="2D844EFA"/>
    <w:multiLevelType w:val="hybridMultilevel"/>
    <w:tmpl w:val="9F422F6C"/>
    <w:lvl w:ilvl="0" w:tplc="52444F4E">
      <w:start w:val="1"/>
      <w:numFmt w:val="bullet"/>
      <w:lvlText w:val="•"/>
      <w:lvlJc w:val="left"/>
      <w:pPr>
        <w:tabs>
          <w:tab w:val="num" w:pos="720"/>
        </w:tabs>
        <w:ind w:left="720" w:hanging="360"/>
      </w:pPr>
      <w:rPr>
        <w:rFonts w:ascii="Arial" w:hAnsi="Arial" w:hint="default"/>
      </w:rPr>
    </w:lvl>
    <w:lvl w:ilvl="1" w:tplc="B740977A">
      <w:numFmt w:val="bullet"/>
      <w:lvlText w:val="–"/>
      <w:lvlJc w:val="left"/>
      <w:pPr>
        <w:tabs>
          <w:tab w:val="num" w:pos="1440"/>
        </w:tabs>
        <w:ind w:left="1440" w:hanging="360"/>
      </w:pPr>
      <w:rPr>
        <w:rFonts w:ascii="Arial" w:hAnsi="Arial" w:hint="default"/>
      </w:rPr>
    </w:lvl>
    <w:lvl w:ilvl="2" w:tplc="A120DE2C">
      <w:start w:val="1"/>
      <w:numFmt w:val="bullet"/>
      <w:lvlText w:val="•"/>
      <w:lvlJc w:val="left"/>
      <w:pPr>
        <w:tabs>
          <w:tab w:val="num" w:pos="2160"/>
        </w:tabs>
        <w:ind w:left="2160" w:hanging="360"/>
      </w:pPr>
      <w:rPr>
        <w:rFonts w:ascii="Arial" w:hAnsi="Arial" w:hint="default"/>
      </w:rPr>
    </w:lvl>
    <w:lvl w:ilvl="3" w:tplc="E982BEC6">
      <w:start w:val="1"/>
      <w:numFmt w:val="bullet"/>
      <w:lvlText w:val="•"/>
      <w:lvlJc w:val="left"/>
      <w:pPr>
        <w:tabs>
          <w:tab w:val="num" w:pos="2880"/>
        </w:tabs>
        <w:ind w:left="2880" w:hanging="360"/>
      </w:pPr>
      <w:rPr>
        <w:rFonts w:ascii="Arial" w:hAnsi="Arial" w:hint="default"/>
      </w:rPr>
    </w:lvl>
    <w:lvl w:ilvl="4" w:tplc="5F3E31A8" w:tentative="1">
      <w:start w:val="1"/>
      <w:numFmt w:val="bullet"/>
      <w:lvlText w:val="•"/>
      <w:lvlJc w:val="left"/>
      <w:pPr>
        <w:tabs>
          <w:tab w:val="num" w:pos="3600"/>
        </w:tabs>
        <w:ind w:left="3600" w:hanging="360"/>
      </w:pPr>
      <w:rPr>
        <w:rFonts w:ascii="Arial" w:hAnsi="Arial" w:hint="default"/>
      </w:rPr>
    </w:lvl>
    <w:lvl w:ilvl="5" w:tplc="5F4C4BB2" w:tentative="1">
      <w:start w:val="1"/>
      <w:numFmt w:val="bullet"/>
      <w:lvlText w:val="•"/>
      <w:lvlJc w:val="left"/>
      <w:pPr>
        <w:tabs>
          <w:tab w:val="num" w:pos="4320"/>
        </w:tabs>
        <w:ind w:left="4320" w:hanging="360"/>
      </w:pPr>
      <w:rPr>
        <w:rFonts w:ascii="Arial" w:hAnsi="Arial" w:hint="default"/>
      </w:rPr>
    </w:lvl>
    <w:lvl w:ilvl="6" w:tplc="45FC5A38" w:tentative="1">
      <w:start w:val="1"/>
      <w:numFmt w:val="bullet"/>
      <w:lvlText w:val="•"/>
      <w:lvlJc w:val="left"/>
      <w:pPr>
        <w:tabs>
          <w:tab w:val="num" w:pos="5040"/>
        </w:tabs>
        <w:ind w:left="5040" w:hanging="360"/>
      </w:pPr>
      <w:rPr>
        <w:rFonts w:ascii="Arial" w:hAnsi="Arial" w:hint="default"/>
      </w:rPr>
    </w:lvl>
    <w:lvl w:ilvl="7" w:tplc="7B201E14" w:tentative="1">
      <w:start w:val="1"/>
      <w:numFmt w:val="bullet"/>
      <w:lvlText w:val="•"/>
      <w:lvlJc w:val="left"/>
      <w:pPr>
        <w:tabs>
          <w:tab w:val="num" w:pos="5760"/>
        </w:tabs>
        <w:ind w:left="5760" w:hanging="360"/>
      </w:pPr>
      <w:rPr>
        <w:rFonts w:ascii="Arial" w:hAnsi="Arial" w:hint="default"/>
      </w:rPr>
    </w:lvl>
    <w:lvl w:ilvl="8" w:tplc="47EEE3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A76636"/>
    <w:multiLevelType w:val="hybridMultilevel"/>
    <w:tmpl w:val="CC485EC2"/>
    <w:lvl w:ilvl="0" w:tplc="8CF07548">
      <w:numFmt w:val="bullet"/>
      <w:lvlText w:val="-"/>
      <w:lvlJc w:val="left"/>
      <w:pPr>
        <w:ind w:left="1440" w:hanging="360"/>
      </w:pPr>
      <w:rPr>
        <w:rFonts w:ascii="Calibri" w:eastAsia="+mn-e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F90C1C"/>
    <w:multiLevelType w:val="multilevel"/>
    <w:tmpl w:val="616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A378CB"/>
    <w:multiLevelType w:val="multilevel"/>
    <w:tmpl w:val="9D5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F616C3"/>
    <w:multiLevelType w:val="multilevel"/>
    <w:tmpl w:val="EB9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952D0"/>
    <w:multiLevelType w:val="hybridMultilevel"/>
    <w:tmpl w:val="711E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1501703">
    <w:abstractNumId w:val="4"/>
  </w:num>
  <w:num w:numId="2" w16cid:durableId="1975334605">
    <w:abstractNumId w:val="11"/>
  </w:num>
  <w:num w:numId="3" w16cid:durableId="904998311">
    <w:abstractNumId w:val="5"/>
  </w:num>
  <w:num w:numId="4" w16cid:durableId="1229879885">
    <w:abstractNumId w:val="0"/>
  </w:num>
  <w:num w:numId="5" w16cid:durableId="1253589020">
    <w:abstractNumId w:val="2"/>
  </w:num>
  <w:num w:numId="6" w16cid:durableId="687869727">
    <w:abstractNumId w:val="3"/>
  </w:num>
  <w:num w:numId="7" w16cid:durableId="1046222338">
    <w:abstractNumId w:val="10"/>
  </w:num>
  <w:num w:numId="8" w16cid:durableId="1114330622">
    <w:abstractNumId w:val="9"/>
  </w:num>
  <w:num w:numId="9" w16cid:durableId="218178074">
    <w:abstractNumId w:val="8"/>
  </w:num>
  <w:num w:numId="10" w16cid:durableId="1819223188">
    <w:abstractNumId w:val="6"/>
  </w:num>
  <w:num w:numId="11" w16cid:durableId="1859462269">
    <w:abstractNumId w:val="12"/>
  </w:num>
  <w:num w:numId="12" w16cid:durableId="134294619">
    <w:abstractNumId w:val="7"/>
  </w:num>
  <w:num w:numId="13" w16cid:durableId="202794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AD"/>
    <w:rsid w:val="000026E0"/>
    <w:rsid w:val="000108F9"/>
    <w:rsid w:val="00011DDA"/>
    <w:rsid w:val="00016E25"/>
    <w:rsid w:val="00017C98"/>
    <w:rsid w:val="00047BE9"/>
    <w:rsid w:val="00074D12"/>
    <w:rsid w:val="00083201"/>
    <w:rsid w:val="00090344"/>
    <w:rsid w:val="000A3E37"/>
    <w:rsid w:val="000A6A79"/>
    <w:rsid w:val="000B1526"/>
    <w:rsid w:val="000B4387"/>
    <w:rsid w:val="000C53A4"/>
    <w:rsid w:val="000D3205"/>
    <w:rsid w:val="000D7913"/>
    <w:rsid w:val="000E5EBB"/>
    <w:rsid w:val="000F4904"/>
    <w:rsid w:val="00116044"/>
    <w:rsid w:val="00121A03"/>
    <w:rsid w:val="00136B4A"/>
    <w:rsid w:val="001577CD"/>
    <w:rsid w:val="0016486D"/>
    <w:rsid w:val="00165248"/>
    <w:rsid w:val="001750B6"/>
    <w:rsid w:val="0017578B"/>
    <w:rsid w:val="001804E0"/>
    <w:rsid w:val="001C0368"/>
    <w:rsid w:val="001D40DE"/>
    <w:rsid w:val="001D548F"/>
    <w:rsid w:val="001D7F73"/>
    <w:rsid w:val="001F57D1"/>
    <w:rsid w:val="002059E7"/>
    <w:rsid w:val="00221E1F"/>
    <w:rsid w:val="00224A48"/>
    <w:rsid w:val="002467F0"/>
    <w:rsid w:val="002472E0"/>
    <w:rsid w:val="002510A6"/>
    <w:rsid w:val="00263952"/>
    <w:rsid w:val="00265BD4"/>
    <w:rsid w:val="00277172"/>
    <w:rsid w:val="00297643"/>
    <w:rsid w:val="002A0376"/>
    <w:rsid w:val="002F5DAD"/>
    <w:rsid w:val="003038F0"/>
    <w:rsid w:val="00307AA2"/>
    <w:rsid w:val="003133FE"/>
    <w:rsid w:val="003158C9"/>
    <w:rsid w:val="0032490C"/>
    <w:rsid w:val="0036005A"/>
    <w:rsid w:val="003C1AE4"/>
    <w:rsid w:val="003D30FF"/>
    <w:rsid w:val="003F32FF"/>
    <w:rsid w:val="004113A5"/>
    <w:rsid w:val="0042032C"/>
    <w:rsid w:val="00451281"/>
    <w:rsid w:val="00480A5C"/>
    <w:rsid w:val="004A6266"/>
    <w:rsid w:val="004B16DE"/>
    <w:rsid w:val="004B2E75"/>
    <w:rsid w:val="004F3222"/>
    <w:rsid w:val="004F3398"/>
    <w:rsid w:val="0050054D"/>
    <w:rsid w:val="00501BE2"/>
    <w:rsid w:val="00511DF7"/>
    <w:rsid w:val="00525A50"/>
    <w:rsid w:val="00527409"/>
    <w:rsid w:val="00531E1B"/>
    <w:rsid w:val="005403B7"/>
    <w:rsid w:val="00560E4C"/>
    <w:rsid w:val="0056373E"/>
    <w:rsid w:val="00570827"/>
    <w:rsid w:val="00596435"/>
    <w:rsid w:val="005C22A0"/>
    <w:rsid w:val="005C6FD7"/>
    <w:rsid w:val="005D0B2C"/>
    <w:rsid w:val="005D57FD"/>
    <w:rsid w:val="005D6833"/>
    <w:rsid w:val="005E56B5"/>
    <w:rsid w:val="005F71EE"/>
    <w:rsid w:val="006121C5"/>
    <w:rsid w:val="00612CCF"/>
    <w:rsid w:val="0063515A"/>
    <w:rsid w:val="00636E97"/>
    <w:rsid w:val="00652CF3"/>
    <w:rsid w:val="006768E1"/>
    <w:rsid w:val="006778A4"/>
    <w:rsid w:val="006941BA"/>
    <w:rsid w:val="00697FE0"/>
    <w:rsid w:val="006B2764"/>
    <w:rsid w:val="006B644D"/>
    <w:rsid w:val="006E10BA"/>
    <w:rsid w:val="006F2FD8"/>
    <w:rsid w:val="00731AD1"/>
    <w:rsid w:val="007425A3"/>
    <w:rsid w:val="00746D61"/>
    <w:rsid w:val="007476D7"/>
    <w:rsid w:val="0076736C"/>
    <w:rsid w:val="0077197D"/>
    <w:rsid w:val="00773C61"/>
    <w:rsid w:val="007912D7"/>
    <w:rsid w:val="007A11C2"/>
    <w:rsid w:val="007A2A12"/>
    <w:rsid w:val="007B4EA3"/>
    <w:rsid w:val="007D06AB"/>
    <w:rsid w:val="007E74E0"/>
    <w:rsid w:val="007F2711"/>
    <w:rsid w:val="00832BFC"/>
    <w:rsid w:val="00837710"/>
    <w:rsid w:val="00840288"/>
    <w:rsid w:val="00860551"/>
    <w:rsid w:val="0086218E"/>
    <w:rsid w:val="0086552C"/>
    <w:rsid w:val="00871C0D"/>
    <w:rsid w:val="008A4996"/>
    <w:rsid w:val="008B327B"/>
    <w:rsid w:val="008B5781"/>
    <w:rsid w:val="008B62D1"/>
    <w:rsid w:val="008C46D9"/>
    <w:rsid w:val="00910DEC"/>
    <w:rsid w:val="00927F01"/>
    <w:rsid w:val="00930D25"/>
    <w:rsid w:val="009361EF"/>
    <w:rsid w:val="00941BD6"/>
    <w:rsid w:val="00964779"/>
    <w:rsid w:val="00965560"/>
    <w:rsid w:val="00971C95"/>
    <w:rsid w:val="00993190"/>
    <w:rsid w:val="009B6338"/>
    <w:rsid w:val="009C454C"/>
    <w:rsid w:val="009D3B87"/>
    <w:rsid w:val="009E35C0"/>
    <w:rsid w:val="00A30AAC"/>
    <w:rsid w:val="00A40EE0"/>
    <w:rsid w:val="00A57520"/>
    <w:rsid w:val="00A6029F"/>
    <w:rsid w:val="00A61B77"/>
    <w:rsid w:val="00A673C0"/>
    <w:rsid w:val="00A72DE7"/>
    <w:rsid w:val="00AA5DA4"/>
    <w:rsid w:val="00AA6324"/>
    <w:rsid w:val="00AA6790"/>
    <w:rsid w:val="00AC0A59"/>
    <w:rsid w:val="00AC0B63"/>
    <w:rsid w:val="00AC3285"/>
    <w:rsid w:val="00AD289B"/>
    <w:rsid w:val="00AE2327"/>
    <w:rsid w:val="00AE4517"/>
    <w:rsid w:val="00AE4F50"/>
    <w:rsid w:val="00AE5E34"/>
    <w:rsid w:val="00AF360E"/>
    <w:rsid w:val="00AF55B5"/>
    <w:rsid w:val="00B13A88"/>
    <w:rsid w:val="00B21DF9"/>
    <w:rsid w:val="00B22AF9"/>
    <w:rsid w:val="00B234AE"/>
    <w:rsid w:val="00B2742B"/>
    <w:rsid w:val="00B301F7"/>
    <w:rsid w:val="00B4693C"/>
    <w:rsid w:val="00B622F8"/>
    <w:rsid w:val="00B75C8A"/>
    <w:rsid w:val="00BA55EA"/>
    <w:rsid w:val="00BA7CD7"/>
    <w:rsid w:val="00BD1A84"/>
    <w:rsid w:val="00BE2FFE"/>
    <w:rsid w:val="00BE76A4"/>
    <w:rsid w:val="00C0259F"/>
    <w:rsid w:val="00C02BAD"/>
    <w:rsid w:val="00C20B67"/>
    <w:rsid w:val="00C22E47"/>
    <w:rsid w:val="00C442D7"/>
    <w:rsid w:val="00C74AA7"/>
    <w:rsid w:val="00C8329D"/>
    <w:rsid w:val="00C83E96"/>
    <w:rsid w:val="00C9705C"/>
    <w:rsid w:val="00CA07B2"/>
    <w:rsid w:val="00CB3EFF"/>
    <w:rsid w:val="00CC4C4A"/>
    <w:rsid w:val="00CD20F8"/>
    <w:rsid w:val="00CD49E7"/>
    <w:rsid w:val="00CD4E89"/>
    <w:rsid w:val="00CE31B9"/>
    <w:rsid w:val="00CE7BF4"/>
    <w:rsid w:val="00D2502E"/>
    <w:rsid w:val="00D36E70"/>
    <w:rsid w:val="00D47FE9"/>
    <w:rsid w:val="00D528C7"/>
    <w:rsid w:val="00D83BA8"/>
    <w:rsid w:val="00D86A13"/>
    <w:rsid w:val="00DB2E6C"/>
    <w:rsid w:val="00DD0CA0"/>
    <w:rsid w:val="00DE399B"/>
    <w:rsid w:val="00E04A7F"/>
    <w:rsid w:val="00E060B0"/>
    <w:rsid w:val="00E27AB3"/>
    <w:rsid w:val="00E50A97"/>
    <w:rsid w:val="00E761C4"/>
    <w:rsid w:val="00E77D28"/>
    <w:rsid w:val="00EB6AD1"/>
    <w:rsid w:val="00EB73E1"/>
    <w:rsid w:val="00EC30FB"/>
    <w:rsid w:val="00EC59D1"/>
    <w:rsid w:val="00ED2115"/>
    <w:rsid w:val="00EF2B34"/>
    <w:rsid w:val="00EF70C0"/>
    <w:rsid w:val="00F02C9D"/>
    <w:rsid w:val="00F05865"/>
    <w:rsid w:val="00F35EEC"/>
    <w:rsid w:val="00F36766"/>
    <w:rsid w:val="00F71C62"/>
    <w:rsid w:val="00F80DCF"/>
    <w:rsid w:val="00F82D90"/>
    <w:rsid w:val="00F83816"/>
    <w:rsid w:val="00F947B9"/>
    <w:rsid w:val="00FB18A2"/>
    <w:rsid w:val="00FC5637"/>
    <w:rsid w:val="00FC6B0D"/>
    <w:rsid w:val="00FC7AB1"/>
    <w:rsid w:val="00FF0B59"/>
    <w:rsid w:val="00FF6241"/>
    <w:rsid w:val="0E68F9B6"/>
    <w:rsid w:val="4E3107B1"/>
    <w:rsid w:val="568F242E"/>
    <w:rsid w:val="582AF48F"/>
    <w:rsid w:val="7A2A8F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52CE"/>
  <w15:docId w15:val="{81CDFF6F-9B62-4046-BB2F-8C567F42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szCs w:val="22"/>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paragraph" w:customStyle="1" w:styleId="paragraph">
    <w:name w:val="paragraph"/>
    <w:basedOn w:val="Normal"/>
    <w:rsid w:val="006E10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6E10BA"/>
  </w:style>
  <w:style w:type="character" w:customStyle="1" w:styleId="normaltextrun">
    <w:name w:val="normaltextrun"/>
    <w:basedOn w:val="DefaultParagraphFont"/>
    <w:rsid w:val="006E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sChild>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1060983254">
          <w:marLeft w:val="-142"/>
          <w:marRight w:val="57"/>
          <w:marTop w:val="0"/>
          <w:marBottom w:val="0"/>
          <w:divBdr>
            <w:top w:val="none" w:sz="0" w:space="0" w:color="auto"/>
            <w:left w:val="none" w:sz="0" w:space="0" w:color="auto"/>
            <w:bottom w:val="none" w:sz="0" w:space="0" w:color="auto"/>
            <w:right w:val="none" w:sz="0" w:space="0" w:color="auto"/>
          </w:divBdr>
        </w:div>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s\Downloads\NMR%20Job%20Description%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5C76A1FD7C942B46AD6777E250E17" ma:contentTypeVersion="17" ma:contentTypeDescription="Create a new document." ma:contentTypeScope="" ma:versionID="3491636154e7ddb20a67a4635b9a96c1">
  <xsd:schema xmlns:xsd="http://www.w3.org/2001/XMLSchema" xmlns:xs="http://www.w3.org/2001/XMLSchema" xmlns:p="http://schemas.microsoft.com/office/2006/metadata/properties" xmlns:ns2="0df19ae9-5a32-4cd3-94db-25ef471ff256" xmlns:ns3="c9788a43-be14-4cee-9013-4a33848f8235" targetNamespace="http://schemas.microsoft.com/office/2006/metadata/properties" ma:root="true" ma:fieldsID="a227f292ca24e7e6d9548a8cc9a41e9d" ns2:_="" ns3:_="">
    <xsd:import namespace="0df19ae9-5a32-4cd3-94db-25ef471ff256"/>
    <xsd:import namespace="c9788a43-be14-4cee-9013-4a33848f82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Summa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19ae9-5a32-4cd3-94db-25ef471ff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cf90f0-9eff-430c-8771-9a3d9a214f7d" ma:termSetId="09814cd3-568e-fe90-9814-8d621ff8fb84" ma:anchorId="fba54fb3-c3e1-fe81-a776-ca4b69148c4d" ma:open="true" ma:isKeyword="false">
      <xsd:complexType>
        <xsd:sequence>
          <xsd:element ref="pc:Terms" minOccurs="0" maxOccurs="1"/>
        </xsd:sequence>
      </xsd:complexType>
    </xsd:element>
    <xsd:element name="Summary" ma:index="21" nillable="true" ma:displayName="Summary" ma:format="Dropdown"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a74208-adbc-4348-8017-b1f0136ea7d0}" ma:internalName="TaxCatchAll" ma:showField="CatchAllData" ma:web="c9788a43-be14-4cee-9013-4a33848f8235">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pc="http://schemas.microsoft.com/office/infopath/2007/PartnerControls" xmlns:xsi="http://www.w3.org/2001/XMLSchema-instance">
  <documentManagement>
    <TaxCatchAll xmlns="c9788a43-be14-4cee-9013-4a33848f8235" xsi:nil="true"/>
    <lcf76f155ced4ddcb4097134ff3c332f xmlns="0df19ae9-5a32-4cd3-94db-25ef471ff256">
      <Terms xmlns="http://schemas.microsoft.com/office/infopath/2007/PartnerControls"/>
    </lcf76f155ced4ddcb4097134ff3c332f>
    <Summary xmlns="0df19ae9-5a32-4cd3-94db-25ef471ff256" xsi:nil="true"/>
    <_dlc_DocId xmlns="c9788a43-be14-4cee-9013-4a33848f8235">HVCUJFJAK4Q3-2102554853-8014</_dlc_DocId>
    <_dlc_DocIdUrl xmlns="c9788a43-be14-4cee-9013-4a33848f8235">
      <Url>https://nmrp.sharepoint.com/_layouts/15/DocIdRedir.aspx?ID=HVCUJFJAK4Q3-2102554853-8014</Url>
      <Description>HVCUJFJAK4Q3-2102554853-8014</Description>
    </_dlc_DocIdUrl>
  </documentManagement>
</p:properties>
</file>

<file path=customXml/itemProps1.xml><?xml version="1.0" encoding="utf-8"?>
<ds:datastoreItem xmlns:ds="http://schemas.openxmlformats.org/officeDocument/2006/customXml" ds:itemID="{CFAD2B28-7392-42FC-A333-80289184F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19ae9-5a32-4cd3-94db-25ef471ff256"/>
    <ds:schemaRef ds:uri="c9788a43-be14-4cee-9013-4a33848f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235D5-9FBD-41C4-8A29-79964B987FAD}">
  <ds:schemaRefs>
    <ds:schemaRef ds:uri="http://schemas.microsoft.com/sharepoint/events"/>
  </ds:schemaRefs>
</ds:datastoreItem>
</file>

<file path=customXml/itemProps3.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customXml/itemProps4.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5.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 ds:uri="0df19ae9-5a32-4cd3-94db-25ef471ff256"/>
  </ds:schemaRefs>
</ds:datastoreItem>
</file>

<file path=docProps/app.xml><?xml version="1.0" encoding="utf-8"?>
<Properties xmlns="http://schemas.openxmlformats.org/officeDocument/2006/extended-properties" xmlns:vt="http://schemas.openxmlformats.org/officeDocument/2006/docPropsVTypes">
  <Template>C:\Users\NicolaMas\Downloads\NMR Job Description MASTER template.dotx</Template>
  <TotalTime>0</TotalTime>
  <Pages>5</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Mason</dc:creator>
  <cp:lastModifiedBy>Jonathan Olds</cp:lastModifiedBy>
  <cp:revision>2</cp:revision>
  <cp:lastPrinted>2020-02-26T13:17:00Z</cp:lastPrinted>
  <dcterms:created xsi:type="dcterms:W3CDTF">2024-01-29T17:16:00Z</dcterms:created>
  <dcterms:modified xsi:type="dcterms:W3CDTF">2024-01-29T17:16:00Z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0x0101004435C76A1FD7C942B46AD6777E250E17</vt:lpwstr>
  </property>
  <property fmtid="{D5CDD505-2E9C-101B-9397-08002B2CF9AE}" pid="3" name="MediaServiceImageTags">
    <vt:lpwstr/>
  </property>
  <property fmtid="{D5CDD505-2E9C-101B-9397-08002B2CF9AE}" pid="4" name="_dlc_DocIdItemGuid">
    <vt:lpwstr>f8453793-ec17-4c70-bc92-6606d0a9071a</vt:lpwstr>
  </property>
</Properties>
</file>